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175E4" w14:paraId="33E53EF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62990A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39E887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175E4" w14:paraId="33B2075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CADD42F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E175E4" w14:paraId="01BDFE1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FD0363F" w14:textId="77777777"/>
        </w:tc>
      </w:tr>
      <w:tr w:rsidR="00997775" w:rsidTr="00E175E4" w14:paraId="71EB7BC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0C93462" w14:textId="77777777"/>
        </w:tc>
      </w:tr>
      <w:tr w:rsidR="00997775" w:rsidTr="00E175E4" w14:paraId="2013C3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F77819" w14:textId="77777777"/>
        </w:tc>
        <w:tc>
          <w:tcPr>
            <w:tcW w:w="7654" w:type="dxa"/>
            <w:gridSpan w:val="2"/>
          </w:tcPr>
          <w:p w:rsidR="00997775" w:rsidRDefault="00997775" w14:paraId="3DC740F5" w14:textId="77777777"/>
        </w:tc>
      </w:tr>
      <w:tr w:rsidR="00E175E4" w:rsidTr="00E175E4" w14:paraId="75E28C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75E4" w:rsidP="00E175E4" w:rsidRDefault="00E175E4" w14:paraId="314B96A5" w14:textId="7B31331B">
            <w:pPr>
              <w:rPr>
                <w:b/>
              </w:rPr>
            </w:pPr>
            <w:r>
              <w:rPr>
                <w:b/>
              </w:rPr>
              <w:t>33 037</w:t>
            </w:r>
          </w:p>
        </w:tc>
        <w:tc>
          <w:tcPr>
            <w:tcW w:w="7654" w:type="dxa"/>
            <w:gridSpan w:val="2"/>
          </w:tcPr>
          <w:p w:rsidR="00E175E4" w:rsidP="00E175E4" w:rsidRDefault="00E175E4" w14:paraId="3BDF057E" w14:textId="11FB2415">
            <w:pPr>
              <w:rPr>
                <w:b/>
              </w:rPr>
            </w:pPr>
            <w:r w:rsidRPr="00A05DCB">
              <w:rPr>
                <w:b/>
                <w:bCs/>
              </w:rPr>
              <w:t>Mestbeleid</w:t>
            </w:r>
          </w:p>
        </w:tc>
      </w:tr>
      <w:tr w:rsidR="00E175E4" w:rsidTr="00E175E4" w14:paraId="5F9232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75E4" w:rsidP="00E175E4" w:rsidRDefault="00E175E4" w14:paraId="0F3654D7" w14:textId="77777777"/>
        </w:tc>
        <w:tc>
          <w:tcPr>
            <w:tcW w:w="7654" w:type="dxa"/>
            <w:gridSpan w:val="2"/>
          </w:tcPr>
          <w:p w:rsidR="00E175E4" w:rsidP="00E175E4" w:rsidRDefault="00E175E4" w14:paraId="32617354" w14:textId="77777777"/>
        </w:tc>
      </w:tr>
      <w:tr w:rsidR="00E175E4" w:rsidTr="00E175E4" w14:paraId="764F6A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75E4" w:rsidP="00E175E4" w:rsidRDefault="00E175E4" w14:paraId="06A1D866" w14:textId="77777777"/>
        </w:tc>
        <w:tc>
          <w:tcPr>
            <w:tcW w:w="7654" w:type="dxa"/>
            <w:gridSpan w:val="2"/>
          </w:tcPr>
          <w:p w:rsidR="00E175E4" w:rsidP="00E175E4" w:rsidRDefault="00E175E4" w14:paraId="09F77BA7" w14:textId="77777777"/>
        </w:tc>
      </w:tr>
      <w:tr w:rsidR="00E175E4" w:rsidTr="00E175E4" w14:paraId="5DED15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75E4" w:rsidP="00E175E4" w:rsidRDefault="00E175E4" w14:paraId="5FC0BF44" w14:textId="24555B3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C2010">
              <w:rPr>
                <w:b/>
              </w:rPr>
              <w:t>618</w:t>
            </w:r>
          </w:p>
        </w:tc>
        <w:tc>
          <w:tcPr>
            <w:tcW w:w="7654" w:type="dxa"/>
            <w:gridSpan w:val="2"/>
          </w:tcPr>
          <w:p w:rsidR="00E175E4" w:rsidP="00E175E4" w:rsidRDefault="00E175E4" w14:paraId="00768586" w14:textId="5207014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8C2010">
              <w:rPr>
                <w:b/>
              </w:rPr>
              <w:t>DE LEDEN PODT EN BROMET</w:t>
            </w:r>
          </w:p>
        </w:tc>
      </w:tr>
      <w:tr w:rsidR="00E175E4" w:rsidTr="00E175E4" w14:paraId="70BBAC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75E4" w:rsidP="00E175E4" w:rsidRDefault="00E175E4" w14:paraId="6B698B06" w14:textId="77777777"/>
        </w:tc>
        <w:tc>
          <w:tcPr>
            <w:tcW w:w="7654" w:type="dxa"/>
            <w:gridSpan w:val="2"/>
          </w:tcPr>
          <w:p w:rsidR="00E175E4" w:rsidP="00E175E4" w:rsidRDefault="00E175E4" w14:paraId="4B0743AA" w14:textId="1C457132">
            <w:r>
              <w:t>Voorgesteld 1 oktober 2025</w:t>
            </w:r>
          </w:p>
        </w:tc>
      </w:tr>
      <w:tr w:rsidR="00E175E4" w:rsidTr="00E175E4" w14:paraId="44FA3D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75E4" w:rsidP="00E175E4" w:rsidRDefault="00E175E4" w14:paraId="6AD73DE4" w14:textId="77777777"/>
        </w:tc>
        <w:tc>
          <w:tcPr>
            <w:tcW w:w="7654" w:type="dxa"/>
            <w:gridSpan w:val="2"/>
          </w:tcPr>
          <w:p w:rsidR="00E175E4" w:rsidP="00E175E4" w:rsidRDefault="00E175E4" w14:paraId="5E6E3529" w14:textId="77777777"/>
        </w:tc>
      </w:tr>
      <w:tr w:rsidR="00E175E4" w:rsidTr="00E175E4" w14:paraId="39A7D5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75E4" w:rsidP="00E175E4" w:rsidRDefault="00E175E4" w14:paraId="4F26E412" w14:textId="77777777"/>
        </w:tc>
        <w:tc>
          <w:tcPr>
            <w:tcW w:w="7654" w:type="dxa"/>
            <w:gridSpan w:val="2"/>
          </w:tcPr>
          <w:p w:rsidR="00E175E4" w:rsidP="00E175E4" w:rsidRDefault="00E175E4" w14:paraId="2208761C" w14:textId="386BB777">
            <w:r>
              <w:t>De Kamer,</w:t>
            </w:r>
          </w:p>
        </w:tc>
      </w:tr>
      <w:tr w:rsidR="00E175E4" w:rsidTr="00E175E4" w14:paraId="1EC5FE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75E4" w:rsidP="00E175E4" w:rsidRDefault="00E175E4" w14:paraId="76B2CA53" w14:textId="77777777"/>
        </w:tc>
        <w:tc>
          <w:tcPr>
            <w:tcW w:w="7654" w:type="dxa"/>
            <w:gridSpan w:val="2"/>
          </w:tcPr>
          <w:p w:rsidR="00E175E4" w:rsidP="00E175E4" w:rsidRDefault="00E175E4" w14:paraId="4408C04C" w14:textId="77777777"/>
        </w:tc>
      </w:tr>
      <w:tr w:rsidR="00E175E4" w:rsidTr="00E175E4" w14:paraId="023888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75E4" w:rsidP="00E175E4" w:rsidRDefault="00E175E4" w14:paraId="2CAFF56B" w14:textId="77777777"/>
        </w:tc>
        <w:tc>
          <w:tcPr>
            <w:tcW w:w="7654" w:type="dxa"/>
            <w:gridSpan w:val="2"/>
          </w:tcPr>
          <w:p w:rsidR="00E175E4" w:rsidP="00E175E4" w:rsidRDefault="00E175E4" w14:paraId="7566C24A" w14:textId="5C4A83D3">
            <w:r>
              <w:t>gehoord de beraadslaging,</w:t>
            </w:r>
          </w:p>
        </w:tc>
      </w:tr>
      <w:tr w:rsidR="00997775" w:rsidTr="00E175E4" w14:paraId="347B50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D83989" w14:textId="77777777"/>
        </w:tc>
        <w:tc>
          <w:tcPr>
            <w:tcW w:w="7654" w:type="dxa"/>
            <w:gridSpan w:val="2"/>
          </w:tcPr>
          <w:p w:rsidR="00997775" w:rsidRDefault="00997775" w14:paraId="7B2423B8" w14:textId="77777777"/>
        </w:tc>
      </w:tr>
      <w:tr w:rsidR="00997775" w:rsidTr="00E175E4" w14:paraId="6BDAF0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D45485" w14:textId="77777777"/>
        </w:tc>
        <w:tc>
          <w:tcPr>
            <w:tcW w:w="7654" w:type="dxa"/>
            <w:gridSpan w:val="2"/>
          </w:tcPr>
          <w:p w:rsidR="00E175E4" w:rsidP="00E175E4" w:rsidRDefault="00E175E4" w14:paraId="3C768875" w14:textId="77777777">
            <w:r>
              <w:t>overwegende dat de minister voornemens is het afromingspercentage te verkleinen voor varkens en pluimvee, terwijl we afstevenen op een overschrijding van het nationale mestplafond;</w:t>
            </w:r>
          </w:p>
          <w:p w:rsidR="008C2010" w:rsidP="00E175E4" w:rsidRDefault="008C2010" w14:paraId="64D41346" w14:textId="77777777"/>
          <w:p w:rsidR="00E175E4" w:rsidP="00E175E4" w:rsidRDefault="00E175E4" w14:paraId="2A5DBC68" w14:textId="77777777">
            <w:r>
              <w:t>overwegende dat dat zij geen alternatieve en compenserende maatregelen heeft gepresenteerd en er daardoor een generieke korting voor de sector dreigt;</w:t>
            </w:r>
          </w:p>
          <w:p w:rsidR="008C2010" w:rsidP="00E175E4" w:rsidRDefault="008C2010" w14:paraId="57277F25" w14:textId="77777777"/>
          <w:p w:rsidR="00E175E4" w:rsidP="00E175E4" w:rsidRDefault="00E175E4" w14:paraId="6911BBB1" w14:textId="77777777">
            <w:r>
              <w:t>verzoekt de regering om een lijst met concrete aanvullende maatregelen te presenteren om te compenseren voor de verlaagde afroming en om een generieke korting te voorkomen,</w:t>
            </w:r>
          </w:p>
          <w:p w:rsidR="008C2010" w:rsidP="00E175E4" w:rsidRDefault="008C2010" w14:paraId="062AA592" w14:textId="77777777"/>
          <w:p w:rsidR="00E175E4" w:rsidP="00E175E4" w:rsidRDefault="00E175E4" w14:paraId="685A744D" w14:textId="77777777">
            <w:r>
              <w:t>en gaat over tot de orde van de dag.</w:t>
            </w:r>
          </w:p>
          <w:p w:rsidR="008C2010" w:rsidP="00E175E4" w:rsidRDefault="008C2010" w14:paraId="061A7475" w14:textId="77777777"/>
          <w:p w:rsidR="008C2010" w:rsidP="00E175E4" w:rsidRDefault="00E175E4" w14:paraId="5605ED82" w14:textId="77777777">
            <w:proofErr w:type="spellStart"/>
            <w:r>
              <w:t>Podt</w:t>
            </w:r>
            <w:proofErr w:type="spellEnd"/>
          </w:p>
          <w:p w:rsidR="00997775" w:rsidP="00E175E4" w:rsidRDefault="00E175E4" w14:paraId="61BB5C90" w14:textId="3C758764">
            <w:proofErr w:type="spellStart"/>
            <w:r>
              <w:t>Bromet</w:t>
            </w:r>
            <w:proofErr w:type="spellEnd"/>
          </w:p>
        </w:tc>
      </w:tr>
    </w:tbl>
    <w:p w:rsidR="00997775" w:rsidRDefault="00997775" w14:paraId="4937361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3DEF7" w14:textId="77777777" w:rsidR="00E175E4" w:rsidRDefault="00E175E4">
      <w:pPr>
        <w:spacing w:line="20" w:lineRule="exact"/>
      </w:pPr>
    </w:p>
  </w:endnote>
  <w:endnote w:type="continuationSeparator" w:id="0">
    <w:p w14:paraId="72439662" w14:textId="77777777" w:rsidR="00E175E4" w:rsidRDefault="00E175E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43A29A9" w14:textId="77777777" w:rsidR="00E175E4" w:rsidRDefault="00E175E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8314F" w14:textId="77777777" w:rsidR="00E175E4" w:rsidRDefault="00E175E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7EB8032" w14:textId="77777777" w:rsidR="00E175E4" w:rsidRDefault="00E17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E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C2010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175E4"/>
    <w:rsid w:val="00E27DF4"/>
    <w:rsid w:val="00E320CE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6AB49"/>
  <w15:docId w15:val="{1652A5D5-77B2-417B-AF6B-5FDCF353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664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2025-10-02T10:53:00.0000000Z</dcterms:created>
  <dcterms:modified xsi:type="dcterms:W3CDTF">2025-10-02T11:26:00.0000000Z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