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E6F8A" w14:paraId="48CD98B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676883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53757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E6F8A" w14:paraId="4D0809D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2687974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9E6F8A" w14:paraId="741D66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6F625D" w14:textId="77777777"/>
        </w:tc>
      </w:tr>
      <w:tr w:rsidR="00997775" w:rsidTr="009E6F8A" w14:paraId="70A222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DFBEA9" w14:textId="77777777"/>
        </w:tc>
      </w:tr>
      <w:tr w:rsidR="00997775" w:rsidTr="009E6F8A" w14:paraId="5BE16D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04F3F5" w14:textId="77777777"/>
        </w:tc>
        <w:tc>
          <w:tcPr>
            <w:tcW w:w="7654" w:type="dxa"/>
            <w:gridSpan w:val="2"/>
          </w:tcPr>
          <w:p w:rsidR="00997775" w:rsidRDefault="00997775" w14:paraId="340FC410" w14:textId="77777777"/>
        </w:tc>
      </w:tr>
      <w:tr w:rsidR="009E6F8A" w:rsidTr="009E6F8A" w14:paraId="523D54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6F8A" w:rsidP="009E6F8A" w:rsidRDefault="009E6F8A" w14:paraId="722A4A54" w14:textId="11AC3F4C">
            <w:pPr>
              <w:rPr>
                <w:b/>
              </w:rPr>
            </w:pPr>
            <w:r>
              <w:rPr>
                <w:b/>
              </w:rPr>
              <w:t>33 037</w:t>
            </w:r>
          </w:p>
        </w:tc>
        <w:tc>
          <w:tcPr>
            <w:tcW w:w="7654" w:type="dxa"/>
            <w:gridSpan w:val="2"/>
          </w:tcPr>
          <w:p w:rsidR="009E6F8A" w:rsidP="009E6F8A" w:rsidRDefault="009E6F8A" w14:paraId="5B727D4A" w14:textId="1495D1AA">
            <w:pPr>
              <w:rPr>
                <w:b/>
              </w:rPr>
            </w:pPr>
            <w:r w:rsidRPr="00A05DCB">
              <w:rPr>
                <w:b/>
                <w:bCs/>
              </w:rPr>
              <w:t>Mestbeleid</w:t>
            </w:r>
          </w:p>
        </w:tc>
      </w:tr>
      <w:tr w:rsidR="009E6F8A" w:rsidTr="009E6F8A" w14:paraId="1EAE36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6F8A" w:rsidP="009E6F8A" w:rsidRDefault="009E6F8A" w14:paraId="15E468AD" w14:textId="77777777"/>
        </w:tc>
        <w:tc>
          <w:tcPr>
            <w:tcW w:w="7654" w:type="dxa"/>
            <w:gridSpan w:val="2"/>
          </w:tcPr>
          <w:p w:rsidR="009E6F8A" w:rsidP="009E6F8A" w:rsidRDefault="009E6F8A" w14:paraId="7690738F" w14:textId="77777777"/>
        </w:tc>
      </w:tr>
      <w:tr w:rsidR="009E6F8A" w:rsidTr="009E6F8A" w14:paraId="645110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6F8A" w:rsidP="009E6F8A" w:rsidRDefault="009E6F8A" w14:paraId="1C6AC8A5" w14:textId="77777777"/>
        </w:tc>
        <w:tc>
          <w:tcPr>
            <w:tcW w:w="7654" w:type="dxa"/>
            <w:gridSpan w:val="2"/>
          </w:tcPr>
          <w:p w:rsidR="009E6F8A" w:rsidP="009E6F8A" w:rsidRDefault="009E6F8A" w14:paraId="47A01BA3" w14:textId="77777777"/>
        </w:tc>
      </w:tr>
      <w:tr w:rsidR="009E6F8A" w:rsidTr="009E6F8A" w14:paraId="13A9AB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6F8A" w:rsidP="009E6F8A" w:rsidRDefault="009E6F8A" w14:paraId="14FEB1D0" w14:textId="1FA399B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F5FD2">
              <w:rPr>
                <w:b/>
              </w:rPr>
              <w:t>620</w:t>
            </w:r>
          </w:p>
        </w:tc>
        <w:tc>
          <w:tcPr>
            <w:tcW w:w="7654" w:type="dxa"/>
            <w:gridSpan w:val="2"/>
          </w:tcPr>
          <w:p w:rsidR="009E6F8A" w:rsidP="009E6F8A" w:rsidRDefault="009E6F8A" w14:paraId="09F83F86" w14:textId="5CC00C6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F5FD2">
              <w:rPr>
                <w:b/>
              </w:rPr>
              <w:t xml:space="preserve">HET LID </w:t>
            </w:r>
            <w:r w:rsidRPr="008F5FD2" w:rsidR="008F5FD2">
              <w:rPr>
                <w:b/>
                <w:bCs/>
              </w:rPr>
              <w:t>KOSTIĆ</w:t>
            </w:r>
          </w:p>
        </w:tc>
      </w:tr>
      <w:tr w:rsidR="009E6F8A" w:rsidTr="009E6F8A" w14:paraId="4F4304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6F8A" w:rsidP="009E6F8A" w:rsidRDefault="009E6F8A" w14:paraId="6F2C0E4C" w14:textId="77777777"/>
        </w:tc>
        <w:tc>
          <w:tcPr>
            <w:tcW w:w="7654" w:type="dxa"/>
            <w:gridSpan w:val="2"/>
          </w:tcPr>
          <w:p w:rsidR="009E6F8A" w:rsidP="009E6F8A" w:rsidRDefault="009E6F8A" w14:paraId="082D5C85" w14:textId="72BA3171">
            <w:r>
              <w:t>Voorgesteld 1 oktober 2025</w:t>
            </w:r>
          </w:p>
        </w:tc>
      </w:tr>
      <w:tr w:rsidR="009E6F8A" w:rsidTr="009E6F8A" w14:paraId="1BCE80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6F8A" w:rsidP="009E6F8A" w:rsidRDefault="009E6F8A" w14:paraId="591C05F0" w14:textId="77777777"/>
        </w:tc>
        <w:tc>
          <w:tcPr>
            <w:tcW w:w="7654" w:type="dxa"/>
            <w:gridSpan w:val="2"/>
          </w:tcPr>
          <w:p w:rsidR="009E6F8A" w:rsidP="009E6F8A" w:rsidRDefault="009E6F8A" w14:paraId="231C9D62" w14:textId="77777777"/>
        </w:tc>
      </w:tr>
      <w:tr w:rsidR="009E6F8A" w:rsidTr="009E6F8A" w14:paraId="21513E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6F8A" w:rsidP="009E6F8A" w:rsidRDefault="009E6F8A" w14:paraId="5C1A4A26" w14:textId="77777777"/>
        </w:tc>
        <w:tc>
          <w:tcPr>
            <w:tcW w:w="7654" w:type="dxa"/>
            <w:gridSpan w:val="2"/>
          </w:tcPr>
          <w:p w:rsidR="009E6F8A" w:rsidP="009E6F8A" w:rsidRDefault="009E6F8A" w14:paraId="779B712A" w14:textId="7FF3399A">
            <w:r>
              <w:t>De Kamer,</w:t>
            </w:r>
          </w:p>
        </w:tc>
      </w:tr>
      <w:tr w:rsidR="009E6F8A" w:rsidTr="009E6F8A" w14:paraId="744429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6F8A" w:rsidP="009E6F8A" w:rsidRDefault="009E6F8A" w14:paraId="44D8E55C" w14:textId="77777777"/>
        </w:tc>
        <w:tc>
          <w:tcPr>
            <w:tcW w:w="7654" w:type="dxa"/>
            <w:gridSpan w:val="2"/>
          </w:tcPr>
          <w:p w:rsidR="009E6F8A" w:rsidP="009E6F8A" w:rsidRDefault="009E6F8A" w14:paraId="4FE3E139" w14:textId="77777777"/>
        </w:tc>
      </w:tr>
      <w:tr w:rsidR="009E6F8A" w:rsidTr="009E6F8A" w14:paraId="7052D9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6F8A" w:rsidP="009E6F8A" w:rsidRDefault="009E6F8A" w14:paraId="75FE3B90" w14:textId="77777777"/>
        </w:tc>
        <w:tc>
          <w:tcPr>
            <w:tcW w:w="7654" w:type="dxa"/>
            <w:gridSpan w:val="2"/>
          </w:tcPr>
          <w:p w:rsidR="009E6F8A" w:rsidP="009E6F8A" w:rsidRDefault="009E6F8A" w14:paraId="353FEC23" w14:textId="5DDCA373">
            <w:r>
              <w:t>gehoord de beraadslaging,</w:t>
            </w:r>
          </w:p>
        </w:tc>
      </w:tr>
      <w:tr w:rsidR="00997775" w:rsidTr="009E6F8A" w14:paraId="5CCCDE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5D9580" w14:textId="77777777"/>
        </w:tc>
        <w:tc>
          <w:tcPr>
            <w:tcW w:w="7654" w:type="dxa"/>
            <w:gridSpan w:val="2"/>
          </w:tcPr>
          <w:p w:rsidR="00997775" w:rsidRDefault="00997775" w14:paraId="623D17F4" w14:textId="77777777"/>
        </w:tc>
      </w:tr>
      <w:tr w:rsidR="00997775" w:rsidTr="009E6F8A" w14:paraId="6C81E2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78468D" w14:textId="77777777"/>
        </w:tc>
        <w:tc>
          <w:tcPr>
            <w:tcW w:w="7654" w:type="dxa"/>
            <w:gridSpan w:val="2"/>
          </w:tcPr>
          <w:p w:rsidR="009E6F8A" w:rsidP="009E6F8A" w:rsidRDefault="009E6F8A" w14:paraId="114AC868" w14:textId="77777777">
            <w:r>
              <w:t>overwegende dat voorkomen moet worden dat boeren volgend jaar dieren noodgedwongen naar de slacht moeten afvoeren;</w:t>
            </w:r>
          </w:p>
          <w:p w:rsidR="008F5FD2" w:rsidP="009E6F8A" w:rsidRDefault="008F5FD2" w14:paraId="3066B0E2" w14:textId="77777777"/>
          <w:p w:rsidR="009E6F8A" w:rsidP="009E6F8A" w:rsidRDefault="009E6F8A" w14:paraId="7CF6E87D" w14:textId="77777777">
            <w:r>
              <w:t>verzoekt de regering de afroming van dierrechten in de varkens- en pluimveehouderij te verhogen naar 30% om te voorkomen dat dieren massaal onnodig naar de slacht worden gestuurd,</w:t>
            </w:r>
          </w:p>
          <w:p w:rsidR="008F5FD2" w:rsidP="009E6F8A" w:rsidRDefault="008F5FD2" w14:paraId="08DE3181" w14:textId="77777777"/>
          <w:p w:rsidR="009E6F8A" w:rsidP="009E6F8A" w:rsidRDefault="009E6F8A" w14:paraId="2741F1C8" w14:textId="77777777">
            <w:r>
              <w:t>en gaat over tot de orde van de dag.</w:t>
            </w:r>
          </w:p>
          <w:p w:rsidR="008F5FD2" w:rsidP="009E6F8A" w:rsidRDefault="008F5FD2" w14:paraId="4871268D" w14:textId="77777777"/>
          <w:p w:rsidR="00997775" w:rsidP="009E6F8A" w:rsidRDefault="009E6F8A" w14:paraId="33375342" w14:textId="1FE442D5">
            <w:r>
              <w:t>Kostić</w:t>
            </w:r>
          </w:p>
        </w:tc>
      </w:tr>
    </w:tbl>
    <w:p w:rsidR="00997775" w:rsidRDefault="00997775" w14:paraId="4DCC7C4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CBD23" w14:textId="77777777" w:rsidR="009E6F8A" w:rsidRDefault="009E6F8A">
      <w:pPr>
        <w:spacing w:line="20" w:lineRule="exact"/>
      </w:pPr>
    </w:p>
  </w:endnote>
  <w:endnote w:type="continuationSeparator" w:id="0">
    <w:p w14:paraId="0DCC9BC4" w14:textId="77777777" w:rsidR="009E6F8A" w:rsidRDefault="009E6F8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FF1892" w14:textId="77777777" w:rsidR="009E6F8A" w:rsidRDefault="009E6F8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7741F" w14:textId="77777777" w:rsidR="009E6F8A" w:rsidRDefault="009E6F8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4EB7E45" w14:textId="77777777" w:rsidR="009E6F8A" w:rsidRDefault="009E6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8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F5FD2"/>
    <w:rsid w:val="00930A04"/>
    <w:rsid w:val="009925E9"/>
    <w:rsid w:val="00997775"/>
    <w:rsid w:val="009E6F8A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75C80"/>
  <w15:docId w15:val="{5E464FA2-5C15-4E99-97B8-DE4E6063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469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2025-10-02T10:53:00.0000000Z</dcterms:created>
  <dcterms:modified xsi:type="dcterms:W3CDTF">2025-10-02T11:28:00.0000000Z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