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37E03" w14:paraId="54E00760" w14:textId="77777777">
        <w:tc>
          <w:tcPr>
            <w:tcW w:w="6733" w:type="dxa"/>
            <w:gridSpan w:val="2"/>
            <w:tcBorders>
              <w:top w:val="nil"/>
              <w:left w:val="nil"/>
              <w:bottom w:val="nil"/>
              <w:right w:val="nil"/>
            </w:tcBorders>
            <w:vAlign w:val="center"/>
          </w:tcPr>
          <w:p w:rsidR="00997775" w:rsidP="00710A7A" w:rsidRDefault="00997775" w14:paraId="0A12533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C0E8A6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37E03" w14:paraId="44D6DD2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187E131" w14:textId="77777777">
            <w:r w:rsidRPr="008B0CC5">
              <w:t xml:space="preserve">Vergaderjaar </w:t>
            </w:r>
            <w:r w:rsidR="00AC6B87">
              <w:t>202</w:t>
            </w:r>
            <w:r w:rsidR="00684DFF">
              <w:t>5</w:t>
            </w:r>
            <w:r w:rsidR="00AC6B87">
              <w:t>-202</w:t>
            </w:r>
            <w:r w:rsidR="00684DFF">
              <w:t>6</w:t>
            </w:r>
          </w:p>
        </w:tc>
      </w:tr>
      <w:tr w:rsidR="00997775" w:rsidTr="00437E03" w14:paraId="730A9F1D" w14:textId="77777777">
        <w:trPr>
          <w:cantSplit/>
        </w:trPr>
        <w:tc>
          <w:tcPr>
            <w:tcW w:w="10985" w:type="dxa"/>
            <w:gridSpan w:val="3"/>
            <w:tcBorders>
              <w:top w:val="nil"/>
              <w:left w:val="nil"/>
              <w:bottom w:val="nil"/>
              <w:right w:val="nil"/>
            </w:tcBorders>
          </w:tcPr>
          <w:p w:rsidR="00997775" w:rsidRDefault="00997775" w14:paraId="01F01963" w14:textId="77777777"/>
        </w:tc>
      </w:tr>
      <w:tr w:rsidR="00997775" w:rsidTr="00437E03" w14:paraId="4BED309D" w14:textId="77777777">
        <w:trPr>
          <w:cantSplit/>
        </w:trPr>
        <w:tc>
          <w:tcPr>
            <w:tcW w:w="10985" w:type="dxa"/>
            <w:gridSpan w:val="3"/>
            <w:tcBorders>
              <w:top w:val="nil"/>
              <w:left w:val="nil"/>
              <w:bottom w:val="single" w:color="auto" w:sz="4" w:space="0"/>
              <w:right w:val="nil"/>
            </w:tcBorders>
          </w:tcPr>
          <w:p w:rsidR="00997775" w:rsidRDefault="00997775" w14:paraId="7987058F" w14:textId="77777777"/>
        </w:tc>
      </w:tr>
      <w:tr w:rsidR="00997775" w:rsidTr="00437E03" w14:paraId="7ABC91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56EE601" w14:textId="77777777"/>
        </w:tc>
        <w:tc>
          <w:tcPr>
            <w:tcW w:w="7654" w:type="dxa"/>
            <w:gridSpan w:val="2"/>
          </w:tcPr>
          <w:p w:rsidR="00997775" w:rsidRDefault="00997775" w14:paraId="6A7A8E93" w14:textId="77777777"/>
        </w:tc>
      </w:tr>
      <w:tr w:rsidR="00437E03" w:rsidTr="00437E03" w14:paraId="3F4347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37E03" w:rsidP="00437E03" w:rsidRDefault="00437E03" w14:paraId="2F36A928" w14:textId="5B7554A5">
            <w:pPr>
              <w:rPr>
                <w:b/>
              </w:rPr>
            </w:pPr>
            <w:r>
              <w:rPr>
                <w:b/>
              </w:rPr>
              <w:t>33 037</w:t>
            </w:r>
          </w:p>
        </w:tc>
        <w:tc>
          <w:tcPr>
            <w:tcW w:w="7654" w:type="dxa"/>
            <w:gridSpan w:val="2"/>
          </w:tcPr>
          <w:p w:rsidR="00437E03" w:rsidP="00437E03" w:rsidRDefault="00437E03" w14:paraId="5F0433C7" w14:textId="25F9EE77">
            <w:pPr>
              <w:rPr>
                <w:b/>
              </w:rPr>
            </w:pPr>
            <w:r w:rsidRPr="00A05DCB">
              <w:rPr>
                <w:b/>
                <w:bCs/>
              </w:rPr>
              <w:t>Mestbeleid</w:t>
            </w:r>
          </w:p>
        </w:tc>
      </w:tr>
      <w:tr w:rsidR="00437E03" w:rsidTr="00437E03" w14:paraId="5A6FF3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37E03" w:rsidP="00437E03" w:rsidRDefault="00437E03" w14:paraId="1323ED76" w14:textId="77777777"/>
        </w:tc>
        <w:tc>
          <w:tcPr>
            <w:tcW w:w="7654" w:type="dxa"/>
            <w:gridSpan w:val="2"/>
          </w:tcPr>
          <w:p w:rsidR="00437E03" w:rsidP="00437E03" w:rsidRDefault="00437E03" w14:paraId="64598C80" w14:textId="77777777"/>
        </w:tc>
      </w:tr>
      <w:tr w:rsidR="00437E03" w:rsidTr="00437E03" w14:paraId="52E311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37E03" w:rsidP="00437E03" w:rsidRDefault="00437E03" w14:paraId="13CB15EF" w14:textId="77777777"/>
        </w:tc>
        <w:tc>
          <w:tcPr>
            <w:tcW w:w="7654" w:type="dxa"/>
            <w:gridSpan w:val="2"/>
          </w:tcPr>
          <w:p w:rsidR="00437E03" w:rsidP="00437E03" w:rsidRDefault="00437E03" w14:paraId="711522C0" w14:textId="77777777"/>
        </w:tc>
      </w:tr>
      <w:tr w:rsidR="00437E03" w:rsidTr="00437E03" w14:paraId="1B5D23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37E03" w:rsidP="00437E03" w:rsidRDefault="00437E03" w14:paraId="6C119F0C" w14:textId="2D50B08F">
            <w:pPr>
              <w:rPr>
                <w:b/>
              </w:rPr>
            </w:pPr>
            <w:r>
              <w:rPr>
                <w:b/>
              </w:rPr>
              <w:t xml:space="preserve">Nr. </w:t>
            </w:r>
            <w:r w:rsidR="00D14FF0">
              <w:rPr>
                <w:b/>
              </w:rPr>
              <w:t>623</w:t>
            </w:r>
          </w:p>
        </w:tc>
        <w:tc>
          <w:tcPr>
            <w:tcW w:w="7654" w:type="dxa"/>
            <w:gridSpan w:val="2"/>
          </w:tcPr>
          <w:p w:rsidR="00437E03" w:rsidP="00437E03" w:rsidRDefault="00437E03" w14:paraId="7B0F7735" w14:textId="337C08F1">
            <w:pPr>
              <w:rPr>
                <w:b/>
              </w:rPr>
            </w:pPr>
            <w:r>
              <w:rPr>
                <w:b/>
              </w:rPr>
              <w:t xml:space="preserve">MOTIE VAN </w:t>
            </w:r>
            <w:r w:rsidR="00D14FF0">
              <w:rPr>
                <w:b/>
              </w:rPr>
              <w:t>DE LEDEN GRINWIS EN VEDDER</w:t>
            </w:r>
          </w:p>
        </w:tc>
      </w:tr>
      <w:tr w:rsidR="00437E03" w:rsidTr="00437E03" w14:paraId="1F7912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37E03" w:rsidP="00437E03" w:rsidRDefault="00437E03" w14:paraId="5F1AE649" w14:textId="77777777"/>
        </w:tc>
        <w:tc>
          <w:tcPr>
            <w:tcW w:w="7654" w:type="dxa"/>
            <w:gridSpan w:val="2"/>
          </w:tcPr>
          <w:p w:rsidR="00437E03" w:rsidP="00437E03" w:rsidRDefault="00437E03" w14:paraId="26016B2B" w14:textId="5B9A4411">
            <w:r>
              <w:t>Voorgesteld 1 oktober 2025</w:t>
            </w:r>
          </w:p>
        </w:tc>
      </w:tr>
      <w:tr w:rsidR="00437E03" w:rsidTr="00437E03" w14:paraId="0B2D9F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37E03" w:rsidP="00437E03" w:rsidRDefault="00437E03" w14:paraId="02CCABAB" w14:textId="77777777"/>
        </w:tc>
        <w:tc>
          <w:tcPr>
            <w:tcW w:w="7654" w:type="dxa"/>
            <w:gridSpan w:val="2"/>
          </w:tcPr>
          <w:p w:rsidR="00437E03" w:rsidP="00437E03" w:rsidRDefault="00437E03" w14:paraId="00E2784C" w14:textId="77777777"/>
        </w:tc>
      </w:tr>
      <w:tr w:rsidR="00437E03" w:rsidTr="00437E03" w14:paraId="1A82E4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37E03" w:rsidP="00437E03" w:rsidRDefault="00437E03" w14:paraId="704A02B0" w14:textId="77777777"/>
        </w:tc>
        <w:tc>
          <w:tcPr>
            <w:tcW w:w="7654" w:type="dxa"/>
            <w:gridSpan w:val="2"/>
          </w:tcPr>
          <w:p w:rsidR="00437E03" w:rsidP="00437E03" w:rsidRDefault="00437E03" w14:paraId="62560ECE" w14:textId="4644EFCE">
            <w:r>
              <w:t>De Kamer,</w:t>
            </w:r>
          </w:p>
        </w:tc>
      </w:tr>
      <w:tr w:rsidR="00437E03" w:rsidTr="00437E03" w14:paraId="3D3C47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37E03" w:rsidP="00437E03" w:rsidRDefault="00437E03" w14:paraId="2A812F04" w14:textId="77777777"/>
        </w:tc>
        <w:tc>
          <w:tcPr>
            <w:tcW w:w="7654" w:type="dxa"/>
            <w:gridSpan w:val="2"/>
          </w:tcPr>
          <w:p w:rsidR="00437E03" w:rsidP="00437E03" w:rsidRDefault="00437E03" w14:paraId="38F58000" w14:textId="77777777"/>
        </w:tc>
      </w:tr>
      <w:tr w:rsidR="00437E03" w:rsidTr="00437E03" w14:paraId="33E873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37E03" w:rsidP="00437E03" w:rsidRDefault="00437E03" w14:paraId="4C9A9DF2" w14:textId="77777777"/>
        </w:tc>
        <w:tc>
          <w:tcPr>
            <w:tcW w:w="7654" w:type="dxa"/>
            <w:gridSpan w:val="2"/>
          </w:tcPr>
          <w:p w:rsidR="00437E03" w:rsidP="00437E03" w:rsidRDefault="00437E03" w14:paraId="62AA2208" w14:textId="587B2290">
            <w:r>
              <w:t>gehoord de beraadslaging,</w:t>
            </w:r>
          </w:p>
        </w:tc>
      </w:tr>
      <w:tr w:rsidR="00997775" w:rsidTr="00437E03" w14:paraId="51E099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7B4684B" w14:textId="77777777"/>
        </w:tc>
        <w:tc>
          <w:tcPr>
            <w:tcW w:w="7654" w:type="dxa"/>
            <w:gridSpan w:val="2"/>
          </w:tcPr>
          <w:p w:rsidR="00997775" w:rsidRDefault="00997775" w14:paraId="5F120898" w14:textId="77777777"/>
        </w:tc>
      </w:tr>
      <w:tr w:rsidR="00997775" w:rsidTr="00437E03" w14:paraId="47CBAC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05DFA72" w14:textId="77777777"/>
        </w:tc>
        <w:tc>
          <w:tcPr>
            <w:tcW w:w="7654" w:type="dxa"/>
            <w:gridSpan w:val="2"/>
          </w:tcPr>
          <w:p w:rsidR="00437E03" w:rsidP="00437E03" w:rsidRDefault="00437E03" w14:paraId="4412576D" w14:textId="77777777">
            <w:r>
              <w:t>verzoekt de regering het instrument afroming van productierechten nader te wegen in het licht van de diverse actuele opgaven en uitdagingen voor de veehouderij als geheel, en de Kamer voor de begrotingsbehandeling van LVVN over deze nadere weging te informeren,</w:t>
            </w:r>
          </w:p>
          <w:p w:rsidR="00D14FF0" w:rsidP="00437E03" w:rsidRDefault="00D14FF0" w14:paraId="353BE3A0" w14:textId="77777777"/>
          <w:p w:rsidR="00437E03" w:rsidP="00437E03" w:rsidRDefault="00437E03" w14:paraId="0EB0CC17" w14:textId="77777777">
            <w:r>
              <w:t>en gaat over tot de orde van de dag.</w:t>
            </w:r>
          </w:p>
          <w:p w:rsidR="00D14FF0" w:rsidP="00437E03" w:rsidRDefault="00D14FF0" w14:paraId="4B619B5B" w14:textId="77777777"/>
          <w:p w:rsidR="00D14FF0" w:rsidP="00437E03" w:rsidRDefault="00437E03" w14:paraId="029DA7F4" w14:textId="77777777">
            <w:proofErr w:type="spellStart"/>
            <w:r>
              <w:t>Grinwis</w:t>
            </w:r>
            <w:proofErr w:type="spellEnd"/>
          </w:p>
          <w:p w:rsidR="00997775" w:rsidP="00437E03" w:rsidRDefault="00437E03" w14:paraId="205DC141" w14:textId="129A60E8">
            <w:r>
              <w:t>Vedder</w:t>
            </w:r>
          </w:p>
        </w:tc>
      </w:tr>
    </w:tbl>
    <w:p w:rsidR="00997775" w:rsidRDefault="00997775" w14:paraId="6B9D45E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92936" w14:textId="77777777" w:rsidR="00437E03" w:rsidRDefault="00437E03">
      <w:pPr>
        <w:spacing w:line="20" w:lineRule="exact"/>
      </w:pPr>
    </w:p>
  </w:endnote>
  <w:endnote w:type="continuationSeparator" w:id="0">
    <w:p w14:paraId="3352A54C" w14:textId="77777777" w:rsidR="00437E03" w:rsidRDefault="00437E03">
      <w:pPr>
        <w:pStyle w:val="Amendement"/>
      </w:pPr>
      <w:r>
        <w:rPr>
          <w:b w:val="0"/>
        </w:rPr>
        <w:t xml:space="preserve"> </w:t>
      </w:r>
    </w:p>
  </w:endnote>
  <w:endnote w:type="continuationNotice" w:id="1">
    <w:p w14:paraId="75CBADAA" w14:textId="77777777" w:rsidR="00437E03" w:rsidRDefault="00437E0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0E3D9" w14:textId="77777777" w:rsidR="00437E03" w:rsidRDefault="00437E03">
      <w:pPr>
        <w:pStyle w:val="Amendement"/>
      </w:pPr>
      <w:r>
        <w:rPr>
          <w:b w:val="0"/>
        </w:rPr>
        <w:separator/>
      </w:r>
    </w:p>
  </w:footnote>
  <w:footnote w:type="continuationSeparator" w:id="0">
    <w:p w14:paraId="6C9A0CD0" w14:textId="77777777" w:rsidR="00437E03" w:rsidRDefault="00437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E03"/>
    <w:rsid w:val="00077796"/>
    <w:rsid w:val="00133FCE"/>
    <w:rsid w:val="001E482C"/>
    <w:rsid w:val="001E4877"/>
    <w:rsid w:val="0021105A"/>
    <w:rsid w:val="00280D6A"/>
    <w:rsid w:val="002B78E9"/>
    <w:rsid w:val="002C5406"/>
    <w:rsid w:val="00330D60"/>
    <w:rsid w:val="00345A5C"/>
    <w:rsid w:val="003F71A1"/>
    <w:rsid w:val="00437E03"/>
    <w:rsid w:val="00476415"/>
    <w:rsid w:val="00546F8D"/>
    <w:rsid w:val="00560113"/>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14FF0"/>
    <w:rsid w:val="00D43192"/>
    <w:rsid w:val="00DE2437"/>
    <w:rsid w:val="00E27DF4"/>
    <w:rsid w:val="00E320CE"/>
    <w:rsid w:val="00E63508"/>
    <w:rsid w:val="00EA3E9D"/>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8F788"/>
  <w15:docId w15:val="{E5EC2682-6B7E-4B70-8C1A-D148944D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79</ap:Words>
  <ap:Characters>456</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534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2025-10-02T10:54:00.0000000Z</dcterms:created>
  <dcterms:modified xsi:type="dcterms:W3CDTF">2025-10-02T11:31:00.0000000Z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