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3DFB" w14:paraId="534835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F698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53F76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3DFB" w14:paraId="3FBD47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313B5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23DFB" w14:paraId="779ED6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661E22" w14:textId="77777777"/>
        </w:tc>
      </w:tr>
      <w:tr w:rsidR="00997775" w:rsidTr="00A23DFB" w14:paraId="274A4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8B04F7" w14:textId="77777777"/>
        </w:tc>
      </w:tr>
      <w:tr w:rsidR="00997775" w:rsidTr="00A23DFB" w14:paraId="04FF5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726F3" w14:textId="77777777"/>
        </w:tc>
        <w:tc>
          <w:tcPr>
            <w:tcW w:w="7654" w:type="dxa"/>
            <w:gridSpan w:val="2"/>
          </w:tcPr>
          <w:p w:rsidR="00997775" w:rsidRDefault="00997775" w14:paraId="23EE38A2" w14:textId="77777777"/>
        </w:tc>
      </w:tr>
      <w:tr w:rsidR="00A23DFB" w:rsidTr="00A23DFB" w14:paraId="30AB9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52E3883B" w14:textId="08AD3B19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A23DFB" w:rsidP="00A23DFB" w:rsidRDefault="00A23DFB" w14:paraId="7DEE0E68" w14:textId="193B4C67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A23DFB" w:rsidTr="00A23DFB" w14:paraId="44CE88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41C718C4" w14:textId="77777777"/>
        </w:tc>
        <w:tc>
          <w:tcPr>
            <w:tcW w:w="7654" w:type="dxa"/>
            <w:gridSpan w:val="2"/>
          </w:tcPr>
          <w:p w:rsidR="00A23DFB" w:rsidP="00A23DFB" w:rsidRDefault="00A23DFB" w14:paraId="0E0DDC71" w14:textId="77777777"/>
        </w:tc>
      </w:tr>
      <w:tr w:rsidR="00A23DFB" w:rsidTr="00A23DFB" w14:paraId="45CA2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424D2D94" w14:textId="77777777"/>
        </w:tc>
        <w:tc>
          <w:tcPr>
            <w:tcW w:w="7654" w:type="dxa"/>
            <w:gridSpan w:val="2"/>
          </w:tcPr>
          <w:p w:rsidR="00A23DFB" w:rsidP="00A23DFB" w:rsidRDefault="00A23DFB" w14:paraId="25DA610E" w14:textId="77777777"/>
        </w:tc>
      </w:tr>
      <w:tr w:rsidR="00A23DFB" w:rsidTr="00A23DFB" w14:paraId="75209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77E850EA" w14:textId="60E9C3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49</w:t>
            </w:r>
          </w:p>
        </w:tc>
        <w:tc>
          <w:tcPr>
            <w:tcW w:w="7654" w:type="dxa"/>
            <w:gridSpan w:val="2"/>
          </w:tcPr>
          <w:p w:rsidR="00A23DFB" w:rsidP="00A23DFB" w:rsidRDefault="00A23DFB" w14:paraId="267517D9" w14:textId="3D547A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A23DFB" w:rsidTr="00A23DFB" w14:paraId="42265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7E3E89AD" w14:textId="77777777"/>
        </w:tc>
        <w:tc>
          <w:tcPr>
            <w:tcW w:w="7654" w:type="dxa"/>
            <w:gridSpan w:val="2"/>
          </w:tcPr>
          <w:p w:rsidR="00A23DFB" w:rsidP="00A23DFB" w:rsidRDefault="00A23DFB" w14:paraId="4034BC3E" w14:textId="1EABD069">
            <w:r>
              <w:t>Voorgesteld 1 oktober 2025</w:t>
            </w:r>
          </w:p>
        </w:tc>
      </w:tr>
      <w:tr w:rsidR="00A23DFB" w:rsidTr="00A23DFB" w14:paraId="47DBA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54C61315" w14:textId="77777777"/>
        </w:tc>
        <w:tc>
          <w:tcPr>
            <w:tcW w:w="7654" w:type="dxa"/>
            <w:gridSpan w:val="2"/>
          </w:tcPr>
          <w:p w:rsidR="00A23DFB" w:rsidP="00A23DFB" w:rsidRDefault="00A23DFB" w14:paraId="4DD6E352" w14:textId="77777777"/>
        </w:tc>
      </w:tr>
      <w:tr w:rsidR="00A23DFB" w:rsidTr="00A23DFB" w14:paraId="581D6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4FB0B9AF" w14:textId="77777777"/>
        </w:tc>
        <w:tc>
          <w:tcPr>
            <w:tcW w:w="7654" w:type="dxa"/>
            <w:gridSpan w:val="2"/>
          </w:tcPr>
          <w:p w:rsidR="00A23DFB" w:rsidP="00A23DFB" w:rsidRDefault="00A23DFB" w14:paraId="49D0536D" w14:textId="4D7FC4DE">
            <w:r>
              <w:t>De Kamer,</w:t>
            </w:r>
          </w:p>
        </w:tc>
      </w:tr>
      <w:tr w:rsidR="00A23DFB" w:rsidTr="00A23DFB" w14:paraId="311DB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7B587806" w14:textId="77777777"/>
        </w:tc>
        <w:tc>
          <w:tcPr>
            <w:tcW w:w="7654" w:type="dxa"/>
            <w:gridSpan w:val="2"/>
          </w:tcPr>
          <w:p w:rsidR="00A23DFB" w:rsidP="00A23DFB" w:rsidRDefault="00A23DFB" w14:paraId="0C01837B" w14:textId="77777777"/>
        </w:tc>
      </w:tr>
      <w:tr w:rsidR="00A23DFB" w:rsidTr="00A23DFB" w14:paraId="7AAB6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DFB" w:rsidP="00A23DFB" w:rsidRDefault="00A23DFB" w14:paraId="5D242241" w14:textId="77777777"/>
        </w:tc>
        <w:tc>
          <w:tcPr>
            <w:tcW w:w="7654" w:type="dxa"/>
            <w:gridSpan w:val="2"/>
          </w:tcPr>
          <w:p w:rsidR="00A23DFB" w:rsidP="00A23DFB" w:rsidRDefault="00A23DFB" w14:paraId="4E42FB31" w14:textId="3EEB9977">
            <w:r>
              <w:t>gehoord de beraadslaging,</w:t>
            </w:r>
          </w:p>
        </w:tc>
      </w:tr>
      <w:tr w:rsidR="00997775" w:rsidTr="00A23DFB" w14:paraId="1A515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F48ABE" w14:textId="77777777"/>
        </w:tc>
        <w:tc>
          <w:tcPr>
            <w:tcW w:w="7654" w:type="dxa"/>
            <w:gridSpan w:val="2"/>
          </w:tcPr>
          <w:p w:rsidR="00997775" w:rsidRDefault="00997775" w14:paraId="497B4D4D" w14:textId="77777777"/>
        </w:tc>
      </w:tr>
      <w:tr w:rsidR="00997775" w:rsidTr="00A23DFB" w14:paraId="60876F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31120" w14:textId="77777777"/>
        </w:tc>
        <w:tc>
          <w:tcPr>
            <w:tcW w:w="7654" w:type="dxa"/>
            <w:gridSpan w:val="2"/>
          </w:tcPr>
          <w:p w:rsidR="00A23DFB" w:rsidP="00A23DFB" w:rsidRDefault="00A23DFB" w14:paraId="4CC951B4" w14:textId="77777777">
            <w:r>
              <w:t>constaterende dat er verschillende interpretaties bestaan over het begrip "ruimhartigheid" binnen de hersteloperatie;</w:t>
            </w:r>
          </w:p>
          <w:p w:rsidR="00A23DFB" w:rsidP="00A23DFB" w:rsidRDefault="00A23DFB" w14:paraId="570AD7DB" w14:textId="77777777"/>
          <w:p w:rsidR="00A23DFB" w:rsidP="00A23DFB" w:rsidRDefault="00A23DFB" w14:paraId="62504865" w14:textId="77777777">
            <w:r>
              <w:t>overwegende dat ouders en jongeren recht hebben op duidelijkheid en gelijke behandeling;</w:t>
            </w:r>
          </w:p>
          <w:p w:rsidR="00A23DFB" w:rsidP="00A23DFB" w:rsidRDefault="00A23DFB" w14:paraId="03C6038F" w14:textId="77777777"/>
          <w:p w:rsidR="00A23DFB" w:rsidP="00A23DFB" w:rsidRDefault="00A23DFB" w14:paraId="3CF63B02" w14:textId="77777777">
            <w:r>
              <w:t>verzoekt de regering om voor het einde van 2025 duidelijke en voor iedereen geldende criteria van "ruimhartigheid" op te stellen, inclusief concrete toetsingscriteria,</w:t>
            </w:r>
          </w:p>
          <w:p w:rsidR="00A23DFB" w:rsidP="00A23DFB" w:rsidRDefault="00A23DFB" w14:paraId="695253B3" w14:textId="77777777"/>
          <w:p w:rsidR="00A23DFB" w:rsidP="00A23DFB" w:rsidRDefault="00A23DFB" w14:paraId="4D42A048" w14:textId="77777777">
            <w:r>
              <w:t>en gaat over tot de orde van de dag.</w:t>
            </w:r>
          </w:p>
          <w:p w:rsidR="00A23DFB" w:rsidP="00A23DFB" w:rsidRDefault="00A23DFB" w14:paraId="478FFDB1" w14:textId="77777777"/>
          <w:p w:rsidR="00997775" w:rsidP="00A23DFB" w:rsidRDefault="00A23DFB" w14:paraId="19A4C0DC" w14:textId="70F0B77F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46C573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E089" w14:textId="77777777" w:rsidR="00A23DFB" w:rsidRDefault="00A23DFB">
      <w:pPr>
        <w:spacing w:line="20" w:lineRule="exact"/>
      </w:pPr>
    </w:p>
  </w:endnote>
  <w:endnote w:type="continuationSeparator" w:id="0">
    <w:p w14:paraId="6A7705C5" w14:textId="77777777" w:rsidR="00A23DFB" w:rsidRDefault="00A23D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B812A6" w14:textId="77777777" w:rsidR="00A23DFB" w:rsidRDefault="00A23D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4F22" w14:textId="77777777" w:rsidR="00A23DFB" w:rsidRDefault="00A23D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B2E1A5" w14:textId="77777777" w:rsidR="00A23DFB" w:rsidRDefault="00A2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F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3DFB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850CF"/>
  <w15:docId w15:val="{8E031F91-9C72-4D68-B0AB-D469E04D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