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40E25" w14:paraId="26469247" w14:textId="77777777">
        <w:tc>
          <w:tcPr>
            <w:tcW w:w="6733" w:type="dxa"/>
            <w:gridSpan w:val="2"/>
            <w:tcBorders>
              <w:top w:val="nil"/>
              <w:left w:val="nil"/>
              <w:bottom w:val="nil"/>
              <w:right w:val="nil"/>
            </w:tcBorders>
            <w:vAlign w:val="center"/>
          </w:tcPr>
          <w:p w:rsidR="00997775" w:rsidP="00710A7A" w:rsidRDefault="00997775" w14:paraId="6C389A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97D8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40E25" w14:paraId="046B43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66878E" w14:textId="77777777">
            <w:r w:rsidRPr="008B0CC5">
              <w:t xml:space="preserve">Vergaderjaar </w:t>
            </w:r>
            <w:r w:rsidR="00AC6B87">
              <w:t>202</w:t>
            </w:r>
            <w:r w:rsidR="00684DFF">
              <w:t>5</w:t>
            </w:r>
            <w:r w:rsidR="00AC6B87">
              <w:t>-202</w:t>
            </w:r>
            <w:r w:rsidR="00684DFF">
              <w:t>6</w:t>
            </w:r>
          </w:p>
        </w:tc>
      </w:tr>
      <w:tr w:rsidR="00997775" w:rsidTr="00640E25" w14:paraId="3D61016F" w14:textId="77777777">
        <w:trPr>
          <w:cantSplit/>
        </w:trPr>
        <w:tc>
          <w:tcPr>
            <w:tcW w:w="10985" w:type="dxa"/>
            <w:gridSpan w:val="3"/>
            <w:tcBorders>
              <w:top w:val="nil"/>
              <w:left w:val="nil"/>
              <w:bottom w:val="nil"/>
              <w:right w:val="nil"/>
            </w:tcBorders>
          </w:tcPr>
          <w:p w:rsidR="00997775" w:rsidRDefault="00997775" w14:paraId="220F3B41" w14:textId="77777777"/>
        </w:tc>
      </w:tr>
      <w:tr w:rsidR="00997775" w:rsidTr="00640E25" w14:paraId="60E48B47" w14:textId="77777777">
        <w:trPr>
          <w:cantSplit/>
        </w:trPr>
        <w:tc>
          <w:tcPr>
            <w:tcW w:w="10985" w:type="dxa"/>
            <w:gridSpan w:val="3"/>
            <w:tcBorders>
              <w:top w:val="nil"/>
              <w:left w:val="nil"/>
              <w:bottom w:val="single" w:color="auto" w:sz="4" w:space="0"/>
              <w:right w:val="nil"/>
            </w:tcBorders>
          </w:tcPr>
          <w:p w:rsidR="00997775" w:rsidRDefault="00997775" w14:paraId="4D80CA7A" w14:textId="77777777"/>
        </w:tc>
      </w:tr>
      <w:tr w:rsidR="00997775" w:rsidTr="00640E25" w14:paraId="55009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BFFE48" w14:textId="77777777"/>
        </w:tc>
        <w:tc>
          <w:tcPr>
            <w:tcW w:w="7654" w:type="dxa"/>
            <w:gridSpan w:val="2"/>
          </w:tcPr>
          <w:p w:rsidR="00997775" w:rsidRDefault="00997775" w14:paraId="728AE1AD" w14:textId="77777777"/>
        </w:tc>
      </w:tr>
      <w:tr w:rsidR="00640E25" w:rsidTr="00640E25" w14:paraId="3DCBF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13609F4E" w14:textId="0F7BEDFF">
            <w:pPr>
              <w:rPr>
                <w:b/>
              </w:rPr>
            </w:pPr>
            <w:r>
              <w:rPr>
                <w:b/>
              </w:rPr>
              <w:t>36 708</w:t>
            </w:r>
          </w:p>
        </w:tc>
        <w:tc>
          <w:tcPr>
            <w:tcW w:w="7654" w:type="dxa"/>
            <w:gridSpan w:val="2"/>
          </w:tcPr>
          <w:p w:rsidR="00640E25" w:rsidP="00640E25" w:rsidRDefault="00640E25" w14:paraId="7CCC1EF1" w14:textId="058C55F6">
            <w:pPr>
              <w:rPr>
                <w:b/>
              </w:rPr>
            </w:pPr>
            <w:r w:rsidRPr="00DC106D">
              <w:rPr>
                <w:b/>
                <w:bCs/>
                <w:szCs w:val="24"/>
              </w:rPr>
              <w:t>Toeslagen</w:t>
            </w:r>
          </w:p>
        </w:tc>
      </w:tr>
      <w:tr w:rsidR="00640E25" w:rsidTr="00640E25" w14:paraId="1EEBC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551527BE" w14:textId="77777777"/>
        </w:tc>
        <w:tc>
          <w:tcPr>
            <w:tcW w:w="7654" w:type="dxa"/>
            <w:gridSpan w:val="2"/>
          </w:tcPr>
          <w:p w:rsidR="00640E25" w:rsidP="00640E25" w:rsidRDefault="00640E25" w14:paraId="27A2783F" w14:textId="77777777"/>
        </w:tc>
      </w:tr>
      <w:tr w:rsidR="00640E25" w:rsidTr="00640E25" w14:paraId="4DA1E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55978298" w14:textId="77777777"/>
        </w:tc>
        <w:tc>
          <w:tcPr>
            <w:tcW w:w="7654" w:type="dxa"/>
            <w:gridSpan w:val="2"/>
          </w:tcPr>
          <w:p w:rsidR="00640E25" w:rsidP="00640E25" w:rsidRDefault="00640E25" w14:paraId="3079D9B6" w14:textId="77777777"/>
        </w:tc>
      </w:tr>
      <w:tr w:rsidR="00640E25" w:rsidTr="00640E25" w14:paraId="15040A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56792C9E" w14:textId="719FEF21">
            <w:pPr>
              <w:rPr>
                <w:b/>
              </w:rPr>
            </w:pPr>
            <w:r>
              <w:rPr>
                <w:b/>
              </w:rPr>
              <w:t xml:space="preserve">Nr. </w:t>
            </w:r>
            <w:r>
              <w:rPr>
                <w:b/>
              </w:rPr>
              <w:t>50</w:t>
            </w:r>
          </w:p>
        </w:tc>
        <w:tc>
          <w:tcPr>
            <w:tcW w:w="7654" w:type="dxa"/>
            <w:gridSpan w:val="2"/>
          </w:tcPr>
          <w:p w:rsidR="00640E25" w:rsidP="00640E25" w:rsidRDefault="00640E25" w14:paraId="01B1973F" w14:textId="764C612E">
            <w:pPr>
              <w:rPr>
                <w:b/>
              </w:rPr>
            </w:pPr>
            <w:r>
              <w:rPr>
                <w:b/>
              </w:rPr>
              <w:t xml:space="preserve">MOTIE VAN </w:t>
            </w:r>
            <w:r>
              <w:rPr>
                <w:b/>
              </w:rPr>
              <w:t>DE LEDEN ERGIN EN DIJK</w:t>
            </w:r>
          </w:p>
        </w:tc>
      </w:tr>
      <w:tr w:rsidR="00640E25" w:rsidTr="00640E25" w14:paraId="19611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570C1194" w14:textId="77777777"/>
        </w:tc>
        <w:tc>
          <w:tcPr>
            <w:tcW w:w="7654" w:type="dxa"/>
            <w:gridSpan w:val="2"/>
          </w:tcPr>
          <w:p w:rsidR="00640E25" w:rsidP="00640E25" w:rsidRDefault="00640E25" w14:paraId="050B30F0" w14:textId="3664764C">
            <w:r>
              <w:t>Voorgesteld 1 oktober 2025</w:t>
            </w:r>
          </w:p>
        </w:tc>
      </w:tr>
      <w:tr w:rsidR="00640E25" w:rsidTr="00640E25" w14:paraId="64BB6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3CA204EE" w14:textId="77777777"/>
        </w:tc>
        <w:tc>
          <w:tcPr>
            <w:tcW w:w="7654" w:type="dxa"/>
            <w:gridSpan w:val="2"/>
          </w:tcPr>
          <w:p w:rsidR="00640E25" w:rsidP="00640E25" w:rsidRDefault="00640E25" w14:paraId="2EA400B1" w14:textId="77777777"/>
        </w:tc>
      </w:tr>
      <w:tr w:rsidR="00640E25" w:rsidTr="00640E25" w14:paraId="7B973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0424AE17" w14:textId="77777777"/>
        </w:tc>
        <w:tc>
          <w:tcPr>
            <w:tcW w:w="7654" w:type="dxa"/>
            <w:gridSpan w:val="2"/>
          </w:tcPr>
          <w:p w:rsidR="00640E25" w:rsidP="00640E25" w:rsidRDefault="00640E25" w14:paraId="0E3753D1" w14:textId="76DED21A">
            <w:r>
              <w:t>De Kamer,</w:t>
            </w:r>
          </w:p>
        </w:tc>
      </w:tr>
      <w:tr w:rsidR="00640E25" w:rsidTr="00640E25" w14:paraId="1964B5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7394A5CF" w14:textId="77777777"/>
        </w:tc>
        <w:tc>
          <w:tcPr>
            <w:tcW w:w="7654" w:type="dxa"/>
            <w:gridSpan w:val="2"/>
          </w:tcPr>
          <w:p w:rsidR="00640E25" w:rsidP="00640E25" w:rsidRDefault="00640E25" w14:paraId="28A9E937" w14:textId="77777777"/>
        </w:tc>
      </w:tr>
      <w:tr w:rsidR="00640E25" w:rsidTr="00640E25" w14:paraId="52522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0E25" w:rsidP="00640E25" w:rsidRDefault="00640E25" w14:paraId="47A421DC" w14:textId="77777777"/>
        </w:tc>
        <w:tc>
          <w:tcPr>
            <w:tcW w:w="7654" w:type="dxa"/>
            <w:gridSpan w:val="2"/>
          </w:tcPr>
          <w:p w:rsidR="00640E25" w:rsidP="00640E25" w:rsidRDefault="00640E25" w14:paraId="7EB3C9D0" w14:textId="72C8AD24">
            <w:r>
              <w:t>gehoord de beraadslaging,</w:t>
            </w:r>
          </w:p>
        </w:tc>
      </w:tr>
      <w:tr w:rsidR="00997775" w:rsidTr="00640E25" w14:paraId="35B90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FD8E32" w14:textId="77777777"/>
        </w:tc>
        <w:tc>
          <w:tcPr>
            <w:tcW w:w="7654" w:type="dxa"/>
            <w:gridSpan w:val="2"/>
          </w:tcPr>
          <w:p w:rsidR="00997775" w:rsidRDefault="00997775" w14:paraId="7E44F006" w14:textId="77777777"/>
        </w:tc>
      </w:tr>
      <w:tr w:rsidR="00997775" w:rsidTr="00640E25" w14:paraId="6C3A2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D653C9" w14:textId="77777777"/>
        </w:tc>
        <w:tc>
          <w:tcPr>
            <w:tcW w:w="7654" w:type="dxa"/>
            <w:gridSpan w:val="2"/>
          </w:tcPr>
          <w:p w:rsidR="00640E25" w:rsidP="00640E25" w:rsidRDefault="00640E25" w14:paraId="5E00041D" w14:textId="77777777">
            <w:r>
              <w:t>constaterende dat er naast ouders ook veel ondernemers zijn die gedupeerd zijn door de toeslagenaffaire;</w:t>
            </w:r>
          </w:p>
          <w:p w:rsidR="00640E25" w:rsidP="00640E25" w:rsidRDefault="00640E25" w14:paraId="05FA0C3F" w14:textId="77777777"/>
          <w:p w:rsidR="00640E25" w:rsidP="00640E25" w:rsidRDefault="00640E25" w14:paraId="41AAAE2B" w14:textId="77777777">
            <w:r>
              <w:t>constaterende dat er signalen zijn dat ondernemers (onvoldoende) worden erkend in hun leed en daardoor geen aanspraak maken op herstel en brede ondersteuning;</w:t>
            </w:r>
          </w:p>
          <w:p w:rsidR="00640E25" w:rsidP="00640E25" w:rsidRDefault="00640E25" w14:paraId="7C65392D" w14:textId="77777777"/>
          <w:p w:rsidR="00640E25" w:rsidP="00640E25" w:rsidRDefault="00640E25" w14:paraId="4BE87519" w14:textId="77777777">
            <w:r>
              <w:t>verzoekt de regering voor het einde van dit jaar in kaart te brengen wat de omvang is van deze groep, tegen welke belemmeringen deze groep aanloopt en hoe het kabinet deze wenst weg te nemen,</w:t>
            </w:r>
          </w:p>
          <w:p w:rsidR="00640E25" w:rsidP="00640E25" w:rsidRDefault="00640E25" w14:paraId="4DB77278" w14:textId="77777777"/>
          <w:p w:rsidR="00640E25" w:rsidP="00640E25" w:rsidRDefault="00640E25" w14:paraId="2FE112E1" w14:textId="77777777">
            <w:r>
              <w:t>en gaat over tot de orde van de dag.</w:t>
            </w:r>
          </w:p>
          <w:p w:rsidR="00640E25" w:rsidP="00640E25" w:rsidRDefault="00640E25" w14:paraId="0AC83B02" w14:textId="77777777"/>
          <w:p w:rsidR="00640E25" w:rsidP="00640E25" w:rsidRDefault="00640E25" w14:paraId="410385A7" w14:textId="77777777">
            <w:proofErr w:type="spellStart"/>
            <w:r>
              <w:t>Ergin</w:t>
            </w:r>
            <w:proofErr w:type="spellEnd"/>
          </w:p>
          <w:p w:rsidR="00997775" w:rsidP="00640E25" w:rsidRDefault="00640E25" w14:paraId="3758FEF7" w14:textId="3F2B412B">
            <w:r>
              <w:t>Dijk</w:t>
            </w:r>
          </w:p>
        </w:tc>
      </w:tr>
    </w:tbl>
    <w:p w:rsidR="00997775" w:rsidRDefault="00997775" w14:paraId="0DB866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82C1" w14:textId="77777777" w:rsidR="00640E25" w:rsidRDefault="00640E25">
      <w:pPr>
        <w:spacing w:line="20" w:lineRule="exact"/>
      </w:pPr>
    </w:p>
  </w:endnote>
  <w:endnote w:type="continuationSeparator" w:id="0">
    <w:p w14:paraId="45ED6E1C" w14:textId="77777777" w:rsidR="00640E25" w:rsidRDefault="00640E25">
      <w:pPr>
        <w:pStyle w:val="Amendement"/>
      </w:pPr>
      <w:r>
        <w:rPr>
          <w:b w:val="0"/>
        </w:rPr>
        <w:t xml:space="preserve"> </w:t>
      </w:r>
    </w:p>
  </w:endnote>
  <w:endnote w:type="continuationNotice" w:id="1">
    <w:p w14:paraId="3AB3A9C1" w14:textId="77777777" w:rsidR="00640E25" w:rsidRDefault="00640E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420F" w14:textId="77777777" w:rsidR="00640E25" w:rsidRDefault="00640E25">
      <w:pPr>
        <w:pStyle w:val="Amendement"/>
      </w:pPr>
      <w:r>
        <w:rPr>
          <w:b w:val="0"/>
        </w:rPr>
        <w:separator/>
      </w:r>
    </w:p>
  </w:footnote>
  <w:footnote w:type="continuationSeparator" w:id="0">
    <w:p w14:paraId="50BEC112" w14:textId="77777777" w:rsidR="00640E25" w:rsidRDefault="00640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2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0E25"/>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BCEE3"/>
  <w15:docId w15:val="{115F4CC6-AACB-4C25-873C-B7395852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609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2025-10-02T09:49:00.0000000Z</dcterms:created>
  <dcterms:modified xsi:type="dcterms:W3CDTF">2025-10-02T09:56:00.0000000Z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