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2363" w14:paraId="19AD7F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ED0E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4477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2363" w14:paraId="0362D4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03230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22363" w14:paraId="1695FF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904439" w14:textId="77777777"/>
        </w:tc>
      </w:tr>
      <w:tr w:rsidR="00997775" w:rsidTr="00122363" w14:paraId="438FD5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6FD01E" w14:textId="77777777"/>
        </w:tc>
      </w:tr>
      <w:tr w:rsidR="00997775" w:rsidTr="00122363" w14:paraId="2724F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0BE26" w14:textId="77777777"/>
        </w:tc>
        <w:tc>
          <w:tcPr>
            <w:tcW w:w="7654" w:type="dxa"/>
            <w:gridSpan w:val="2"/>
          </w:tcPr>
          <w:p w:rsidR="00997775" w:rsidRDefault="00997775" w14:paraId="51BBA7E6" w14:textId="77777777"/>
        </w:tc>
      </w:tr>
      <w:tr w:rsidR="00122363" w:rsidTr="00122363" w14:paraId="01C97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4F6C91F3" w14:textId="71747F91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122363" w:rsidP="00122363" w:rsidRDefault="00122363" w14:paraId="1328080C" w14:textId="73ABC90A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122363" w:rsidTr="00122363" w14:paraId="44F4C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28C095F9" w14:textId="77777777"/>
        </w:tc>
        <w:tc>
          <w:tcPr>
            <w:tcW w:w="7654" w:type="dxa"/>
            <w:gridSpan w:val="2"/>
          </w:tcPr>
          <w:p w:rsidR="00122363" w:rsidP="00122363" w:rsidRDefault="00122363" w14:paraId="7F463F3B" w14:textId="77777777"/>
        </w:tc>
      </w:tr>
      <w:tr w:rsidR="00122363" w:rsidTr="00122363" w14:paraId="49E017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7C7AA771" w14:textId="77777777"/>
        </w:tc>
        <w:tc>
          <w:tcPr>
            <w:tcW w:w="7654" w:type="dxa"/>
            <w:gridSpan w:val="2"/>
          </w:tcPr>
          <w:p w:rsidR="00122363" w:rsidP="00122363" w:rsidRDefault="00122363" w14:paraId="08769FE0" w14:textId="77777777"/>
        </w:tc>
      </w:tr>
      <w:tr w:rsidR="00122363" w:rsidTr="00122363" w14:paraId="39901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34FB6C73" w14:textId="741322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</w:t>
            </w:r>
          </w:p>
        </w:tc>
        <w:tc>
          <w:tcPr>
            <w:tcW w:w="7654" w:type="dxa"/>
            <w:gridSpan w:val="2"/>
          </w:tcPr>
          <w:p w:rsidR="00122363" w:rsidP="00122363" w:rsidRDefault="00122363" w14:paraId="2C7C59DC" w14:textId="2C5BB5D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NISPEN EN DIJK</w:t>
            </w:r>
          </w:p>
        </w:tc>
      </w:tr>
      <w:tr w:rsidR="00122363" w:rsidTr="00122363" w14:paraId="22860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68D5C7E6" w14:textId="77777777"/>
        </w:tc>
        <w:tc>
          <w:tcPr>
            <w:tcW w:w="7654" w:type="dxa"/>
            <w:gridSpan w:val="2"/>
          </w:tcPr>
          <w:p w:rsidR="00122363" w:rsidP="00122363" w:rsidRDefault="00122363" w14:paraId="6C62B9FD" w14:textId="4EEB490F">
            <w:r>
              <w:t>Voorgesteld 1 oktober 2025</w:t>
            </w:r>
          </w:p>
        </w:tc>
      </w:tr>
      <w:tr w:rsidR="00122363" w:rsidTr="00122363" w14:paraId="29555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0BB84C11" w14:textId="77777777"/>
        </w:tc>
        <w:tc>
          <w:tcPr>
            <w:tcW w:w="7654" w:type="dxa"/>
            <w:gridSpan w:val="2"/>
          </w:tcPr>
          <w:p w:rsidR="00122363" w:rsidP="00122363" w:rsidRDefault="00122363" w14:paraId="384AD189" w14:textId="77777777"/>
        </w:tc>
      </w:tr>
      <w:tr w:rsidR="00122363" w:rsidTr="00122363" w14:paraId="25604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4A3C76C1" w14:textId="77777777"/>
        </w:tc>
        <w:tc>
          <w:tcPr>
            <w:tcW w:w="7654" w:type="dxa"/>
            <w:gridSpan w:val="2"/>
          </w:tcPr>
          <w:p w:rsidR="00122363" w:rsidP="00122363" w:rsidRDefault="00122363" w14:paraId="0CA4B27E" w14:textId="4EB1FCA7">
            <w:r>
              <w:t>De Kamer,</w:t>
            </w:r>
          </w:p>
        </w:tc>
      </w:tr>
      <w:tr w:rsidR="00122363" w:rsidTr="00122363" w14:paraId="0F188A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788CAA3D" w14:textId="77777777"/>
        </w:tc>
        <w:tc>
          <w:tcPr>
            <w:tcW w:w="7654" w:type="dxa"/>
            <w:gridSpan w:val="2"/>
          </w:tcPr>
          <w:p w:rsidR="00122363" w:rsidP="00122363" w:rsidRDefault="00122363" w14:paraId="476BD6B4" w14:textId="77777777"/>
        </w:tc>
      </w:tr>
      <w:tr w:rsidR="00122363" w:rsidTr="00122363" w14:paraId="28839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2363" w:rsidP="00122363" w:rsidRDefault="00122363" w14:paraId="3B8B617D" w14:textId="77777777"/>
        </w:tc>
        <w:tc>
          <w:tcPr>
            <w:tcW w:w="7654" w:type="dxa"/>
            <w:gridSpan w:val="2"/>
          </w:tcPr>
          <w:p w:rsidR="00122363" w:rsidP="00122363" w:rsidRDefault="00122363" w14:paraId="6D27BCD1" w14:textId="4A2FFCF2">
            <w:r>
              <w:t>gehoord de beraadslaging,</w:t>
            </w:r>
          </w:p>
        </w:tc>
      </w:tr>
      <w:tr w:rsidR="00997775" w:rsidTr="00122363" w14:paraId="43BE1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679465" w14:textId="77777777"/>
        </w:tc>
        <w:tc>
          <w:tcPr>
            <w:tcW w:w="7654" w:type="dxa"/>
            <w:gridSpan w:val="2"/>
          </w:tcPr>
          <w:p w:rsidR="00997775" w:rsidRDefault="00997775" w14:paraId="2FB4BCDC" w14:textId="77777777"/>
        </w:tc>
      </w:tr>
      <w:tr w:rsidR="00997775" w:rsidTr="00122363" w14:paraId="1C92F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1DB03" w14:textId="77777777"/>
        </w:tc>
        <w:tc>
          <w:tcPr>
            <w:tcW w:w="7654" w:type="dxa"/>
            <w:gridSpan w:val="2"/>
          </w:tcPr>
          <w:p w:rsidR="00122363" w:rsidP="00122363" w:rsidRDefault="00122363" w14:paraId="41A99786" w14:textId="77777777">
            <w:r>
              <w:t>constaterende dat de Uitvoeringsorganisatie Herstel Toeslagen gedupeerde ouders moet helpen in de verwerking van hetgeen hun is aangedaan en moet helpen met een nieuwe start;</w:t>
            </w:r>
          </w:p>
          <w:p w:rsidR="00122363" w:rsidP="00122363" w:rsidRDefault="00122363" w14:paraId="5840F97F" w14:textId="77777777"/>
          <w:p w:rsidR="00122363" w:rsidP="00122363" w:rsidRDefault="00122363" w14:paraId="2226D369" w14:textId="77777777">
            <w:r>
              <w:t>constaterende dat de Uitvoeringsorganisatie Herstel Toeslagen procedures voert tegen gedupeerde ouders, waarbij zij door de rechter in het ongelijk wordt gesteld;</w:t>
            </w:r>
          </w:p>
          <w:p w:rsidR="00122363" w:rsidP="00122363" w:rsidRDefault="00122363" w14:paraId="3F1BD76B" w14:textId="77777777"/>
          <w:p w:rsidR="00122363" w:rsidP="00122363" w:rsidRDefault="00122363" w14:paraId="468933EB" w14:textId="77777777">
            <w:r>
              <w:t>overwegende dat de commissie-Van Dam daarnaast heeft geconstateerd dat de Uitvoeringsorganisatie Herstel Toeslagen juridisch onvoldoende functioneert;</w:t>
            </w:r>
          </w:p>
          <w:p w:rsidR="00122363" w:rsidP="00122363" w:rsidRDefault="00122363" w14:paraId="4122484A" w14:textId="77777777"/>
          <w:p w:rsidR="00122363" w:rsidP="00122363" w:rsidRDefault="00122363" w14:paraId="189990DF" w14:textId="77777777">
            <w:r>
              <w:t xml:space="preserve">verzoekt de regering er zorg voor te dragen dat gedupeerde ouders en hun gemachtigden niet met onjuiste, onnodige of </w:t>
            </w:r>
            <w:proofErr w:type="spellStart"/>
            <w:r>
              <w:t>grensverkennende</w:t>
            </w:r>
            <w:proofErr w:type="spellEnd"/>
            <w:r>
              <w:t xml:space="preserve"> juridische procedures worden geconfronteerd,</w:t>
            </w:r>
          </w:p>
          <w:p w:rsidR="00122363" w:rsidP="00122363" w:rsidRDefault="00122363" w14:paraId="2CCF3465" w14:textId="77777777"/>
          <w:p w:rsidR="00122363" w:rsidP="00122363" w:rsidRDefault="00122363" w14:paraId="56576DF6" w14:textId="77777777">
            <w:r>
              <w:t>en gaat over tot de orde van de dag.</w:t>
            </w:r>
          </w:p>
          <w:p w:rsidR="00122363" w:rsidP="00122363" w:rsidRDefault="00122363" w14:paraId="0F8855ED" w14:textId="77777777"/>
          <w:p w:rsidR="00122363" w:rsidP="00122363" w:rsidRDefault="00122363" w14:paraId="5BE434BC" w14:textId="77777777">
            <w:r>
              <w:t>Van Nispen</w:t>
            </w:r>
          </w:p>
          <w:p w:rsidR="00997775" w:rsidP="00122363" w:rsidRDefault="00122363" w14:paraId="699BE452" w14:textId="5CC805B5">
            <w:r>
              <w:t>Dijk</w:t>
            </w:r>
          </w:p>
        </w:tc>
      </w:tr>
    </w:tbl>
    <w:p w:rsidR="00997775" w:rsidRDefault="00997775" w14:paraId="4DF6245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1B63" w14:textId="77777777" w:rsidR="00122363" w:rsidRDefault="00122363">
      <w:pPr>
        <w:spacing w:line="20" w:lineRule="exact"/>
      </w:pPr>
    </w:p>
  </w:endnote>
  <w:endnote w:type="continuationSeparator" w:id="0">
    <w:p w14:paraId="20F6269F" w14:textId="77777777" w:rsidR="00122363" w:rsidRDefault="001223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71D9EF" w14:textId="77777777" w:rsidR="00122363" w:rsidRDefault="001223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2789" w14:textId="77777777" w:rsidR="00122363" w:rsidRDefault="001223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DD36B2" w14:textId="77777777" w:rsidR="00122363" w:rsidRDefault="0012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63"/>
    <w:rsid w:val="001223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64B9"/>
  <w15:docId w15:val="{6B421076-70FC-4958-809F-706C195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2025-10-02T10:00:00.0000000Z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