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10048" w14:paraId="430C1A3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51CEE0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E4D6A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10048" w14:paraId="0B14FB6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567D62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B10048" w14:paraId="4894F77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FE9B34" w14:textId="77777777"/>
        </w:tc>
      </w:tr>
      <w:tr w:rsidR="00997775" w:rsidTr="00B10048" w14:paraId="53FEA83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5E6D824" w14:textId="77777777"/>
        </w:tc>
      </w:tr>
      <w:tr w:rsidR="00997775" w:rsidTr="00B10048" w14:paraId="3A51FE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88C063" w14:textId="77777777"/>
        </w:tc>
        <w:tc>
          <w:tcPr>
            <w:tcW w:w="7654" w:type="dxa"/>
            <w:gridSpan w:val="2"/>
          </w:tcPr>
          <w:p w:rsidR="00997775" w:rsidRDefault="00997775" w14:paraId="784997D0" w14:textId="77777777"/>
        </w:tc>
      </w:tr>
      <w:tr w:rsidR="00B10048" w:rsidTr="00B10048" w14:paraId="561871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0048" w:rsidP="00B10048" w:rsidRDefault="00B10048" w14:paraId="769E2D2C" w14:textId="42242002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7654" w:type="dxa"/>
            <w:gridSpan w:val="2"/>
          </w:tcPr>
          <w:p w:rsidR="00B10048" w:rsidP="00B10048" w:rsidRDefault="00B10048" w14:paraId="2D37F0AA" w14:textId="5D734FDF">
            <w:pPr>
              <w:rPr>
                <w:b/>
              </w:rPr>
            </w:pPr>
            <w:r w:rsidRPr="00DC106D">
              <w:rPr>
                <w:b/>
                <w:bCs/>
                <w:szCs w:val="24"/>
              </w:rPr>
              <w:t>Toeslagen</w:t>
            </w:r>
          </w:p>
        </w:tc>
      </w:tr>
      <w:tr w:rsidR="00B10048" w:rsidTr="00B10048" w14:paraId="1CA4A3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0048" w:rsidP="00B10048" w:rsidRDefault="00B10048" w14:paraId="02B47655" w14:textId="77777777"/>
        </w:tc>
        <w:tc>
          <w:tcPr>
            <w:tcW w:w="7654" w:type="dxa"/>
            <w:gridSpan w:val="2"/>
          </w:tcPr>
          <w:p w:rsidR="00B10048" w:rsidP="00B10048" w:rsidRDefault="00B10048" w14:paraId="602C401E" w14:textId="77777777"/>
        </w:tc>
      </w:tr>
      <w:tr w:rsidR="00B10048" w:rsidTr="00B10048" w14:paraId="4BF808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0048" w:rsidP="00B10048" w:rsidRDefault="00B10048" w14:paraId="7319C119" w14:textId="77777777"/>
        </w:tc>
        <w:tc>
          <w:tcPr>
            <w:tcW w:w="7654" w:type="dxa"/>
            <w:gridSpan w:val="2"/>
          </w:tcPr>
          <w:p w:rsidR="00B10048" w:rsidP="00B10048" w:rsidRDefault="00B10048" w14:paraId="3E11CD26" w14:textId="77777777"/>
        </w:tc>
      </w:tr>
      <w:tr w:rsidR="00B10048" w:rsidTr="00B10048" w14:paraId="4A8CE4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0048" w:rsidP="00B10048" w:rsidRDefault="00B10048" w14:paraId="0566B927" w14:textId="1FC0BEB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55</w:t>
            </w:r>
          </w:p>
        </w:tc>
        <w:tc>
          <w:tcPr>
            <w:tcW w:w="7654" w:type="dxa"/>
            <w:gridSpan w:val="2"/>
          </w:tcPr>
          <w:p w:rsidR="00B10048" w:rsidP="00B10048" w:rsidRDefault="00B10048" w14:paraId="50D9B1F5" w14:textId="080742F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INGE VAN DIJJK</w:t>
            </w:r>
          </w:p>
        </w:tc>
      </w:tr>
      <w:tr w:rsidR="00B10048" w:rsidTr="00B10048" w14:paraId="0A9814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0048" w:rsidP="00B10048" w:rsidRDefault="00B10048" w14:paraId="1A388CDB" w14:textId="77777777"/>
        </w:tc>
        <w:tc>
          <w:tcPr>
            <w:tcW w:w="7654" w:type="dxa"/>
            <w:gridSpan w:val="2"/>
          </w:tcPr>
          <w:p w:rsidR="00B10048" w:rsidP="00B10048" w:rsidRDefault="00B10048" w14:paraId="06807F16" w14:textId="5E7F300D">
            <w:r>
              <w:t>Voorgesteld 1 oktober 2025</w:t>
            </w:r>
          </w:p>
        </w:tc>
      </w:tr>
      <w:tr w:rsidR="00B10048" w:rsidTr="00B10048" w14:paraId="75BF81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0048" w:rsidP="00B10048" w:rsidRDefault="00B10048" w14:paraId="0747401A" w14:textId="77777777"/>
        </w:tc>
        <w:tc>
          <w:tcPr>
            <w:tcW w:w="7654" w:type="dxa"/>
            <w:gridSpan w:val="2"/>
          </w:tcPr>
          <w:p w:rsidR="00B10048" w:rsidP="00B10048" w:rsidRDefault="00B10048" w14:paraId="5372CA16" w14:textId="77777777"/>
        </w:tc>
      </w:tr>
      <w:tr w:rsidR="00B10048" w:rsidTr="00B10048" w14:paraId="097AA8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0048" w:rsidP="00B10048" w:rsidRDefault="00B10048" w14:paraId="4EC533D2" w14:textId="77777777"/>
        </w:tc>
        <w:tc>
          <w:tcPr>
            <w:tcW w:w="7654" w:type="dxa"/>
            <w:gridSpan w:val="2"/>
          </w:tcPr>
          <w:p w:rsidR="00B10048" w:rsidP="00B10048" w:rsidRDefault="00B10048" w14:paraId="7E61D022" w14:textId="0D7E2ACD">
            <w:r>
              <w:t>De Kamer,</w:t>
            </w:r>
          </w:p>
        </w:tc>
      </w:tr>
      <w:tr w:rsidR="00B10048" w:rsidTr="00B10048" w14:paraId="3A5AB9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0048" w:rsidP="00B10048" w:rsidRDefault="00B10048" w14:paraId="4192C20E" w14:textId="77777777"/>
        </w:tc>
        <w:tc>
          <w:tcPr>
            <w:tcW w:w="7654" w:type="dxa"/>
            <w:gridSpan w:val="2"/>
          </w:tcPr>
          <w:p w:rsidR="00B10048" w:rsidP="00B10048" w:rsidRDefault="00B10048" w14:paraId="362B68A8" w14:textId="77777777"/>
        </w:tc>
      </w:tr>
      <w:tr w:rsidR="00B10048" w:rsidTr="00B10048" w14:paraId="24EBA3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0048" w:rsidP="00B10048" w:rsidRDefault="00B10048" w14:paraId="457D7830" w14:textId="77777777"/>
        </w:tc>
        <w:tc>
          <w:tcPr>
            <w:tcW w:w="7654" w:type="dxa"/>
            <w:gridSpan w:val="2"/>
          </w:tcPr>
          <w:p w:rsidR="00B10048" w:rsidP="00B10048" w:rsidRDefault="00B10048" w14:paraId="7978A8AB" w14:textId="0170D7DB">
            <w:r>
              <w:t>gehoord de beraadslaging,</w:t>
            </w:r>
          </w:p>
        </w:tc>
      </w:tr>
      <w:tr w:rsidR="00997775" w:rsidTr="00B10048" w14:paraId="43AC93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DEF2E5" w14:textId="77777777"/>
        </w:tc>
        <w:tc>
          <w:tcPr>
            <w:tcW w:w="7654" w:type="dxa"/>
            <w:gridSpan w:val="2"/>
          </w:tcPr>
          <w:p w:rsidR="00997775" w:rsidRDefault="00997775" w14:paraId="4A193254" w14:textId="77777777"/>
        </w:tc>
      </w:tr>
      <w:tr w:rsidR="00997775" w:rsidTr="00B10048" w14:paraId="418643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967325" w14:textId="77777777"/>
        </w:tc>
        <w:tc>
          <w:tcPr>
            <w:tcW w:w="7654" w:type="dxa"/>
            <w:gridSpan w:val="2"/>
          </w:tcPr>
          <w:p w:rsidR="00B10048" w:rsidP="00B10048" w:rsidRDefault="00B10048" w14:paraId="300BEC03" w14:textId="77777777">
            <w:r>
              <w:t>constaterende dat ouders die via bezwaar erkend zijn pas gebruik kunnen maken van brede ondersteuning en hulp bij schulden na het ondertekenen van een VSO;</w:t>
            </w:r>
          </w:p>
          <w:p w:rsidR="00B10048" w:rsidP="00B10048" w:rsidRDefault="00B10048" w14:paraId="3852BED5" w14:textId="77777777"/>
          <w:p w:rsidR="00B10048" w:rsidP="00B10048" w:rsidRDefault="00B10048" w14:paraId="5469EF9A" w14:textId="77777777">
            <w:r>
              <w:t>constaterende dat deze ouders daarmee benadeeld worden ten opzichte van "regulier" erkende ouders;</w:t>
            </w:r>
          </w:p>
          <w:p w:rsidR="00B10048" w:rsidP="00B10048" w:rsidRDefault="00B10048" w14:paraId="2F0AE994" w14:textId="77777777"/>
          <w:p w:rsidR="00B10048" w:rsidP="00B10048" w:rsidRDefault="00B10048" w14:paraId="7F19CFD7" w14:textId="77777777">
            <w:r>
              <w:t>verzoekt de regering, indien ouders erkend gedupeerd zijn, ze direct toegang te verlenen tot brede ondersteuning en hulp bij schulden,</w:t>
            </w:r>
          </w:p>
          <w:p w:rsidR="00B10048" w:rsidP="00B10048" w:rsidRDefault="00B10048" w14:paraId="7EE22373" w14:textId="77777777"/>
          <w:p w:rsidR="00B10048" w:rsidP="00B10048" w:rsidRDefault="00B10048" w14:paraId="1C4776B3" w14:textId="77777777">
            <w:r>
              <w:t>en gaat over tot de orde van de dag.</w:t>
            </w:r>
          </w:p>
          <w:p w:rsidR="00B10048" w:rsidP="00B10048" w:rsidRDefault="00B10048" w14:paraId="23A4A9BA" w14:textId="77777777"/>
          <w:p w:rsidR="00997775" w:rsidP="00B10048" w:rsidRDefault="00B10048" w14:paraId="7CCC37D1" w14:textId="1244AF4E">
            <w:r>
              <w:t>Inge van Dijk</w:t>
            </w:r>
          </w:p>
        </w:tc>
      </w:tr>
    </w:tbl>
    <w:p w:rsidR="00997775" w:rsidRDefault="00997775" w14:paraId="56E82C9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99A91" w14:textId="77777777" w:rsidR="00B10048" w:rsidRDefault="00B10048">
      <w:pPr>
        <w:spacing w:line="20" w:lineRule="exact"/>
      </w:pPr>
    </w:p>
  </w:endnote>
  <w:endnote w:type="continuationSeparator" w:id="0">
    <w:p w14:paraId="32103743" w14:textId="77777777" w:rsidR="00B10048" w:rsidRDefault="00B1004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DB4431" w14:textId="77777777" w:rsidR="00B10048" w:rsidRDefault="00B1004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6FC4F" w14:textId="77777777" w:rsidR="00B10048" w:rsidRDefault="00B1004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BA17311" w14:textId="77777777" w:rsidR="00B10048" w:rsidRDefault="00B1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4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10048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FD890"/>
  <w15:docId w15:val="{D8A58F72-C854-4D67-9DDB-8FAC26FE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560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2025-10-02T09:49:00.0000000Z</dcterms:created>
  <dcterms:modified xsi:type="dcterms:W3CDTF">2025-10-02T10:01:00.0000000Z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