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C1292" w14:paraId="7A2049D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1982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AE41D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C1292" w14:paraId="022894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BE9A0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C1292" w14:paraId="035E05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D3F4AA" w14:textId="77777777"/>
        </w:tc>
      </w:tr>
      <w:tr w:rsidR="00997775" w:rsidTr="009C1292" w14:paraId="589D7D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017976" w14:textId="77777777"/>
        </w:tc>
      </w:tr>
      <w:tr w:rsidR="00997775" w:rsidTr="009C1292" w14:paraId="1C8EE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D83B55" w14:textId="77777777"/>
        </w:tc>
        <w:tc>
          <w:tcPr>
            <w:tcW w:w="7654" w:type="dxa"/>
            <w:gridSpan w:val="2"/>
          </w:tcPr>
          <w:p w:rsidR="00997775" w:rsidRDefault="00997775" w14:paraId="7E68FBC0" w14:textId="77777777"/>
        </w:tc>
      </w:tr>
      <w:tr w:rsidR="009C1292" w:rsidTr="009C1292" w14:paraId="651587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292" w:rsidP="009C1292" w:rsidRDefault="009C1292" w14:paraId="3135DEF6" w14:textId="198ACC4B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="009C1292" w:rsidP="009C1292" w:rsidRDefault="009C1292" w14:paraId="7AB74D18" w14:textId="3F5255DD">
            <w:pPr>
              <w:rPr>
                <w:b/>
              </w:rPr>
            </w:pPr>
            <w:r w:rsidRPr="001A501C">
              <w:rPr>
                <w:b/>
                <w:bCs/>
              </w:rPr>
              <w:t xml:space="preserve">Preventief gezondheidsbeleid </w:t>
            </w:r>
          </w:p>
        </w:tc>
      </w:tr>
      <w:tr w:rsidR="009C1292" w:rsidTr="009C1292" w14:paraId="2CD943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292" w:rsidP="009C1292" w:rsidRDefault="009C1292" w14:paraId="0604EE13" w14:textId="77777777"/>
        </w:tc>
        <w:tc>
          <w:tcPr>
            <w:tcW w:w="7654" w:type="dxa"/>
            <w:gridSpan w:val="2"/>
          </w:tcPr>
          <w:p w:rsidR="009C1292" w:rsidP="009C1292" w:rsidRDefault="009C1292" w14:paraId="062DF9EA" w14:textId="77777777"/>
        </w:tc>
      </w:tr>
      <w:tr w:rsidR="009C1292" w:rsidTr="009C1292" w14:paraId="567A36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292" w:rsidP="009C1292" w:rsidRDefault="009C1292" w14:paraId="26004A64" w14:textId="77777777"/>
        </w:tc>
        <w:tc>
          <w:tcPr>
            <w:tcW w:w="7654" w:type="dxa"/>
            <w:gridSpan w:val="2"/>
          </w:tcPr>
          <w:p w:rsidR="009C1292" w:rsidP="009C1292" w:rsidRDefault="009C1292" w14:paraId="7432A894" w14:textId="77777777"/>
        </w:tc>
      </w:tr>
      <w:tr w:rsidR="009C1292" w:rsidTr="009C1292" w14:paraId="0293C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292" w:rsidP="009C1292" w:rsidRDefault="009C1292" w14:paraId="297DDC87" w14:textId="6A471C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860</w:t>
            </w:r>
          </w:p>
        </w:tc>
        <w:tc>
          <w:tcPr>
            <w:tcW w:w="7654" w:type="dxa"/>
            <w:gridSpan w:val="2"/>
          </w:tcPr>
          <w:p w:rsidR="009C1292" w:rsidP="009C1292" w:rsidRDefault="009C1292" w14:paraId="5C820201" w14:textId="6D1E61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</w:t>
            </w:r>
          </w:p>
        </w:tc>
      </w:tr>
      <w:tr w:rsidR="009C1292" w:rsidTr="009C1292" w14:paraId="157EAA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292" w:rsidP="009C1292" w:rsidRDefault="009C1292" w14:paraId="7B4C4CAD" w14:textId="77777777"/>
        </w:tc>
        <w:tc>
          <w:tcPr>
            <w:tcW w:w="7654" w:type="dxa"/>
            <w:gridSpan w:val="2"/>
          </w:tcPr>
          <w:p w:rsidR="009C1292" w:rsidP="009C1292" w:rsidRDefault="009C1292" w14:paraId="3926830F" w14:textId="74B59457">
            <w:r>
              <w:t>Voorgesteld 1 oktober 2025</w:t>
            </w:r>
          </w:p>
        </w:tc>
      </w:tr>
      <w:tr w:rsidR="009C1292" w:rsidTr="009C1292" w14:paraId="0C4F4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292" w:rsidP="009C1292" w:rsidRDefault="009C1292" w14:paraId="37692220" w14:textId="77777777"/>
        </w:tc>
        <w:tc>
          <w:tcPr>
            <w:tcW w:w="7654" w:type="dxa"/>
            <w:gridSpan w:val="2"/>
          </w:tcPr>
          <w:p w:rsidR="009C1292" w:rsidP="009C1292" w:rsidRDefault="009C1292" w14:paraId="574EFD11" w14:textId="77777777"/>
        </w:tc>
      </w:tr>
      <w:tr w:rsidR="009C1292" w:rsidTr="009C1292" w14:paraId="2EE0D4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292" w:rsidP="009C1292" w:rsidRDefault="009C1292" w14:paraId="5971BFCE" w14:textId="77777777"/>
        </w:tc>
        <w:tc>
          <w:tcPr>
            <w:tcW w:w="7654" w:type="dxa"/>
            <w:gridSpan w:val="2"/>
          </w:tcPr>
          <w:p w:rsidR="009C1292" w:rsidP="009C1292" w:rsidRDefault="009C1292" w14:paraId="7BD82A6F" w14:textId="6E78C82F">
            <w:r>
              <w:t>De Kamer,</w:t>
            </w:r>
          </w:p>
        </w:tc>
      </w:tr>
      <w:tr w:rsidR="009C1292" w:rsidTr="009C1292" w14:paraId="3B11A7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292" w:rsidP="009C1292" w:rsidRDefault="009C1292" w14:paraId="02337D3F" w14:textId="77777777"/>
        </w:tc>
        <w:tc>
          <w:tcPr>
            <w:tcW w:w="7654" w:type="dxa"/>
            <w:gridSpan w:val="2"/>
          </w:tcPr>
          <w:p w:rsidR="009C1292" w:rsidP="009C1292" w:rsidRDefault="009C1292" w14:paraId="0C5885CC" w14:textId="77777777"/>
        </w:tc>
      </w:tr>
      <w:tr w:rsidR="009C1292" w:rsidTr="009C1292" w14:paraId="7AD245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1292" w:rsidP="009C1292" w:rsidRDefault="009C1292" w14:paraId="2F5483EE" w14:textId="77777777"/>
        </w:tc>
        <w:tc>
          <w:tcPr>
            <w:tcW w:w="7654" w:type="dxa"/>
            <w:gridSpan w:val="2"/>
          </w:tcPr>
          <w:p w:rsidR="009C1292" w:rsidP="009C1292" w:rsidRDefault="009C1292" w14:paraId="58561E39" w14:textId="09EC0EA6">
            <w:r>
              <w:t>gehoord de beraadslaging,</w:t>
            </w:r>
          </w:p>
        </w:tc>
      </w:tr>
      <w:tr w:rsidR="00997775" w:rsidTr="009C1292" w14:paraId="2E3D6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C4F710" w14:textId="77777777"/>
        </w:tc>
        <w:tc>
          <w:tcPr>
            <w:tcW w:w="7654" w:type="dxa"/>
            <w:gridSpan w:val="2"/>
          </w:tcPr>
          <w:p w:rsidR="00997775" w:rsidRDefault="00997775" w14:paraId="72472402" w14:textId="77777777"/>
        </w:tc>
      </w:tr>
      <w:tr w:rsidR="00997775" w:rsidTr="009C1292" w14:paraId="07E33F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0CD897" w14:textId="77777777"/>
        </w:tc>
        <w:tc>
          <w:tcPr>
            <w:tcW w:w="7654" w:type="dxa"/>
            <w:gridSpan w:val="2"/>
          </w:tcPr>
          <w:p w:rsidR="009C1292" w:rsidP="009C1292" w:rsidRDefault="009C1292" w14:paraId="6F7B23F3" w14:textId="77777777">
            <w:r>
              <w:t>constaterende dat onverzekerde vrouwen abortuszorg nu niet vergoed krijgen, waardoor zij deze zelf moeten betalen of anders afhankelijk zijn van liefdadigheid;</w:t>
            </w:r>
          </w:p>
          <w:p w:rsidR="009C1292" w:rsidP="009C1292" w:rsidRDefault="009C1292" w14:paraId="5AA15125" w14:textId="77777777"/>
          <w:p w:rsidR="009C1292" w:rsidP="009C1292" w:rsidRDefault="009C1292" w14:paraId="621F0C33" w14:textId="77777777">
            <w:r>
              <w:t>constaterende dat abortusklinieken niet de financiële middelen hebben om de abortuszorg voor deze vrouwen te financieren;</w:t>
            </w:r>
          </w:p>
          <w:p w:rsidR="009C1292" w:rsidP="009C1292" w:rsidRDefault="009C1292" w14:paraId="5B8A8DB7" w14:textId="77777777"/>
          <w:p w:rsidR="009C1292" w:rsidP="009C1292" w:rsidRDefault="009C1292" w14:paraId="5C23E228" w14:textId="77777777">
            <w:r>
              <w:t>van mening dat vrouwen niet gedwongen moeten worden tot het uitdragen van een ongewenste zwangerschap, omdat het zorgsysteem hen in de steek laat;</w:t>
            </w:r>
          </w:p>
          <w:p w:rsidR="009C1292" w:rsidP="009C1292" w:rsidRDefault="009C1292" w14:paraId="531F5A82" w14:textId="77777777"/>
          <w:p w:rsidR="009C1292" w:rsidP="009C1292" w:rsidRDefault="009C1292" w14:paraId="67A80C5E" w14:textId="77777777">
            <w:r>
              <w:t xml:space="preserve">verzoekt de regering om te regelen dat ook vrouwen die niet </w:t>
            </w:r>
            <w:proofErr w:type="spellStart"/>
            <w:r>
              <w:t>Wlz</w:t>
            </w:r>
            <w:proofErr w:type="spellEnd"/>
            <w:r>
              <w:t>-gerechtigd zijn abortuszorg vergoed kunnen krijgen,</w:t>
            </w:r>
          </w:p>
          <w:p w:rsidR="009C1292" w:rsidP="009C1292" w:rsidRDefault="009C1292" w14:paraId="5233E092" w14:textId="77777777"/>
          <w:p w:rsidR="009C1292" w:rsidP="009C1292" w:rsidRDefault="009C1292" w14:paraId="34EF6B4F" w14:textId="77777777">
            <w:r>
              <w:t>en gaat over tot de orde van de dag.</w:t>
            </w:r>
          </w:p>
          <w:p w:rsidR="009C1292" w:rsidP="009C1292" w:rsidRDefault="009C1292" w14:paraId="162F73A7" w14:textId="77777777"/>
          <w:p w:rsidR="00997775" w:rsidP="009C1292" w:rsidRDefault="009C1292" w14:paraId="7BDDD28C" w14:textId="28B6C1B2">
            <w:r>
              <w:t>Dobbe</w:t>
            </w:r>
          </w:p>
        </w:tc>
      </w:tr>
    </w:tbl>
    <w:p w:rsidR="00997775" w:rsidRDefault="00997775" w14:paraId="3414119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8888" w14:textId="77777777" w:rsidR="009C1292" w:rsidRDefault="009C1292">
      <w:pPr>
        <w:spacing w:line="20" w:lineRule="exact"/>
      </w:pPr>
    </w:p>
  </w:endnote>
  <w:endnote w:type="continuationSeparator" w:id="0">
    <w:p w14:paraId="0D2C4178" w14:textId="77777777" w:rsidR="009C1292" w:rsidRDefault="009C129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477319" w14:textId="77777777" w:rsidR="009C1292" w:rsidRDefault="009C129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909C" w14:textId="77777777" w:rsidR="009C1292" w:rsidRDefault="009C129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053C33" w14:textId="77777777" w:rsidR="009C1292" w:rsidRDefault="009C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C1292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17154"/>
  <w15:docId w15:val="{C48B0658-A0B5-445A-877F-6461E029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2025-10-02T11:36:00.0000000Z</dcterms:created>
  <dcterms:modified xsi:type="dcterms:W3CDTF">2025-10-02T11:44:00.0000000Z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