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22A89" w14:paraId="6F2B81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9691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5933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22A89" w14:paraId="1C1335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1C346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22A89" w14:paraId="6428B4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E70146" w14:textId="77777777"/>
        </w:tc>
      </w:tr>
      <w:tr w:rsidR="00997775" w:rsidTr="00022A89" w14:paraId="71159E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95ACDF" w14:textId="77777777"/>
        </w:tc>
      </w:tr>
      <w:tr w:rsidR="00997775" w:rsidTr="00022A89" w14:paraId="3EF02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158BE" w14:textId="77777777"/>
        </w:tc>
        <w:tc>
          <w:tcPr>
            <w:tcW w:w="7654" w:type="dxa"/>
            <w:gridSpan w:val="2"/>
          </w:tcPr>
          <w:p w:rsidR="00997775" w:rsidRDefault="00997775" w14:paraId="629666BC" w14:textId="77777777"/>
        </w:tc>
      </w:tr>
      <w:tr w:rsidR="00022A89" w:rsidTr="00022A89" w14:paraId="38FF4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1D4F5CB9" w14:textId="64BC8371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022A89" w:rsidP="00022A89" w:rsidRDefault="00022A89" w14:paraId="08A4E559" w14:textId="651C6076">
            <w:pPr>
              <w:rPr>
                <w:b/>
              </w:rPr>
            </w:pPr>
            <w:r w:rsidRPr="001A501C">
              <w:rPr>
                <w:b/>
                <w:bCs/>
              </w:rPr>
              <w:t xml:space="preserve">Preventief gezondheidsbeleid </w:t>
            </w:r>
          </w:p>
        </w:tc>
      </w:tr>
      <w:tr w:rsidR="00022A89" w:rsidTr="00022A89" w14:paraId="37A5C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3548C8CD" w14:textId="77777777"/>
        </w:tc>
        <w:tc>
          <w:tcPr>
            <w:tcW w:w="7654" w:type="dxa"/>
            <w:gridSpan w:val="2"/>
          </w:tcPr>
          <w:p w:rsidR="00022A89" w:rsidP="00022A89" w:rsidRDefault="00022A89" w14:paraId="444C2149" w14:textId="77777777"/>
        </w:tc>
      </w:tr>
      <w:tr w:rsidR="00022A89" w:rsidTr="00022A89" w14:paraId="5A2D1C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6E8D3E34" w14:textId="77777777"/>
        </w:tc>
        <w:tc>
          <w:tcPr>
            <w:tcW w:w="7654" w:type="dxa"/>
            <w:gridSpan w:val="2"/>
          </w:tcPr>
          <w:p w:rsidR="00022A89" w:rsidP="00022A89" w:rsidRDefault="00022A89" w14:paraId="3B983B70" w14:textId="77777777"/>
        </w:tc>
      </w:tr>
      <w:tr w:rsidR="00022A89" w:rsidTr="00022A89" w14:paraId="0A54AA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0FBB2610" w14:textId="62C8EB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861</w:t>
            </w:r>
          </w:p>
        </w:tc>
        <w:tc>
          <w:tcPr>
            <w:tcW w:w="7654" w:type="dxa"/>
            <w:gridSpan w:val="2"/>
          </w:tcPr>
          <w:p w:rsidR="00022A89" w:rsidP="00022A89" w:rsidRDefault="00022A89" w14:paraId="19AFDA41" w14:textId="1C8C50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022A89" w:rsidTr="00022A89" w14:paraId="5BEC8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6D0CCEFF" w14:textId="77777777"/>
        </w:tc>
        <w:tc>
          <w:tcPr>
            <w:tcW w:w="7654" w:type="dxa"/>
            <w:gridSpan w:val="2"/>
          </w:tcPr>
          <w:p w:rsidR="00022A89" w:rsidP="00022A89" w:rsidRDefault="00022A89" w14:paraId="1F6E0CC4" w14:textId="7B6EEE8B">
            <w:r>
              <w:t>Voorgesteld 1 oktober 2025</w:t>
            </w:r>
          </w:p>
        </w:tc>
      </w:tr>
      <w:tr w:rsidR="00022A89" w:rsidTr="00022A89" w14:paraId="3EAF14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1BDFB289" w14:textId="77777777"/>
        </w:tc>
        <w:tc>
          <w:tcPr>
            <w:tcW w:w="7654" w:type="dxa"/>
            <w:gridSpan w:val="2"/>
          </w:tcPr>
          <w:p w:rsidR="00022A89" w:rsidP="00022A89" w:rsidRDefault="00022A89" w14:paraId="6FD0F760" w14:textId="77777777"/>
        </w:tc>
      </w:tr>
      <w:tr w:rsidR="00022A89" w:rsidTr="00022A89" w14:paraId="698767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5DA927E1" w14:textId="77777777"/>
        </w:tc>
        <w:tc>
          <w:tcPr>
            <w:tcW w:w="7654" w:type="dxa"/>
            <w:gridSpan w:val="2"/>
          </w:tcPr>
          <w:p w:rsidR="00022A89" w:rsidP="00022A89" w:rsidRDefault="00022A89" w14:paraId="3D6BBEE7" w14:textId="5A181078">
            <w:r>
              <w:t>De Kamer,</w:t>
            </w:r>
          </w:p>
        </w:tc>
      </w:tr>
      <w:tr w:rsidR="00022A89" w:rsidTr="00022A89" w14:paraId="2822E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0A97B3B1" w14:textId="77777777"/>
        </w:tc>
        <w:tc>
          <w:tcPr>
            <w:tcW w:w="7654" w:type="dxa"/>
            <w:gridSpan w:val="2"/>
          </w:tcPr>
          <w:p w:rsidR="00022A89" w:rsidP="00022A89" w:rsidRDefault="00022A89" w14:paraId="78D540C6" w14:textId="77777777"/>
        </w:tc>
      </w:tr>
      <w:tr w:rsidR="00022A89" w:rsidTr="00022A89" w14:paraId="146B1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2A89" w:rsidP="00022A89" w:rsidRDefault="00022A89" w14:paraId="5D905445" w14:textId="77777777"/>
        </w:tc>
        <w:tc>
          <w:tcPr>
            <w:tcW w:w="7654" w:type="dxa"/>
            <w:gridSpan w:val="2"/>
          </w:tcPr>
          <w:p w:rsidR="00022A89" w:rsidP="00022A89" w:rsidRDefault="00022A89" w14:paraId="04FDB73B" w14:textId="7D945799">
            <w:r>
              <w:t>gehoord de beraadslaging,</w:t>
            </w:r>
          </w:p>
        </w:tc>
      </w:tr>
      <w:tr w:rsidR="00997775" w:rsidTr="00022A89" w14:paraId="65B86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35B1A3" w14:textId="77777777"/>
        </w:tc>
        <w:tc>
          <w:tcPr>
            <w:tcW w:w="7654" w:type="dxa"/>
            <w:gridSpan w:val="2"/>
          </w:tcPr>
          <w:p w:rsidR="00997775" w:rsidRDefault="00997775" w14:paraId="05ECBA6C" w14:textId="77777777"/>
        </w:tc>
      </w:tr>
      <w:tr w:rsidR="00997775" w:rsidTr="00022A89" w14:paraId="43C5DD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2BC9C1" w14:textId="77777777"/>
        </w:tc>
        <w:tc>
          <w:tcPr>
            <w:tcW w:w="7654" w:type="dxa"/>
            <w:gridSpan w:val="2"/>
          </w:tcPr>
          <w:p w:rsidR="00022A89" w:rsidP="00022A89" w:rsidRDefault="00022A89" w14:paraId="00C52106" w14:textId="77777777">
            <w:r>
              <w:t>constaterende dat het aantal hiv-besmettingen weer stijgt, waardoor mensen de rest van hun leven afhankelijk worden van medicatie;</w:t>
            </w:r>
          </w:p>
          <w:p w:rsidR="00022A89" w:rsidP="00022A89" w:rsidRDefault="00022A89" w14:paraId="4918B8FE" w14:textId="77777777"/>
          <w:p w:rsidR="00022A89" w:rsidP="00022A89" w:rsidRDefault="00022A89" w14:paraId="25909E3A" w14:textId="77777777">
            <w:r>
              <w:t xml:space="preserve">overwegende dat </w:t>
            </w:r>
            <w:proofErr w:type="spellStart"/>
            <w:r>
              <w:t>PrEP</w:t>
            </w:r>
            <w:proofErr w:type="spellEnd"/>
            <w:r>
              <w:t>-zorg een bewezen effectieve preventieve maatregel is om hiv-besmettingen te voorkomen, maar dat hiervoor nu een drempel wordt opgeworpen doordat de medicatie zelf betaald moet worden;</w:t>
            </w:r>
          </w:p>
          <w:p w:rsidR="00022A89" w:rsidP="00022A89" w:rsidRDefault="00022A89" w14:paraId="78391C72" w14:textId="77777777"/>
          <w:p w:rsidR="00022A89" w:rsidP="00022A89" w:rsidRDefault="00022A89" w14:paraId="3812CFA5" w14:textId="77777777">
            <w:r>
              <w:t xml:space="preserve">verzoekt de regering om bij </w:t>
            </w:r>
            <w:proofErr w:type="spellStart"/>
            <w:r>
              <w:t>PrEP</w:t>
            </w:r>
            <w:proofErr w:type="spellEnd"/>
            <w:r>
              <w:t>-zorg voortaan ook de medicatie te vergoeden,</w:t>
            </w:r>
          </w:p>
          <w:p w:rsidR="00022A89" w:rsidP="00022A89" w:rsidRDefault="00022A89" w14:paraId="5C127A68" w14:textId="77777777"/>
          <w:p w:rsidR="00022A89" w:rsidP="00022A89" w:rsidRDefault="00022A89" w14:paraId="44B4B13D" w14:textId="77777777">
            <w:r>
              <w:t>en gaat over tot de orde van de dag.</w:t>
            </w:r>
          </w:p>
          <w:p w:rsidR="00022A89" w:rsidP="00022A89" w:rsidRDefault="00022A89" w14:paraId="234A0E22" w14:textId="77777777"/>
          <w:p w:rsidR="00997775" w:rsidP="00022A89" w:rsidRDefault="00022A89" w14:paraId="7DE7E194" w14:textId="5F61E162">
            <w:r>
              <w:t>Dobbe</w:t>
            </w:r>
          </w:p>
        </w:tc>
      </w:tr>
    </w:tbl>
    <w:p w:rsidR="00997775" w:rsidRDefault="00997775" w14:paraId="18C8D5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DBD8" w14:textId="77777777" w:rsidR="00022A89" w:rsidRDefault="00022A89">
      <w:pPr>
        <w:spacing w:line="20" w:lineRule="exact"/>
      </w:pPr>
    </w:p>
  </w:endnote>
  <w:endnote w:type="continuationSeparator" w:id="0">
    <w:p w14:paraId="3D05D15C" w14:textId="77777777" w:rsidR="00022A89" w:rsidRDefault="00022A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41E9A2" w14:textId="77777777" w:rsidR="00022A89" w:rsidRDefault="00022A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F76F" w14:textId="77777777" w:rsidR="00022A89" w:rsidRDefault="00022A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A4C2DE" w14:textId="77777777" w:rsidR="00022A89" w:rsidRDefault="0002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9"/>
    <w:rsid w:val="00022A8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BDD76"/>
  <w15:docId w15:val="{ED799215-278F-46C2-9AE3-D4EE60F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2025-10-02T11:36:00.0000000Z</dcterms:created>
  <dcterms:modified xsi:type="dcterms:W3CDTF">2025-10-02T11:45:00.0000000Z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