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37EF7" w14:paraId="1AC0A5C3" w14:textId="77777777">
        <w:tc>
          <w:tcPr>
            <w:tcW w:w="6733" w:type="dxa"/>
            <w:gridSpan w:val="2"/>
            <w:tcBorders>
              <w:top w:val="nil"/>
              <w:left w:val="nil"/>
              <w:bottom w:val="nil"/>
              <w:right w:val="nil"/>
            </w:tcBorders>
            <w:vAlign w:val="center"/>
          </w:tcPr>
          <w:p w:rsidR="00997775" w:rsidP="00710A7A" w:rsidRDefault="00997775" w14:paraId="4149FDE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E9DE75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37EF7" w14:paraId="095433C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BA3E34F" w14:textId="77777777">
            <w:r w:rsidRPr="008B0CC5">
              <w:t xml:space="preserve">Vergaderjaar </w:t>
            </w:r>
            <w:r w:rsidR="00AC6B87">
              <w:t>202</w:t>
            </w:r>
            <w:r w:rsidR="00684DFF">
              <w:t>5</w:t>
            </w:r>
            <w:r w:rsidR="00AC6B87">
              <w:t>-202</w:t>
            </w:r>
            <w:r w:rsidR="00684DFF">
              <w:t>6</w:t>
            </w:r>
          </w:p>
        </w:tc>
      </w:tr>
      <w:tr w:rsidR="00997775" w:rsidTr="00E37EF7" w14:paraId="32E9A625" w14:textId="77777777">
        <w:trPr>
          <w:cantSplit/>
        </w:trPr>
        <w:tc>
          <w:tcPr>
            <w:tcW w:w="10985" w:type="dxa"/>
            <w:gridSpan w:val="3"/>
            <w:tcBorders>
              <w:top w:val="nil"/>
              <w:left w:val="nil"/>
              <w:bottom w:val="nil"/>
              <w:right w:val="nil"/>
            </w:tcBorders>
          </w:tcPr>
          <w:p w:rsidR="00997775" w:rsidRDefault="00997775" w14:paraId="7E5235DF" w14:textId="77777777"/>
        </w:tc>
      </w:tr>
      <w:tr w:rsidR="00997775" w:rsidTr="00E37EF7" w14:paraId="7F389DA7" w14:textId="77777777">
        <w:trPr>
          <w:cantSplit/>
        </w:trPr>
        <w:tc>
          <w:tcPr>
            <w:tcW w:w="10985" w:type="dxa"/>
            <w:gridSpan w:val="3"/>
            <w:tcBorders>
              <w:top w:val="nil"/>
              <w:left w:val="nil"/>
              <w:bottom w:val="single" w:color="auto" w:sz="4" w:space="0"/>
              <w:right w:val="nil"/>
            </w:tcBorders>
          </w:tcPr>
          <w:p w:rsidR="00997775" w:rsidRDefault="00997775" w14:paraId="4897B647" w14:textId="77777777"/>
        </w:tc>
      </w:tr>
      <w:tr w:rsidR="00997775" w:rsidTr="00E37EF7" w14:paraId="43742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050408" w14:textId="77777777"/>
        </w:tc>
        <w:tc>
          <w:tcPr>
            <w:tcW w:w="7654" w:type="dxa"/>
            <w:gridSpan w:val="2"/>
          </w:tcPr>
          <w:p w:rsidR="00997775" w:rsidRDefault="00997775" w14:paraId="6D788431" w14:textId="77777777"/>
        </w:tc>
      </w:tr>
      <w:tr w:rsidR="00E37EF7" w:rsidTr="00E37EF7" w14:paraId="0BC8F6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7EF7" w:rsidP="00E37EF7" w:rsidRDefault="00E37EF7" w14:paraId="5AA6ACCF" w14:textId="6ED13FA3">
            <w:pPr>
              <w:rPr>
                <w:b/>
              </w:rPr>
            </w:pPr>
            <w:r>
              <w:rPr>
                <w:b/>
              </w:rPr>
              <w:t>31 839</w:t>
            </w:r>
          </w:p>
        </w:tc>
        <w:tc>
          <w:tcPr>
            <w:tcW w:w="7654" w:type="dxa"/>
            <w:gridSpan w:val="2"/>
          </w:tcPr>
          <w:p w:rsidR="00E37EF7" w:rsidP="00E37EF7" w:rsidRDefault="00E37EF7" w14:paraId="474060A8" w14:textId="7FF1013F">
            <w:pPr>
              <w:rPr>
                <w:b/>
              </w:rPr>
            </w:pPr>
            <w:r w:rsidRPr="006D50FC">
              <w:rPr>
                <w:b/>
                <w:bCs/>
                <w:szCs w:val="24"/>
              </w:rPr>
              <w:t>Jeugdzorg</w:t>
            </w:r>
          </w:p>
        </w:tc>
      </w:tr>
      <w:tr w:rsidR="00E37EF7" w:rsidTr="00E37EF7" w14:paraId="77DEC0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7EF7" w:rsidP="00E37EF7" w:rsidRDefault="00E37EF7" w14:paraId="37A96F87" w14:textId="77777777"/>
        </w:tc>
        <w:tc>
          <w:tcPr>
            <w:tcW w:w="7654" w:type="dxa"/>
            <w:gridSpan w:val="2"/>
          </w:tcPr>
          <w:p w:rsidR="00E37EF7" w:rsidP="00E37EF7" w:rsidRDefault="00E37EF7" w14:paraId="7A285200" w14:textId="77777777"/>
        </w:tc>
      </w:tr>
      <w:tr w:rsidR="00E37EF7" w:rsidTr="00E37EF7" w14:paraId="077718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7EF7" w:rsidP="00E37EF7" w:rsidRDefault="00E37EF7" w14:paraId="378D2F65" w14:textId="77777777"/>
        </w:tc>
        <w:tc>
          <w:tcPr>
            <w:tcW w:w="7654" w:type="dxa"/>
            <w:gridSpan w:val="2"/>
          </w:tcPr>
          <w:p w:rsidR="00E37EF7" w:rsidP="00E37EF7" w:rsidRDefault="00E37EF7" w14:paraId="3E6017A0" w14:textId="77777777"/>
        </w:tc>
      </w:tr>
      <w:tr w:rsidR="00E37EF7" w:rsidTr="00E37EF7" w14:paraId="73DB90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7EF7" w:rsidP="00E37EF7" w:rsidRDefault="00E37EF7" w14:paraId="7EE4D2D8" w14:textId="312CFAF4">
            <w:pPr>
              <w:rPr>
                <w:b/>
              </w:rPr>
            </w:pPr>
            <w:r>
              <w:rPr>
                <w:b/>
              </w:rPr>
              <w:t>Nr. 1100</w:t>
            </w:r>
          </w:p>
        </w:tc>
        <w:tc>
          <w:tcPr>
            <w:tcW w:w="7654" w:type="dxa"/>
            <w:gridSpan w:val="2"/>
          </w:tcPr>
          <w:p w:rsidR="00E37EF7" w:rsidP="00E37EF7" w:rsidRDefault="00E37EF7" w14:paraId="2B799F28" w14:textId="5DC55E3E">
            <w:pPr>
              <w:rPr>
                <w:b/>
              </w:rPr>
            </w:pPr>
            <w:r>
              <w:rPr>
                <w:b/>
              </w:rPr>
              <w:t>MOTIE VAN HET LID BRUYNING</w:t>
            </w:r>
          </w:p>
        </w:tc>
      </w:tr>
      <w:tr w:rsidR="00E37EF7" w:rsidTr="00E37EF7" w14:paraId="533F1E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7EF7" w:rsidP="00E37EF7" w:rsidRDefault="00E37EF7" w14:paraId="49466FCE" w14:textId="77777777"/>
        </w:tc>
        <w:tc>
          <w:tcPr>
            <w:tcW w:w="7654" w:type="dxa"/>
            <w:gridSpan w:val="2"/>
          </w:tcPr>
          <w:p w:rsidR="00E37EF7" w:rsidP="00E37EF7" w:rsidRDefault="00E37EF7" w14:paraId="2E3C1D5C" w14:textId="6D7E8102">
            <w:r>
              <w:t xml:space="preserve">Voorgesteld </w:t>
            </w:r>
            <w:r w:rsidR="002A4ED0">
              <w:t>1 oktober 2025</w:t>
            </w:r>
          </w:p>
        </w:tc>
      </w:tr>
      <w:tr w:rsidR="00E37EF7" w:rsidTr="00E37EF7" w14:paraId="2872F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7EF7" w:rsidP="00E37EF7" w:rsidRDefault="00E37EF7" w14:paraId="37950EE7" w14:textId="77777777"/>
        </w:tc>
        <w:tc>
          <w:tcPr>
            <w:tcW w:w="7654" w:type="dxa"/>
            <w:gridSpan w:val="2"/>
          </w:tcPr>
          <w:p w:rsidR="00E37EF7" w:rsidP="00E37EF7" w:rsidRDefault="00E37EF7" w14:paraId="6C698DD4" w14:textId="77777777"/>
        </w:tc>
      </w:tr>
      <w:tr w:rsidR="00E37EF7" w:rsidTr="00E37EF7" w14:paraId="58B159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7EF7" w:rsidP="00E37EF7" w:rsidRDefault="00E37EF7" w14:paraId="5E617E28" w14:textId="77777777"/>
        </w:tc>
        <w:tc>
          <w:tcPr>
            <w:tcW w:w="7654" w:type="dxa"/>
            <w:gridSpan w:val="2"/>
          </w:tcPr>
          <w:p w:rsidR="00E37EF7" w:rsidP="00E37EF7" w:rsidRDefault="00E37EF7" w14:paraId="5D31C076" w14:textId="3FCAB0E7">
            <w:r>
              <w:t>De Kamer,</w:t>
            </w:r>
          </w:p>
        </w:tc>
      </w:tr>
      <w:tr w:rsidR="00E37EF7" w:rsidTr="00E37EF7" w14:paraId="57CD9C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7EF7" w:rsidP="00E37EF7" w:rsidRDefault="00E37EF7" w14:paraId="26BD3CB8" w14:textId="77777777"/>
        </w:tc>
        <w:tc>
          <w:tcPr>
            <w:tcW w:w="7654" w:type="dxa"/>
            <w:gridSpan w:val="2"/>
          </w:tcPr>
          <w:p w:rsidR="00E37EF7" w:rsidP="00E37EF7" w:rsidRDefault="00E37EF7" w14:paraId="44CF17B7" w14:textId="77777777"/>
        </w:tc>
      </w:tr>
      <w:tr w:rsidR="00E37EF7" w:rsidTr="00E37EF7" w14:paraId="1E3DD4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7EF7" w:rsidP="00E37EF7" w:rsidRDefault="00E37EF7" w14:paraId="05EC4163" w14:textId="77777777"/>
        </w:tc>
        <w:tc>
          <w:tcPr>
            <w:tcW w:w="7654" w:type="dxa"/>
            <w:gridSpan w:val="2"/>
          </w:tcPr>
          <w:p w:rsidR="00E37EF7" w:rsidP="00E37EF7" w:rsidRDefault="00E37EF7" w14:paraId="539535CD" w14:textId="0EEA48E3">
            <w:r>
              <w:t>gehoord de beraadslaging,</w:t>
            </w:r>
          </w:p>
        </w:tc>
      </w:tr>
      <w:tr w:rsidR="00997775" w:rsidTr="00E37EF7" w14:paraId="4CFC9E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2F42F" w14:textId="77777777"/>
        </w:tc>
        <w:tc>
          <w:tcPr>
            <w:tcW w:w="7654" w:type="dxa"/>
            <w:gridSpan w:val="2"/>
          </w:tcPr>
          <w:p w:rsidR="00997775" w:rsidRDefault="00997775" w14:paraId="1D5E7D60" w14:textId="77777777"/>
        </w:tc>
      </w:tr>
      <w:tr w:rsidR="00997775" w:rsidTr="00E37EF7" w14:paraId="2916AC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5D1B71" w14:textId="77777777"/>
        </w:tc>
        <w:tc>
          <w:tcPr>
            <w:tcW w:w="7654" w:type="dxa"/>
            <w:gridSpan w:val="2"/>
          </w:tcPr>
          <w:p w:rsidR="00E37EF7" w:rsidP="00E37EF7" w:rsidRDefault="00E37EF7" w14:paraId="6449D09D" w14:textId="77777777">
            <w:r>
              <w:t>constaterende dat gecertificeerde instellingen in de jeugdbescherming ondanks structurele tekortkomingen toch hun certificaat behouden;</w:t>
            </w:r>
          </w:p>
          <w:p w:rsidR="00E37EF7" w:rsidP="00E37EF7" w:rsidRDefault="00E37EF7" w14:paraId="338FE6D2" w14:textId="77777777"/>
          <w:p w:rsidR="00E37EF7" w:rsidP="00E37EF7" w:rsidRDefault="00E37EF7" w14:paraId="7ED4F691" w14:textId="77777777">
            <w:r>
              <w:t>overwegende dat dit certificaat, verleend door het Keurmerkinstituut in opdracht van het ministerie, bedoeld is om te garanderen dat instellingen voldoen aan wettelijke eisen en de veiligheid van jeugdigen borgt;</w:t>
            </w:r>
          </w:p>
          <w:p w:rsidR="00E37EF7" w:rsidP="00E37EF7" w:rsidRDefault="00E37EF7" w14:paraId="5FDF3225" w14:textId="77777777"/>
          <w:p w:rsidR="00E37EF7" w:rsidP="00E37EF7" w:rsidRDefault="00E37EF7" w14:paraId="4B040938" w14:textId="77777777">
            <w:r>
              <w:t>constaterende dat het behouden van het certificaat ondanks ernstige tekortkomingen het vertrouwen in het systeem ondermijnt en de veiligheid van kinderen in gevaar brengt;</w:t>
            </w:r>
          </w:p>
          <w:p w:rsidR="00E37EF7" w:rsidP="00E37EF7" w:rsidRDefault="00E37EF7" w14:paraId="08094D8A" w14:textId="77777777"/>
          <w:p w:rsidR="00E37EF7" w:rsidP="00E37EF7" w:rsidRDefault="00E37EF7" w14:paraId="74E27C96" w14:textId="77777777">
            <w:r>
              <w:t>verzoekt de regering onderzoek te laten doen naar de werking van het Keurmerk Jeugdzorg, in het bijzonder hoe instellingen ondanks onvoldoende functioneren hun certificaat behouden, en de Kamer hierover te informeren met voorstellen tot verbetering,</w:t>
            </w:r>
          </w:p>
          <w:p w:rsidR="00E37EF7" w:rsidP="00E37EF7" w:rsidRDefault="00E37EF7" w14:paraId="0A526A0A" w14:textId="77777777"/>
          <w:p w:rsidR="00E37EF7" w:rsidP="00E37EF7" w:rsidRDefault="00E37EF7" w14:paraId="2FD27F21" w14:textId="77777777">
            <w:r>
              <w:t>en gaat over tot de orde van de dag.</w:t>
            </w:r>
          </w:p>
          <w:p w:rsidR="00E37EF7" w:rsidP="00E37EF7" w:rsidRDefault="00E37EF7" w14:paraId="121F17BA" w14:textId="77777777"/>
          <w:p w:rsidR="00997775" w:rsidP="00E37EF7" w:rsidRDefault="00E37EF7" w14:paraId="18F278F2" w14:textId="6FEC0795">
            <w:r>
              <w:t>Bruyning</w:t>
            </w:r>
          </w:p>
        </w:tc>
      </w:tr>
    </w:tbl>
    <w:p w:rsidR="00997775" w:rsidRDefault="00997775" w14:paraId="65F44E0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61CF7" w14:textId="77777777" w:rsidR="00EF39AA" w:rsidRDefault="00EF39AA">
      <w:pPr>
        <w:spacing w:line="20" w:lineRule="exact"/>
      </w:pPr>
    </w:p>
  </w:endnote>
  <w:endnote w:type="continuationSeparator" w:id="0">
    <w:p w14:paraId="144C6E13" w14:textId="77777777" w:rsidR="00EF39AA" w:rsidRDefault="00EF39AA">
      <w:pPr>
        <w:pStyle w:val="Amendement"/>
      </w:pPr>
      <w:r>
        <w:rPr>
          <w:b w:val="0"/>
        </w:rPr>
        <w:t xml:space="preserve"> </w:t>
      </w:r>
    </w:p>
  </w:endnote>
  <w:endnote w:type="continuationNotice" w:id="1">
    <w:p w14:paraId="2D6878EC" w14:textId="77777777" w:rsidR="00EF39AA" w:rsidRDefault="00EF39A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6633D" w14:textId="77777777" w:rsidR="00EF39AA" w:rsidRDefault="00EF39AA">
      <w:pPr>
        <w:pStyle w:val="Amendement"/>
      </w:pPr>
      <w:r>
        <w:rPr>
          <w:b w:val="0"/>
        </w:rPr>
        <w:separator/>
      </w:r>
    </w:p>
  </w:footnote>
  <w:footnote w:type="continuationSeparator" w:id="0">
    <w:p w14:paraId="38E7EEB8" w14:textId="77777777" w:rsidR="00EF39AA" w:rsidRDefault="00EF3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EF7"/>
    <w:rsid w:val="00133FCE"/>
    <w:rsid w:val="001E482C"/>
    <w:rsid w:val="001E4877"/>
    <w:rsid w:val="0021105A"/>
    <w:rsid w:val="00280D6A"/>
    <w:rsid w:val="002A4ED0"/>
    <w:rsid w:val="002B78E9"/>
    <w:rsid w:val="002C5406"/>
    <w:rsid w:val="00330D60"/>
    <w:rsid w:val="00345A5C"/>
    <w:rsid w:val="003F71A1"/>
    <w:rsid w:val="00476415"/>
    <w:rsid w:val="00546F8D"/>
    <w:rsid w:val="00560113"/>
    <w:rsid w:val="005A1FC4"/>
    <w:rsid w:val="00621F64"/>
    <w:rsid w:val="00644DED"/>
    <w:rsid w:val="006765BC"/>
    <w:rsid w:val="00684DFF"/>
    <w:rsid w:val="00710A7A"/>
    <w:rsid w:val="00744C6E"/>
    <w:rsid w:val="00775979"/>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320CE"/>
    <w:rsid w:val="00E37EF7"/>
    <w:rsid w:val="00E63508"/>
    <w:rsid w:val="00ED0FE5"/>
    <w:rsid w:val="00EF39AA"/>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390F9"/>
  <w15:docId w15:val="{8DFA8CF8-6D03-4EEC-B883-78B89274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158</ap:Words>
  <ap:Characters>873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2025-10-02T08:14:00.0000000Z</dcterms:created>
  <dcterms:modified xsi:type="dcterms:W3CDTF">2025-10-02T08:23:00.0000000Z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