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15F8" w14:paraId="07CF81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8A95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9186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15F8" w14:paraId="387095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AAC5B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015F8" w14:paraId="730CB7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1B0E9E" w14:textId="77777777"/>
        </w:tc>
      </w:tr>
      <w:tr w:rsidR="00997775" w:rsidTr="006015F8" w14:paraId="1939BF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D8B237" w14:textId="77777777"/>
        </w:tc>
      </w:tr>
      <w:tr w:rsidR="00997775" w:rsidTr="006015F8" w14:paraId="1514C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5EB9E" w14:textId="77777777"/>
        </w:tc>
        <w:tc>
          <w:tcPr>
            <w:tcW w:w="7654" w:type="dxa"/>
            <w:gridSpan w:val="2"/>
          </w:tcPr>
          <w:p w:rsidR="00997775" w:rsidRDefault="00997775" w14:paraId="7C0CE0B0" w14:textId="77777777"/>
        </w:tc>
      </w:tr>
      <w:tr w:rsidR="006015F8" w:rsidTr="006015F8" w14:paraId="4B209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5A18BFDC" w14:textId="419E249A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="006015F8" w:rsidP="006015F8" w:rsidRDefault="006015F8" w14:paraId="028533CA" w14:textId="709F911C">
            <w:pPr>
              <w:rPr>
                <w:b/>
              </w:rPr>
            </w:pPr>
            <w:r w:rsidRPr="006D50FC">
              <w:rPr>
                <w:b/>
                <w:bCs/>
                <w:szCs w:val="24"/>
              </w:rPr>
              <w:t>Jeugdzorg</w:t>
            </w:r>
          </w:p>
        </w:tc>
      </w:tr>
      <w:tr w:rsidR="006015F8" w:rsidTr="006015F8" w14:paraId="36765F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3B489067" w14:textId="77777777"/>
        </w:tc>
        <w:tc>
          <w:tcPr>
            <w:tcW w:w="7654" w:type="dxa"/>
            <w:gridSpan w:val="2"/>
          </w:tcPr>
          <w:p w:rsidR="006015F8" w:rsidP="006015F8" w:rsidRDefault="006015F8" w14:paraId="69D89FC6" w14:textId="77777777"/>
        </w:tc>
      </w:tr>
      <w:tr w:rsidR="006015F8" w:rsidTr="006015F8" w14:paraId="69BC2C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7636982E" w14:textId="77777777"/>
        </w:tc>
        <w:tc>
          <w:tcPr>
            <w:tcW w:w="7654" w:type="dxa"/>
            <w:gridSpan w:val="2"/>
          </w:tcPr>
          <w:p w:rsidR="006015F8" w:rsidP="006015F8" w:rsidRDefault="006015F8" w14:paraId="27790B88" w14:textId="77777777"/>
        </w:tc>
      </w:tr>
      <w:tr w:rsidR="006015F8" w:rsidTr="006015F8" w14:paraId="18A032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730DEBD6" w14:textId="2F848E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1104</w:t>
            </w:r>
          </w:p>
        </w:tc>
        <w:tc>
          <w:tcPr>
            <w:tcW w:w="7654" w:type="dxa"/>
            <w:gridSpan w:val="2"/>
          </w:tcPr>
          <w:p w:rsidR="006015F8" w:rsidP="006015F8" w:rsidRDefault="006015F8" w14:paraId="781D5704" w14:textId="560B5A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6015F8" w:rsidTr="006015F8" w14:paraId="4C3E86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54BAA6A8" w14:textId="77777777"/>
        </w:tc>
        <w:tc>
          <w:tcPr>
            <w:tcW w:w="7654" w:type="dxa"/>
            <w:gridSpan w:val="2"/>
          </w:tcPr>
          <w:p w:rsidR="006015F8" w:rsidP="006015F8" w:rsidRDefault="006015F8" w14:paraId="179863EF" w14:textId="52B1C2C8">
            <w:r>
              <w:t xml:space="preserve">Voorgesteld 1 oktober 2025 </w:t>
            </w:r>
          </w:p>
        </w:tc>
      </w:tr>
      <w:tr w:rsidR="006015F8" w:rsidTr="006015F8" w14:paraId="55806A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15C1F6FD" w14:textId="77777777"/>
        </w:tc>
        <w:tc>
          <w:tcPr>
            <w:tcW w:w="7654" w:type="dxa"/>
            <w:gridSpan w:val="2"/>
          </w:tcPr>
          <w:p w:rsidR="006015F8" w:rsidP="006015F8" w:rsidRDefault="006015F8" w14:paraId="4D2D14B6" w14:textId="77777777"/>
        </w:tc>
      </w:tr>
      <w:tr w:rsidR="006015F8" w:rsidTr="006015F8" w14:paraId="616EB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3A92D3A6" w14:textId="77777777"/>
        </w:tc>
        <w:tc>
          <w:tcPr>
            <w:tcW w:w="7654" w:type="dxa"/>
            <w:gridSpan w:val="2"/>
          </w:tcPr>
          <w:p w:rsidR="006015F8" w:rsidP="006015F8" w:rsidRDefault="006015F8" w14:paraId="2DCE6112" w14:textId="34287DF7">
            <w:r>
              <w:t>De Kamer,</w:t>
            </w:r>
          </w:p>
        </w:tc>
      </w:tr>
      <w:tr w:rsidR="006015F8" w:rsidTr="006015F8" w14:paraId="3766A9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6FEBBA08" w14:textId="77777777"/>
        </w:tc>
        <w:tc>
          <w:tcPr>
            <w:tcW w:w="7654" w:type="dxa"/>
            <w:gridSpan w:val="2"/>
          </w:tcPr>
          <w:p w:rsidR="006015F8" w:rsidP="006015F8" w:rsidRDefault="006015F8" w14:paraId="414CB91F" w14:textId="77777777"/>
        </w:tc>
      </w:tr>
      <w:tr w:rsidR="006015F8" w:rsidTr="006015F8" w14:paraId="03953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15F8" w:rsidP="006015F8" w:rsidRDefault="006015F8" w14:paraId="7885AD38" w14:textId="77777777"/>
        </w:tc>
        <w:tc>
          <w:tcPr>
            <w:tcW w:w="7654" w:type="dxa"/>
            <w:gridSpan w:val="2"/>
          </w:tcPr>
          <w:p w:rsidR="006015F8" w:rsidP="006015F8" w:rsidRDefault="006015F8" w14:paraId="3B533E98" w14:textId="7C4C95CA">
            <w:r>
              <w:t>gehoord de beraadslaging,</w:t>
            </w:r>
          </w:p>
        </w:tc>
      </w:tr>
      <w:tr w:rsidR="00997775" w:rsidTr="006015F8" w14:paraId="04A4F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F0E624" w14:textId="77777777"/>
        </w:tc>
        <w:tc>
          <w:tcPr>
            <w:tcW w:w="7654" w:type="dxa"/>
            <w:gridSpan w:val="2"/>
          </w:tcPr>
          <w:p w:rsidR="00997775" w:rsidRDefault="00997775" w14:paraId="6DB99C10" w14:textId="77777777"/>
        </w:tc>
      </w:tr>
      <w:tr w:rsidR="00997775" w:rsidTr="006015F8" w14:paraId="0C3F76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FF3FD3" w14:textId="77777777"/>
        </w:tc>
        <w:tc>
          <w:tcPr>
            <w:tcW w:w="7654" w:type="dxa"/>
            <w:gridSpan w:val="2"/>
          </w:tcPr>
          <w:p w:rsidR="006015F8" w:rsidP="006015F8" w:rsidRDefault="006015F8" w14:paraId="4F2F1B3C" w14:textId="77777777">
            <w:r>
              <w:t>constaterende dat de forse wachtlijsten in de jeugdzorg ervoor zorgen dat jongeren vaak niet op tijd de juiste hulp kunnen krijgen;</w:t>
            </w:r>
          </w:p>
          <w:p w:rsidR="006015F8" w:rsidP="006015F8" w:rsidRDefault="006015F8" w14:paraId="7DDE04A5" w14:textId="77777777"/>
          <w:p w:rsidR="006015F8" w:rsidP="006015F8" w:rsidRDefault="006015F8" w14:paraId="5D34ACDA" w14:textId="77777777">
            <w:r>
              <w:t>constaterende dat de budgetplafonds deze wachtlijsten verergeren, terwijl er soms nog wel plek is bij aanbieders;</w:t>
            </w:r>
          </w:p>
          <w:p w:rsidR="006015F8" w:rsidP="006015F8" w:rsidRDefault="006015F8" w14:paraId="48D07CD0" w14:textId="77777777"/>
          <w:p w:rsidR="006015F8" w:rsidP="006015F8" w:rsidRDefault="006015F8" w14:paraId="48D82227" w14:textId="77777777">
            <w:r>
              <w:t>verzoekt de regering om in de Jeugdwet te regelen dat er een einde wordt gemaakt aan het gebruik van omzetplafonds in de jeugdzorg,</w:t>
            </w:r>
          </w:p>
          <w:p w:rsidR="006015F8" w:rsidP="006015F8" w:rsidRDefault="006015F8" w14:paraId="1E578B1E" w14:textId="77777777"/>
          <w:p w:rsidR="006015F8" w:rsidP="006015F8" w:rsidRDefault="006015F8" w14:paraId="26A30EC8" w14:textId="77777777">
            <w:r>
              <w:t>en gaat over tot de orde van de dag.</w:t>
            </w:r>
          </w:p>
          <w:p w:rsidR="006015F8" w:rsidP="006015F8" w:rsidRDefault="006015F8" w14:paraId="2A1B4AC7" w14:textId="77777777"/>
          <w:p w:rsidR="00997775" w:rsidP="006015F8" w:rsidRDefault="006015F8" w14:paraId="26404FBB" w14:textId="64536008">
            <w:r>
              <w:t>Dobbe</w:t>
            </w:r>
          </w:p>
        </w:tc>
      </w:tr>
    </w:tbl>
    <w:p w:rsidR="00997775" w:rsidRDefault="00997775" w14:paraId="79BB77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87C6" w14:textId="77777777" w:rsidR="006015F8" w:rsidRDefault="006015F8">
      <w:pPr>
        <w:spacing w:line="20" w:lineRule="exact"/>
      </w:pPr>
    </w:p>
  </w:endnote>
  <w:endnote w:type="continuationSeparator" w:id="0">
    <w:p w14:paraId="794895DA" w14:textId="77777777" w:rsidR="006015F8" w:rsidRDefault="006015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49A8D6" w14:textId="77777777" w:rsidR="006015F8" w:rsidRDefault="006015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9DB6" w14:textId="77777777" w:rsidR="006015F8" w:rsidRDefault="006015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74E932" w14:textId="77777777" w:rsidR="006015F8" w:rsidRDefault="0060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F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015F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E78E7"/>
  <w15:docId w15:val="{4CA6244A-5157-4655-98D0-4156B76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2025-10-02T08:14:00.0000000Z</dcterms:created>
  <dcterms:modified xsi:type="dcterms:W3CDTF">2025-10-02T08:28:00.0000000Z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