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F4260" w14:paraId="55EBCB90" w14:textId="77777777">
        <w:tc>
          <w:tcPr>
            <w:tcW w:w="6733" w:type="dxa"/>
            <w:gridSpan w:val="2"/>
            <w:tcBorders>
              <w:top w:val="nil"/>
              <w:left w:val="nil"/>
              <w:bottom w:val="nil"/>
              <w:right w:val="nil"/>
            </w:tcBorders>
            <w:vAlign w:val="center"/>
          </w:tcPr>
          <w:p w:rsidR="00997775" w:rsidP="00710A7A" w:rsidRDefault="00997775" w14:paraId="2925F1A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FB5362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F4260" w14:paraId="14B5EE2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1ED3924" w14:textId="77777777">
            <w:r w:rsidRPr="008B0CC5">
              <w:t xml:space="preserve">Vergaderjaar </w:t>
            </w:r>
            <w:r w:rsidR="00AC6B87">
              <w:t>202</w:t>
            </w:r>
            <w:r w:rsidR="00684DFF">
              <w:t>5</w:t>
            </w:r>
            <w:r w:rsidR="00AC6B87">
              <w:t>-202</w:t>
            </w:r>
            <w:r w:rsidR="00684DFF">
              <w:t>6</w:t>
            </w:r>
          </w:p>
        </w:tc>
      </w:tr>
      <w:tr w:rsidR="00997775" w:rsidTr="00EF4260" w14:paraId="55ECB5CE" w14:textId="77777777">
        <w:trPr>
          <w:cantSplit/>
        </w:trPr>
        <w:tc>
          <w:tcPr>
            <w:tcW w:w="10985" w:type="dxa"/>
            <w:gridSpan w:val="3"/>
            <w:tcBorders>
              <w:top w:val="nil"/>
              <w:left w:val="nil"/>
              <w:bottom w:val="nil"/>
              <w:right w:val="nil"/>
            </w:tcBorders>
          </w:tcPr>
          <w:p w:rsidR="00997775" w:rsidRDefault="00997775" w14:paraId="227DFA01" w14:textId="77777777"/>
        </w:tc>
      </w:tr>
      <w:tr w:rsidR="00997775" w:rsidTr="00EF4260" w14:paraId="3A833724" w14:textId="77777777">
        <w:trPr>
          <w:cantSplit/>
        </w:trPr>
        <w:tc>
          <w:tcPr>
            <w:tcW w:w="10985" w:type="dxa"/>
            <w:gridSpan w:val="3"/>
            <w:tcBorders>
              <w:top w:val="nil"/>
              <w:left w:val="nil"/>
              <w:bottom w:val="single" w:color="auto" w:sz="4" w:space="0"/>
              <w:right w:val="nil"/>
            </w:tcBorders>
          </w:tcPr>
          <w:p w:rsidR="00997775" w:rsidRDefault="00997775" w14:paraId="75077793" w14:textId="77777777"/>
        </w:tc>
      </w:tr>
      <w:tr w:rsidR="00997775" w:rsidTr="00EF4260" w14:paraId="14788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E739EB" w14:textId="77777777"/>
        </w:tc>
        <w:tc>
          <w:tcPr>
            <w:tcW w:w="7654" w:type="dxa"/>
            <w:gridSpan w:val="2"/>
          </w:tcPr>
          <w:p w:rsidR="00997775" w:rsidRDefault="00997775" w14:paraId="7FA5BE0A" w14:textId="77777777"/>
        </w:tc>
      </w:tr>
      <w:tr w:rsidR="00EF4260" w:rsidTr="00EF4260" w14:paraId="16F59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4260" w:rsidP="00EF4260" w:rsidRDefault="00EF4260" w14:paraId="6EA1F543" w14:textId="22396E06">
            <w:pPr>
              <w:rPr>
                <w:b/>
              </w:rPr>
            </w:pPr>
            <w:r>
              <w:rPr>
                <w:b/>
              </w:rPr>
              <w:t>31 839</w:t>
            </w:r>
          </w:p>
        </w:tc>
        <w:tc>
          <w:tcPr>
            <w:tcW w:w="7654" w:type="dxa"/>
            <w:gridSpan w:val="2"/>
          </w:tcPr>
          <w:p w:rsidR="00EF4260" w:rsidP="00EF4260" w:rsidRDefault="00EF4260" w14:paraId="564B046C" w14:textId="4C61A2F6">
            <w:pPr>
              <w:rPr>
                <w:b/>
              </w:rPr>
            </w:pPr>
            <w:r w:rsidRPr="006D50FC">
              <w:rPr>
                <w:b/>
                <w:bCs/>
                <w:szCs w:val="24"/>
              </w:rPr>
              <w:t>Jeugdzorg</w:t>
            </w:r>
          </w:p>
        </w:tc>
      </w:tr>
      <w:tr w:rsidR="00EF4260" w:rsidTr="00EF4260" w14:paraId="0E6DBC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4260" w:rsidP="00EF4260" w:rsidRDefault="00EF4260" w14:paraId="65D9F065" w14:textId="77777777"/>
        </w:tc>
        <w:tc>
          <w:tcPr>
            <w:tcW w:w="7654" w:type="dxa"/>
            <w:gridSpan w:val="2"/>
          </w:tcPr>
          <w:p w:rsidR="00EF4260" w:rsidP="00EF4260" w:rsidRDefault="00EF4260" w14:paraId="74E84A0D" w14:textId="77777777"/>
        </w:tc>
      </w:tr>
      <w:tr w:rsidR="00EF4260" w:rsidTr="00EF4260" w14:paraId="4456D9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4260" w:rsidP="00EF4260" w:rsidRDefault="00EF4260" w14:paraId="22D6E494" w14:textId="77777777"/>
        </w:tc>
        <w:tc>
          <w:tcPr>
            <w:tcW w:w="7654" w:type="dxa"/>
            <w:gridSpan w:val="2"/>
          </w:tcPr>
          <w:p w:rsidR="00EF4260" w:rsidP="00EF4260" w:rsidRDefault="00EF4260" w14:paraId="290BCA26" w14:textId="77777777"/>
        </w:tc>
      </w:tr>
      <w:tr w:rsidR="00EF4260" w:rsidTr="00EF4260" w14:paraId="28D9F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4260" w:rsidP="00EF4260" w:rsidRDefault="00EF4260" w14:paraId="52D4080C" w14:textId="702341BB">
            <w:pPr>
              <w:rPr>
                <w:b/>
              </w:rPr>
            </w:pPr>
            <w:r>
              <w:rPr>
                <w:b/>
              </w:rPr>
              <w:t xml:space="preserve">Nr. </w:t>
            </w:r>
            <w:r w:rsidR="00F1313D">
              <w:rPr>
                <w:b/>
              </w:rPr>
              <w:t>1105</w:t>
            </w:r>
          </w:p>
        </w:tc>
        <w:tc>
          <w:tcPr>
            <w:tcW w:w="7654" w:type="dxa"/>
            <w:gridSpan w:val="2"/>
          </w:tcPr>
          <w:p w:rsidR="00EF4260" w:rsidP="00EF4260" w:rsidRDefault="00EF4260" w14:paraId="2B459E62" w14:textId="6AB9E087">
            <w:pPr>
              <w:rPr>
                <w:b/>
              </w:rPr>
            </w:pPr>
            <w:r>
              <w:rPr>
                <w:b/>
              </w:rPr>
              <w:t xml:space="preserve">MOTIE VAN </w:t>
            </w:r>
            <w:r w:rsidR="00F1313D">
              <w:rPr>
                <w:b/>
              </w:rPr>
              <w:t>HET LID DOBBE</w:t>
            </w:r>
          </w:p>
        </w:tc>
      </w:tr>
      <w:tr w:rsidR="00EF4260" w:rsidTr="00EF4260" w14:paraId="2FE9A3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4260" w:rsidP="00EF4260" w:rsidRDefault="00EF4260" w14:paraId="4BE3324D" w14:textId="77777777"/>
        </w:tc>
        <w:tc>
          <w:tcPr>
            <w:tcW w:w="7654" w:type="dxa"/>
            <w:gridSpan w:val="2"/>
          </w:tcPr>
          <w:p w:rsidR="00EF4260" w:rsidP="00EF4260" w:rsidRDefault="00EF4260" w14:paraId="660D8664" w14:textId="7ECF3E9E">
            <w:r>
              <w:t>Voorgesteld 1 oktober 2025</w:t>
            </w:r>
          </w:p>
        </w:tc>
      </w:tr>
      <w:tr w:rsidR="00EF4260" w:rsidTr="00EF4260" w14:paraId="77407B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4260" w:rsidP="00EF4260" w:rsidRDefault="00EF4260" w14:paraId="31208203" w14:textId="77777777"/>
        </w:tc>
        <w:tc>
          <w:tcPr>
            <w:tcW w:w="7654" w:type="dxa"/>
            <w:gridSpan w:val="2"/>
          </w:tcPr>
          <w:p w:rsidR="00EF4260" w:rsidP="00EF4260" w:rsidRDefault="00EF4260" w14:paraId="47287C97" w14:textId="77777777"/>
        </w:tc>
      </w:tr>
      <w:tr w:rsidR="00EF4260" w:rsidTr="00EF4260" w14:paraId="18C30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4260" w:rsidP="00EF4260" w:rsidRDefault="00EF4260" w14:paraId="7FE11ED3" w14:textId="77777777"/>
        </w:tc>
        <w:tc>
          <w:tcPr>
            <w:tcW w:w="7654" w:type="dxa"/>
            <w:gridSpan w:val="2"/>
          </w:tcPr>
          <w:p w:rsidR="00EF4260" w:rsidP="00EF4260" w:rsidRDefault="00EF4260" w14:paraId="7A689257" w14:textId="0C0F47E8">
            <w:r>
              <w:t>De Kamer,</w:t>
            </w:r>
          </w:p>
        </w:tc>
      </w:tr>
      <w:tr w:rsidR="00EF4260" w:rsidTr="00EF4260" w14:paraId="48A70B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4260" w:rsidP="00EF4260" w:rsidRDefault="00EF4260" w14:paraId="0BE4E017" w14:textId="77777777"/>
        </w:tc>
        <w:tc>
          <w:tcPr>
            <w:tcW w:w="7654" w:type="dxa"/>
            <w:gridSpan w:val="2"/>
          </w:tcPr>
          <w:p w:rsidR="00EF4260" w:rsidP="00EF4260" w:rsidRDefault="00EF4260" w14:paraId="66759A22" w14:textId="77777777"/>
        </w:tc>
      </w:tr>
      <w:tr w:rsidR="00EF4260" w:rsidTr="00EF4260" w14:paraId="308341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4260" w:rsidP="00EF4260" w:rsidRDefault="00EF4260" w14:paraId="4B5DFA7B" w14:textId="77777777"/>
        </w:tc>
        <w:tc>
          <w:tcPr>
            <w:tcW w:w="7654" w:type="dxa"/>
            <w:gridSpan w:val="2"/>
          </w:tcPr>
          <w:p w:rsidR="00EF4260" w:rsidP="00EF4260" w:rsidRDefault="00EF4260" w14:paraId="6F5F27B5" w14:textId="41AF44CD">
            <w:r>
              <w:t>gehoord de beraadslaging,</w:t>
            </w:r>
          </w:p>
        </w:tc>
      </w:tr>
      <w:tr w:rsidR="00997775" w:rsidTr="00EF4260" w14:paraId="5F85C4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781AFE" w14:textId="77777777"/>
        </w:tc>
        <w:tc>
          <w:tcPr>
            <w:tcW w:w="7654" w:type="dxa"/>
            <w:gridSpan w:val="2"/>
          </w:tcPr>
          <w:p w:rsidR="00997775" w:rsidRDefault="00997775" w14:paraId="38B053A5" w14:textId="77777777"/>
        </w:tc>
      </w:tr>
      <w:tr w:rsidR="00997775" w:rsidTr="00EF4260" w14:paraId="3A801C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DC8B00" w14:textId="77777777"/>
        </w:tc>
        <w:tc>
          <w:tcPr>
            <w:tcW w:w="7654" w:type="dxa"/>
            <w:gridSpan w:val="2"/>
          </w:tcPr>
          <w:p w:rsidR="00EF4260" w:rsidP="00EF4260" w:rsidRDefault="00EF4260" w14:paraId="2EF70E39" w14:textId="77777777">
            <w:r>
              <w:t>constaterende dat de staatssecretaris van plan is om meer mogelijkheden te creëren om jongeren in te sluiten;</w:t>
            </w:r>
          </w:p>
          <w:p w:rsidR="00F1313D" w:rsidP="00EF4260" w:rsidRDefault="00F1313D" w14:paraId="0AB197C5" w14:textId="77777777"/>
          <w:p w:rsidR="00EF4260" w:rsidP="00EF4260" w:rsidRDefault="00EF4260" w14:paraId="56E97A78" w14:textId="77777777">
            <w:r>
              <w:t>overwegende dat er ondertussen echter nog onvoldoende wordt ingezet op alternatieven om insluitingen te voorkomen;</w:t>
            </w:r>
          </w:p>
          <w:p w:rsidR="00F1313D" w:rsidP="00EF4260" w:rsidRDefault="00F1313D" w14:paraId="69A031D6" w14:textId="77777777"/>
          <w:p w:rsidR="00EF4260" w:rsidP="00EF4260" w:rsidRDefault="00EF4260" w14:paraId="560C3EA9" w14:textId="77777777">
            <w:r>
              <w:t>verzoekt de regering om in overleg met jongeren en zorgverleners uit de jeugdzorg en wetenschappers met een plan te komen om de noodzaak voor insluitingen te verminderen, en daarbij in ieder geval te kijken naar het uitbreiden van de scholing van zorgverleners en het meer betrekken van ggz-expertise in de jeugdzorg,</w:t>
            </w:r>
          </w:p>
          <w:p w:rsidR="00F1313D" w:rsidP="00EF4260" w:rsidRDefault="00F1313D" w14:paraId="6C070739" w14:textId="77777777"/>
          <w:p w:rsidR="00EF4260" w:rsidP="00EF4260" w:rsidRDefault="00EF4260" w14:paraId="2ECCB6E8" w14:textId="77777777">
            <w:r>
              <w:t>en gaat over tot de orde van de dag.</w:t>
            </w:r>
          </w:p>
          <w:p w:rsidR="00F1313D" w:rsidP="00EF4260" w:rsidRDefault="00F1313D" w14:paraId="5D347427" w14:textId="77777777"/>
          <w:p w:rsidR="00997775" w:rsidP="00EF4260" w:rsidRDefault="00EF4260" w14:paraId="0CCD4942" w14:textId="7B61318B">
            <w:r>
              <w:t>Dobbe</w:t>
            </w:r>
          </w:p>
        </w:tc>
      </w:tr>
    </w:tbl>
    <w:p w:rsidR="00997775" w:rsidRDefault="00997775" w14:paraId="5FD8FF6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62979" w14:textId="77777777" w:rsidR="00EF4260" w:rsidRDefault="00EF4260">
      <w:pPr>
        <w:spacing w:line="20" w:lineRule="exact"/>
      </w:pPr>
    </w:p>
  </w:endnote>
  <w:endnote w:type="continuationSeparator" w:id="0">
    <w:p w14:paraId="2C622D7B" w14:textId="77777777" w:rsidR="00EF4260" w:rsidRDefault="00EF4260">
      <w:pPr>
        <w:pStyle w:val="Amendement"/>
      </w:pPr>
      <w:r>
        <w:rPr>
          <w:b w:val="0"/>
        </w:rPr>
        <w:t xml:space="preserve"> </w:t>
      </w:r>
    </w:p>
  </w:endnote>
  <w:endnote w:type="continuationNotice" w:id="1">
    <w:p w14:paraId="01BE8062" w14:textId="77777777" w:rsidR="00EF4260" w:rsidRDefault="00EF426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95A78" w14:textId="77777777" w:rsidR="00EF4260" w:rsidRDefault="00EF4260">
      <w:pPr>
        <w:pStyle w:val="Amendement"/>
      </w:pPr>
      <w:r>
        <w:rPr>
          <w:b w:val="0"/>
        </w:rPr>
        <w:separator/>
      </w:r>
    </w:p>
  </w:footnote>
  <w:footnote w:type="continuationSeparator" w:id="0">
    <w:p w14:paraId="3EE64544" w14:textId="77777777" w:rsidR="00EF4260" w:rsidRDefault="00EF4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6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EF4260"/>
    <w:rsid w:val="00F1313D"/>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10538"/>
  <w15:docId w15:val="{1AD4B792-9EA3-44F4-8B64-5D757BD9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677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2025-10-02T08:14:00.0000000Z</dcterms:created>
  <dcterms:modified xsi:type="dcterms:W3CDTF">2025-10-02T08:28:00.0000000Z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