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6564C" w14:paraId="02C0B57F" w14:textId="77777777">
        <w:tc>
          <w:tcPr>
            <w:tcW w:w="6733" w:type="dxa"/>
            <w:gridSpan w:val="2"/>
            <w:tcBorders>
              <w:top w:val="nil"/>
              <w:left w:val="nil"/>
              <w:bottom w:val="nil"/>
              <w:right w:val="nil"/>
            </w:tcBorders>
            <w:vAlign w:val="center"/>
          </w:tcPr>
          <w:p w:rsidR="00997775" w:rsidP="00710A7A" w:rsidRDefault="00997775" w14:paraId="10D4998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7116E4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6564C" w14:paraId="27F186F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5FF8DD9" w14:textId="77777777">
            <w:r w:rsidRPr="008B0CC5">
              <w:t xml:space="preserve">Vergaderjaar </w:t>
            </w:r>
            <w:r w:rsidR="00AC6B87">
              <w:t>202</w:t>
            </w:r>
            <w:r w:rsidR="00684DFF">
              <w:t>5</w:t>
            </w:r>
            <w:r w:rsidR="00AC6B87">
              <w:t>-202</w:t>
            </w:r>
            <w:r w:rsidR="00684DFF">
              <w:t>6</w:t>
            </w:r>
          </w:p>
        </w:tc>
      </w:tr>
      <w:tr w:rsidR="00997775" w:rsidTr="0006564C" w14:paraId="08EED99A" w14:textId="77777777">
        <w:trPr>
          <w:cantSplit/>
        </w:trPr>
        <w:tc>
          <w:tcPr>
            <w:tcW w:w="10985" w:type="dxa"/>
            <w:gridSpan w:val="3"/>
            <w:tcBorders>
              <w:top w:val="nil"/>
              <w:left w:val="nil"/>
              <w:bottom w:val="nil"/>
              <w:right w:val="nil"/>
            </w:tcBorders>
          </w:tcPr>
          <w:p w:rsidR="00997775" w:rsidRDefault="00997775" w14:paraId="77D386FF" w14:textId="77777777"/>
        </w:tc>
      </w:tr>
      <w:tr w:rsidR="00997775" w:rsidTr="0006564C" w14:paraId="0A82C8F5" w14:textId="77777777">
        <w:trPr>
          <w:cantSplit/>
        </w:trPr>
        <w:tc>
          <w:tcPr>
            <w:tcW w:w="10985" w:type="dxa"/>
            <w:gridSpan w:val="3"/>
            <w:tcBorders>
              <w:top w:val="nil"/>
              <w:left w:val="nil"/>
              <w:bottom w:val="single" w:color="auto" w:sz="4" w:space="0"/>
              <w:right w:val="nil"/>
            </w:tcBorders>
          </w:tcPr>
          <w:p w:rsidR="00997775" w:rsidRDefault="00997775" w14:paraId="4E1EB140" w14:textId="77777777"/>
        </w:tc>
      </w:tr>
      <w:tr w:rsidR="00997775" w:rsidTr="0006564C" w14:paraId="4E6B57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641746" w14:textId="77777777"/>
        </w:tc>
        <w:tc>
          <w:tcPr>
            <w:tcW w:w="7654" w:type="dxa"/>
            <w:gridSpan w:val="2"/>
          </w:tcPr>
          <w:p w:rsidR="00997775" w:rsidRDefault="00997775" w14:paraId="58DDC214" w14:textId="77777777"/>
        </w:tc>
      </w:tr>
      <w:tr w:rsidR="0006564C" w:rsidTr="0006564C" w14:paraId="39BE1E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564C" w:rsidP="0006564C" w:rsidRDefault="0006564C" w14:paraId="0706BCFC" w14:textId="22FE7CFD">
            <w:pPr>
              <w:rPr>
                <w:b/>
              </w:rPr>
            </w:pPr>
            <w:r>
              <w:rPr>
                <w:b/>
              </w:rPr>
              <w:t>31 839</w:t>
            </w:r>
          </w:p>
        </w:tc>
        <w:tc>
          <w:tcPr>
            <w:tcW w:w="7654" w:type="dxa"/>
            <w:gridSpan w:val="2"/>
          </w:tcPr>
          <w:p w:rsidR="0006564C" w:rsidP="0006564C" w:rsidRDefault="0006564C" w14:paraId="288CB9BC" w14:textId="60DCF8FA">
            <w:pPr>
              <w:rPr>
                <w:b/>
              </w:rPr>
            </w:pPr>
            <w:r w:rsidRPr="006D50FC">
              <w:rPr>
                <w:b/>
                <w:bCs/>
                <w:szCs w:val="24"/>
              </w:rPr>
              <w:t>Jeugdzorg</w:t>
            </w:r>
          </w:p>
        </w:tc>
      </w:tr>
      <w:tr w:rsidR="0006564C" w:rsidTr="0006564C" w14:paraId="1B8E9E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564C" w:rsidP="0006564C" w:rsidRDefault="0006564C" w14:paraId="4DB3D024" w14:textId="77777777"/>
        </w:tc>
        <w:tc>
          <w:tcPr>
            <w:tcW w:w="7654" w:type="dxa"/>
            <w:gridSpan w:val="2"/>
          </w:tcPr>
          <w:p w:rsidR="0006564C" w:rsidP="0006564C" w:rsidRDefault="0006564C" w14:paraId="0644E194" w14:textId="77777777"/>
        </w:tc>
      </w:tr>
      <w:tr w:rsidR="0006564C" w:rsidTr="0006564C" w14:paraId="3B1344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564C" w:rsidP="0006564C" w:rsidRDefault="0006564C" w14:paraId="49708129" w14:textId="77777777"/>
        </w:tc>
        <w:tc>
          <w:tcPr>
            <w:tcW w:w="7654" w:type="dxa"/>
            <w:gridSpan w:val="2"/>
          </w:tcPr>
          <w:p w:rsidR="0006564C" w:rsidP="0006564C" w:rsidRDefault="0006564C" w14:paraId="7C17E0AD" w14:textId="77777777"/>
        </w:tc>
      </w:tr>
      <w:tr w:rsidR="0006564C" w:rsidTr="0006564C" w14:paraId="342EDD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564C" w:rsidP="0006564C" w:rsidRDefault="0006564C" w14:paraId="6D352C44" w14:textId="14A3B1B7">
            <w:pPr>
              <w:rPr>
                <w:b/>
              </w:rPr>
            </w:pPr>
            <w:r>
              <w:rPr>
                <w:b/>
              </w:rPr>
              <w:t xml:space="preserve">Nr. </w:t>
            </w:r>
            <w:r w:rsidR="00E54904">
              <w:rPr>
                <w:b/>
              </w:rPr>
              <w:t>1106</w:t>
            </w:r>
          </w:p>
        </w:tc>
        <w:tc>
          <w:tcPr>
            <w:tcW w:w="7654" w:type="dxa"/>
            <w:gridSpan w:val="2"/>
          </w:tcPr>
          <w:p w:rsidR="0006564C" w:rsidP="0006564C" w:rsidRDefault="0006564C" w14:paraId="2BF013A8" w14:textId="2BCB150E">
            <w:pPr>
              <w:rPr>
                <w:b/>
              </w:rPr>
            </w:pPr>
            <w:r>
              <w:rPr>
                <w:b/>
              </w:rPr>
              <w:t xml:space="preserve">MOTIE VAN </w:t>
            </w:r>
            <w:r w:rsidR="00E54904">
              <w:rPr>
                <w:b/>
              </w:rPr>
              <w:t>HET LID DOBBE</w:t>
            </w:r>
          </w:p>
        </w:tc>
      </w:tr>
      <w:tr w:rsidR="0006564C" w:rsidTr="0006564C" w14:paraId="3F576D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564C" w:rsidP="0006564C" w:rsidRDefault="0006564C" w14:paraId="04FB719F" w14:textId="77777777"/>
        </w:tc>
        <w:tc>
          <w:tcPr>
            <w:tcW w:w="7654" w:type="dxa"/>
            <w:gridSpan w:val="2"/>
          </w:tcPr>
          <w:p w:rsidR="0006564C" w:rsidP="0006564C" w:rsidRDefault="0006564C" w14:paraId="3D429B95" w14:textId="6745ED30">
            <w:r>
              <w:t>Voorgesteld 1 oktober 2025</w:t>
            </w:r>
          </w:p>
        </w:tc>
      </w:tr>
      <w:tr w:rsidR="0006564C" w:rsidTr="0006564C" w14:paraId="550651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564C" w:rsidP="0006564C" w:rsidRDefault="0006564C" w14:paraId="1803830E" w14:textId="77777777"/>
        </w:tc>
        <w:tc>
          <w:tcPr>
            <w:tcW w:w="7654" w:type="dxa"/>
            <w:gridSpan w:val="2"/>
          </w:tcPr>
          <w:p w:rsidR="0006564C" w:rsidP="0006564C" w:rsidRDefault="0006564C" w14:paraId="59C77CA9" w14:textId="77777777"/>
        </w:tc>
      </w:tr>
      <w:tr w:rsidR="0006564C" w:rsidTr="0006564C" w14:paraId="0BA55B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564C" w:rsidP="0006564C" w:rsidRDefault="0006564C" w14:paraId="6E779A4E" w14:textId="77777777"/>
        </w:tc>
        <w:tc>
          <w:tcPr>
            <w:tcW w:w="7654" w:type="dxa"/>
            <w:gridSpan w:val="2"/>
          </w:tcPr>
          <w:p w:rsidR="0006564C" w:rsidP="0006564C" w:rsidRDefault="0006564C" w14:paraId="7D67A156" w14:textId="1EA5A42C">
            <w:r>
              <w:t>De Kamer,</w:t>
            </w:r>
          </w:p>
        </w:tc>
      </w:tr>
      <w:tr w:rsidR="0006564C" w:rsidTr="0006564C" w14:paraId="421ACB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564C" w:rsidP="0006564C" w:rsidRDefault="0006564C" w14:paraId="61C54EEB" w14:textId="77777777"/>
        </w:tc>
        <w:tc>
          <w:tcPr>
            <w:tcW w:w="7654" w:type="dxa"/>
            <w:gridSpan w:val="2"/>
          </w:tcPr>
          <w:p w:rsidR="0006564C" w:rsidP="0006564C" w:rsidRDefault="0006564C" w14:paraId="69717ECF" w14:textId="77777777"/>
        </w:tc>
      </w:tr>
      <w:tr w:rsidR="0006564C" w:rsidTr="0006564C" w14:paraId="10194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564C" w:rsidP="0006564C" w:rsidRDefault="0006564C" w14:paraId="18FFBFD5" w14:textId="77777777"/>
        </w:tc>
        <w:tc>
          <w:tcPr>
            <w:tcW w:w="7654" w:type="dxa"/>
            <w:gridSpan w:val="2"/>
          </w:tcPr>
          <w:p w:rsidR="0006564C" w:rsidP="0006564C" w:rsidRDefault="0006564C" w14:paraId="266F1F87" w14:textId="05787721">
            <w:r>
              <w:t>gehoord de beraadslaging,</w:t>
            </w:r>
          </w:p>
        </w:tc>
      </w:tr>
      <w:tr w:rsidR="00997775" w:rsidTr="0006564C" w14:paraId="1C6115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AC7D87" w14:textId="77777777"/>
        </w:tc>
        <w:tc>
          <w:tcPr>
            <w:tcW w:w="7654" w:type="dxa"/>
            <w:gridSpan w:val="2"/>
          </w:tcPr>
          <w:p w:rsidR="00997775" w:rsidRDefault="00997775" w14:paraId="35586D2D" w14:textId="77777777"/>
        </w:tc>
      </w:tr>
      <w:tr w:rsidR="00997775" w:rsidTr="0006564C" w14:paraId="5F5D66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86FFB3" w14:textId="77777777"/>
        </w:tc>
        <w:tc>
          <w:tcPr>
            <w:tcW w:w="7654" w:type="dxa"/>
            <w:gridSpan w:val="2"/>
          </w:tcPr>
          <w:p w:rsidR="0006564C" w:rsidP="0006564C" w:rsidRDefault="0006564C" w14:paraId="29B981F2" w14:textId="77777777">
            <w:r>
              <w:t>constaterende dat het aantal jongeren met mentale problemen de afgelopen jaren flink is toegenomen, in het bijzonder als het gaat om jonge vrouwen;</w:t>
            </w:r>
          </w:p>
          <w:p w:rsidR="00E54904" w:rsidP="0006564C" w:rsidRDefault="00E54904" w14:paraId="6F4A6782" w14:textId="77777777"/>
          <w:p w:rsidR="0006564C" w:rsidP="0006564C" w:rsidRDefault="0006564C" w14:paraId="4CBADBCF" w14:textId="77777777">
            <w:r>
              <w:t>overwegende dat er momenteel onvoldoende zicht is op waar deze genderverschillen vandaan komen;</w:t>
            </w:r>
          </w:p>
          <w:p w:rsidR="00E54904" w:rsidP="0006564C" w:rsidRDefault="00E54904" w14:paraId="1EE6B5B1" w14:textId="77777777"/>
          <w:p w:rsidR="0006564C" w:rsidP="0006564C" w:rsidRDefault="0006564C" w14:paraId="378F6533" w14:textId="77777777">
            <w:r>
              <w:t>verzoekt de regering om met een aanpak te komen om de mentale gezondheid van jonge vrouwen te verbeteren en ervoor te zorgen dat er meer kennis komt over de rol van gender in mentale gezondheid,</w:t>
            </w:r>
          </w:p>
          <w:p w:rsidR="00E54904" w:rsidP="0006564C" w:rsidRDefault="00E54904" w14:paraId="6BFA6159" w14:textId="77777777"/>
          <w:p w:rsidR="0006564C" w:rsidP="0006564C" w:rsidRDefault="0006564C" w14:paraId="132A1691" w14:textId="77777777">
            <w:r>
              <w:t>en gaat over tot de orde van de dag.</w:t>
            </w:r>
          </w:p>
          <w:p w:rsidR="00E54904" w:rsidP="0006564C" w:rsidRDefault="00E54904" w14:paraId="5B706EB0" w14:textId="77777777"/>
          <w:p w:rsidR="00997775" w:rsidP="0006564C" w:rsidRDefault="0006564C" w14:paraId="7D0C63CB" w14:textId="02AFBFFC">
            <w:r>
              <w:t>Dobbe</w:t>
            </w:r>
          </w:p>
        </w:tc>
      </w:tr>
    </w:tbl>
    <w:p w:rsidR="00997775" w:rsidRDefault="00997775" w14:paraId="1D422F1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11543" w14:textId="77777777" w:rsidR="0006564C" w:rsidRDefault="0006564C">
      <w:pPr>
        <w:spacing w:line="20" w:lineRule="exact"/>
      </w:pPr>
    </w:p>
  </w:endnote>
  <w:endnote w:type="continuationSeparator" w:id="0">
    <w:p w14:paraId="2FAA4287" w14:textId="77777777" w:rsidR="0006564C" w:rsidRDefault="0006564C">
      <w:pPr>
        <w:pStyle w:val="Amendement"/>
      </w:pPr>
      <w:r>
        <w:rPr>
          <w:b w:val="0"/>
        </w:rPr>
        <w:t xml:space="preserve"> </w:t>
      </w:r>
    </w:p>
  </w:endnote>
  <w:endnote w:type="continuationNotice" w:id="1">
    <w:p w14:paraId="38F80F4A" w14:textId="77777777" w:rsidR="0006564C" w:rsidRDefault="0006564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39D18" w14:textId="77777777" w:rsidR="0006564C" w:rsidRDefault="0006564C">
      <w:pPr>
        <w:pStyle w:val="Amendement"/>
      </w:pPr>
      <w:r>
        <w:rPr>
          <w:b w:val="0"/>
        </w:rPr>
        <w:separator/>
      </w:r>
    </w:p>
  </w:footnote>
  <w:footnote w:type="continuationSeparator" w:id="0">
    <w:p w14:paraId="2CD0DE03" w14:textId="77777777" w:rsidR="0006564C" w:rsidRDefault="00065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4C"/>
    <w:rsid w:val="0006564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320CE"/>
    <w:rsid w:val="00E5490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4CF43"/>
  <w15:docId w15:val="{03246A40-EF57-43B4-BCF2-02E68014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107</ap:Words>
  <ap:Characters>585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2025-10-02T08:14:00.0000000Z</dcterms:created>
  <dcterms:modified xsi:type="dcterms:W3CDTF">2025-10-02T08:29:00.0000000Z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