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16D7" w14:paraId="72A325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F1E1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5E8F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16D7" w14:paraId="6A2CBE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D2B9B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716D7" w14:paraId="6FE2DE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A2DC1B" w14:textId="77777777"/>
        </w:tc>
      </w:tr>
      <w:tr w:rsidR="00997775" w:rsidTr="007716D7" w14:paraId="5FEEF6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6BE9A3" w14:textId="77777777"/>
        </w:tc>
      </w:tr>
      <w:tr w:rsidR="00997775" w:rsidTr="007716D7" w14:paraId="449DC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9953E" w14:textId="77777777"/>
        </w:tc>
        <w:tc>
          <w:tcPr>
            <w:tcW w:w="7654" w:type="dxa"/>
            <w:gridSpan w:val="2"/>
          </w:tcPr>
          <w:p w:rsidR="00997775" w:rsidRDefault="00997775" w14:paraId="068F5ADF" w14:textId="77777777"/>
        </w:tc>
      </w:tr>
      <w:tr w:rsidR="007716D7" w:rsidTr="007716D7" w14:paraId="273E6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74E12241" w14:textId="0F90B7EE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7716D7" w:rsidP="007716D7" w:rsidRDefault="007716D7" w14:paraId="7BEBFC63" w14:textId="44704828">
            <w:pPr>
              <w:rPr>
                <w:b/>
              </w:rPr>
            </w:pPr>
            <w:r w:rsidRPr="006D50FC">
              <w:rPr>
                <w:b/>
                <w:bCs/>
                <w:szCs w:val="24"/>
              </w:rPr>
              <w:t>Jeugdzorg</w:t>
            </w:r>
          </w:p>
        </w:tc>
      </w:tr>
      <w:tr w:rsidR="007716D7" w:rsidTr="007716D7" w14:paraId="3BE7A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210F08F0" w14:textId="77777777"/>
        </w:tc>
        <w:tc>
          <w:tcPr>
            <w:tcW w:w="7654" w:type="dxa"/>
            <w:gridSpan w:val="2"/>
          </w:tcPr>
          <w:p w:rsidR="007716D7" w:rsidP="007716D7" w:rsidRDefault="007716D7" w14:paraId="58D69A3B" w14:textId="77777777"/>
        </w:tc>
      </w:tr>
      <w:tr w:rsidR="007716D7" w:rsidTr="007716D7" w14:paraId="34396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4132FD4F" w14:textId="77777777"/>
        </w:tc>
        <w:tc>
          <w:tcPr>
            <w:tcW w:w="7654" w:type="dxa"/>
            <w:gridSpan w:val="2"/>
          </w:tcPr>
          <w:p w:rsidR="007716D7" w:rsidP="007716D7" w:rsidRDefault="007716D7" w14:paraId="5C2C8D66" w14:textId="77777777"/>
        </w:tc>
      </w:tr>
      <w:tr w:rsidR="007716D7" w:rsidTr="007716D7" w14:paraId="06FBE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199AF9F1" w14:textId="7438E6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111DF">
              <w:rPr>
                <w:b/>
              </w:rPr>
              <w:t>1107</w:t>
            </w:r>
          </w:p>
        </w:tc>
        <w:tc>
          <w:tcPr>
            <w:tcW w:w="7654" w:type="dxa"/>
            <w:gridSpan w:val="2"/>
          </w:tcPr>
          <w:p w:rsidR="007716D7" w:rsidP="007716D7" w:rsidRDefault="007716D7" w14:paraId="69734A72" w14:textId="6EC0F9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111DF">
              <w:rPr>
                <w:b/>
              </w:rPr>
              <w:t>HET LID DOBBE</w:t>
            </w:r>
          </w:p>
        </w:tc>
      </w:tr>
      <w:tr w:rsidR="007716D7" w:rsidTr="007716D7" w14:paraId="0C0EE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087D1AEC" w14:textId="77777777"/>
        </w:tc>
        <w:tc>
          <w:tcPr>
            <w:tcW w:w="7654" w:type="dxa"/>
            <w:gridSpan w:val="2"/>
          </w:tcPr>
          <w:p w:rsidR="007716D7" w:rsidP="007716D7" w:rsidRDefault="007716D7" w14:paraId="427E8DB3" w14:textId="0CDF94BB">
            <w:r>
              <w:t>Voorgesteld 1 oktober 2025</w:t>
            </w:r>
          </w:p>
        </w:tc>
      </w:tr>
      <w:tr w:rsidR="007716D7" w:rsidTr="007716D7" w14:paraId="021DE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33D458F7" w14:textId="77777777"/>
        </w:tc>
        <w:tc>
          <w:tcPr>
            <w:tcW w:w="7654" w:type="dxa"/>
            <w:gridSpan w:val="2"/>
          </w:tcPr>
          <w:p w:rsidR="007716D7" w:rsidP="007716D7" w:rsidRDefault="007716D7" w14:paraId="7465D80A" w14:textId="77777777"/>
        </w:tc>
      </w:tr>
      <w:tr w:rsidR="007716D7" w:rsidTr="007716D7" w14:paraId="14A7A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5177ACF9" w14:textId="77777777"/>
        </w:tc>
        <w:tc>
          <w:tcPr>
            <w:tcW w:w="7654" w:type="dxa"/>
            <w:gridSpan w:val="2"/>
          </w:tcPr>
          <w:p w:rsidR="007716D7" w:rsidP="007716D7" w:rsidRDefault="007716D7" w14:paraId="7733AE03" w14:textId="738D2BBA">
            <w:r>
              <w:t>De Kamer,</w:t>
            </w:r>
          </w:p>
        </w:tc>
      </w:tr>
      <w:tr w:rsidR="007716D7" w:rsidTr="007716D7" w14:paraId="68227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7FA34D94" w14:textId="77777777"/>
        </w:tc>
        <w:tc>
          <w:tcPr>
            <w:tcW w:w="7654" w:type="dxa"/>
            <w:gridSpan w:val="2"/>
          </w:tcPr>
          <w:p w:rsidR="007716D7" w:rsidP="007716D7" w:rsidRDefault="007716D7" w14:paraId="36E41C67" w14:textId="77777777"/>
        </w:tc>
      </w:tr>
      <w:tr w:rsidR="007716D7" w:rsidTr="007716D7" w14:paraId="3747E8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6D7" w:rsidP="007716D7" w:rsidRDefault="007716D7" w14:paraId="0E01AAC1" w14:textId="77777777"/>
        </w:tc>
        <w:tc>
          <w:tcPr>
            <w:tcW w:w="7654" w:type="dxa"/>
            <w:gridSpan w:val="2"/>
          </w:tcPr>
          <w:p w:rsidR="007716D7" w:rsidP="007716D7" w:rsidRDefault="007716D7" w14:paraId="710065A2" w14:textId="0F21015F">
            <w:r>
              <w:t>gehoord de beraadslaging,</w:t>
            </w:r>
          </w:p>
        </w:tc>
      </w:tr>
      <w:tr w:rsidR="00997775" w:rsidTr="007716D7" w14:paraId="153529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B0FD87" w14:textId="77777777"/>
        </w:tc>
        <w:tc>
          <w:tcPr>
            <w:tcW w:w="7654" w:type="dxa"/>
            <w:gridSpan w:val="2"/>
          </w:tcPr>
          <w:p w:rsidR="00997775" w:rsidRDefault="00997775" w14:paraId="0CFB0681" w14:textId="77777777"/>
        </w:tc>
      </w:tr>
      <w:tr w:rsidR="00997775" w:rsidTr="007716D7" w14:paraId="0CE44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954EBF" w14:textId="77777777"/>
        </w:tc>
        <w:tc>
          <w:tcPr>
            <w:tcW w:w="7654" w:type="dxa"/>
            <w:gridSpan w:val="2"/>
          </w:tcPr>
          <w:p w:rsidR="007716D7" w:rsidP="007716D7" w:rsidRDefault="007716D7" w14:paraId="492AB2FD" w14:textId="77777777">
            <w:r>
              <w:t>constaterende dat er in de jeugdzorg grote problemen zijn met wachttijden, personeelstekorten, misstanden en jongeren die niet de juiste zorg kunnen krijgen;</w:t>
            </w:r>
          </w:p>
          <w:p w:rsidR="00A111DF" w:rsidP="007716D7" w:rsidRDefault="00A111DF" w14:paraId="05570F10" w14:textId="77777777"/>
          <w:p w:rsidR="007716D7" w:rsidP="007716D7" w:rsidRDefault="007716D7" w14:paraId="06215F38" w14:textId="77777777">
            <w:r>
              <w:t>overwegende dat er ondertussen nog altijd bezuinigingen gepland staan op de jeugdzorg van 463 miljoen euro, die oplopen tot meer dan 1,8 miljard euro vanaf 2028;</w:t>
            </w:r>
          </w:p>
          <w:p w:rsidR="00A111DF" w:rsidP="007716D7" w:rsidRDefault="00A111DF" w14:paraId="52EEE4A0" w14:textId="77777777"/>
          <w:p w:rsidR="007716D7" w:rsidP="007716D7" w:rsidRDefault="007716D7" w14:paraId="494E8983" w14:textId="77777777">
            <w:r>
              <w:t>van mening dat het belang van jongeren en kinderen altijd zwaarder moet wegen dan de financiële taakstellingen van dit kabinet;</w:t>
            </w:r>
          </w:p>
          <w:p w:rsidR="00A111DF" w:rsidP="007716D7" w:rsidRDefault="00A111DF" w14:paraId="0A6CD681" w14:textId="77777777"/>
          <w:p w:rsidR="007716D7" w:rsidP="007716D7" w:rsidRDefault="007716D7" w14:paraId="64FE39D5" w14:textId="77777777">
            <w:r>
              <w:t>verzoekt de regering om de prioriteit te leggen bij het oplossen van de problemen in de jeugdzorg en daarom de geplande bezuinigingen te schrappen,</w:t>
            </w:r>
          </w:p>
          <w:p w:rsidR="00A111DF" w:rsidP="007716D7" w:rsidRDefault="00A111DF" w14:paraId="6B6CFD1E" w14:textId="77777777"/>
          <w:p w:rsidR="007716D7" w:rsidP="007716D7" w:rsidRDefault="007716D7" w14:paraId="07FD9904" w14:textId="77777777">
            <w:r>
              <w:t>en gaat over tot de orde van de dag.</w:t>
            </w:r>
          </w:p>
          <w:p w:rsidR="00A111DF" w:rsidP="007716D7" w:rsidRDefault="00A111DF" w14:paraId="1B008670" w14:textId="77777777"/>
          <w:p w:rsidR="00997775" w:rsidP="007716D7" w:rsidRDefault="007716D7" w14:paraId="01FAC856" w14:textId="3C8EFA47">
            <w:r>
              <w:t>Dobbe</w:t>
            </w:r>
          </w:p>
        </w:tc>
      </w:tr>
    </w:tbl>
    <w:p w:rsidR="00997775" w:rsidRDefault="00997775" w14:paraId="2BB705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CC76" w14:textId="77777777" w:rsidR="007716D7" w:rsidRDefault="007716D7">
      <w:pPr>
        <w:spacing w:line="20" w:lineRule="exact"/>
      </w:pPr>
    </w:p>
  </w:endnote>
  <w:endnote w:type="continuationSeparator" w:id="0">
    <w:p w14:paraId="6DF55B36" w14:textId="77777777" w:rsidR="007716D7" w:rsidRDefault="007716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AED3A8" w14:textId="77777777" w:rsidR="007716D7" w:rsidRDefault="007716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C896D" w14:textId="77777777" w:rsidR="007716D7" w:rsidRDefault="007716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40C81E" w14:textId="77777777" w:rsidR="007716D7" w:rsidRDefault="0077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716D7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11DF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1DB2E"/>
  <w15:docId w15:val="{564C1DC8-7656-46D6-B407-538C078E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2025-10-02T08:14:00.0000000Z</dcterms:created>
  <dcterms:modified xsi:type="dcterms:W3CDTF">2025-10-02T08:30:00.0000000Z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