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321DC" w14:paraId="5CA8EDC9" w14:textId="77777777">
        <w:tc>
          <w:tcPr>
            <w:tcW w:w="6733" w:type="dxa"/>
            <w:gridSpan w:val="2"/>
            <w:tcBorders>
              <w:top w:val="nil"/>
              <w:left w:val="nil"/>
              <w:bottom w:val="nil"/>
              <w:right w:val="nil"/>
            </w:tcBorders>
            <w:vAlign w:val="center"/>
          </w:tcPr>
          <w:p w:rsidR="00997775" w:rsidP="00710A7A" w:rsidRDefault="00997775" w14:paraId="238B8C8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9BA2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321DC" w14:paraId="29F7BFC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B731A1" w14:textId="77777777">
            <w:r w:rsidRPr="008B0CC5">
              <w:t xml:space="preserve">Vergaderjaar </w:t>
            </w:r>
            <w:r w:rsidR="00AC6B87">
              <w:t>202</w:t>
            </w:r>
            <w:r w:rsidR="00684DFF">
              <w:t>5</w:t>
            </w:r>
            <w:r w:rsidR="00AC6B87">
              <w:t>-202</w:t>
            </w:r>
            <w:r w:rsidR="00684DFF">
              <w:t>6</w:t>
            </w:r>
          </w:p>
        </w:tc>
      </w:tr>
      <w:tr w:rsidR="00997775" w:rsidTr="00D321DC" w14:paraId="116D4AE0" w14:textId="77777777">
        <w:trPr>
          <w:cantSplit/>
        </w:trPr>
        <w:tc>
          <w:tcPr>
            <w:tcW w:w="10985" w:type="dxa"/>
            <w:gridSpan w:val="3"/>
            <w:tcBorders>
              <w:top w:val="nil"/>
              <w:left w:val="nil"/>
              <w:bottom w:val="nil"/>
              <w:right w:val="nil"/>
            </w:tcBorders>
          </w:tcPr>
          <w:p w:rsidR="00997775" w:rsidRDefault="00997775" w14:paraId="20846040" w14:textId="77777777"/>
        </w:tc>
      </w:tr>
      <w:tr w:rsidR="00997775" w:rsidTr="00D321DC" w14:paraId="6BDBDE01" w14:textId="77777777">
        <w:trPr>
          <w:cantSplit/>
        </w:trPr>
        <w:tc>
          <w:tcPr>
            <w:tcW w:w="10985" w:type="dxa"/>
            <w:gridSpan w:val="3"/>
            <w:tcBorders>
              <w:top w:val="nil"/>
              <w:left w:val="nil"/>
              <w:bottom w:val="single" w:color="auto" w:sz="4" w:space="0"/>
              <w:right w:val="nil"/>
            </w:tcBorders>
          </w:tcPr>
          <w:p w:rsidR="00997775" w:rsidRDefault="00997775" w14:paraId="28DE1BC3" w14:textId="77777777"/>
        </w:tc>
      </w:tr>
      <w:tr w:rsidR="00997775" w:rsidTr="00D321DC" w14:paraId="429A1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E0C838" w14:textId="77777777"/>
        </w:tc>
        <w:tc>
          <w:tcPr>
            <w:tcW w:w="7654" w:type="dxa"/>
            <w:gridSpan w:val="2"/>
          </w:tcPr>
          <w:p w:rsidR="00997775" w:rsidRDefault="00997775" w14:paraId="066DEFED" w14:textId="77777777"/>
        </w:tc>
      </w:tr>
      <w:tr w:rsidR="00D321DC" w:rsidTr="00D321DC" w14:paraId="3E03D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2CE4A06F" w14:textId="1223FD9D">
            <w:pPr>
              <w:rPr>
                <w:b/>
              </w:rPr>
            </w:pPr>
            <w:r>
              <w:rPr>
                <w:b/>
              </w:rPr>
              <w:t>31 839</w:t>
            </w:r>
          </w:p>
        </w:tc>
        <w:tc>
          <w:tcPr>
            <w:tcW w:w="7654" w:type="dxa"/>
            <w:gridSpan w:val="2"/>
          </w:tcPr>
          <w:p w:rsidR="00D321DC" w:rsidP="00D321DC" w:rsidRDefault="00D321DC" w14:paraId="59EB96C4" w14:textId="6C90F782">
            <w:pPr>
              <w:rPr>
                <w:b/>
              </w:rPr>
            </w:pPr>
            <w:r w:rsidRPr="006D50FC">
              <w:rPr>
                <w:b/>
                <w:bCs/>
                <w:szCs w:val="24"/>
              </w:rPr>
              <w:t>Jeugdzorg</w:t>
            </w:r>
          </w:p>
        </w:tc>
      </w:tr>
      <w:tr w:rsidR="00D321DC" w:rsidTr="00D321DC" w14:paraId="028720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33A563B9" w14:textId="77777777"/>
        </w:tc>
        <w:tc>
          <w:tcPr>
            <w:tcW w:w="7654" w:type="dxa"/>
            <w:gridSpan w:val="2"/>
          </w:tcPr>
          <w:p w:rsidR="00D321DC" w:rsidP="00D321DC" w:rsidRDefault="00D321DC" w14:paraId="6AEF89D2" w14:textId="77777777"/>
        </w:tc>
      </w:tr>
      <w:tr w:rsidR="00D321DC" w:rsidTr="00D321DC" w14:paraId="1052D1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14F38EB4" w14:textId="77777777"/>
        </w:tc>
        <w:tc>
          <w:tcPr>
            <w:tcW w:w="7654" w:type="dxa"/>
            <w:gridSpan w:val="2"/>
          </w:tcPr>
          <w:p w:rsidR="00D321DC" w:rsidP="00D321DC" w:rsidRDefault="00D321DC" w14:paraId="5EB63D19" w14:textId="77777777"/>
        </w:tc>
      </w:tr>
      <w:tr w:rsidR="00D321DC" w:rsidTr="00D321DC" w14:paraId="58EB9E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543391E5" w14:textId="715765A2">
            <w:pPr>
              <w:rPr>
                <w:b/>
              </w:rPr>
            </w:pPr>
            <w:r>
              <w:rPr>
                <w:b/>
              </w:rPr>
              <w:t xml:space="preserve">Nr. </w:t>
            </w:r>
            <w:r w:rsidR="00E93419">
              <w:rPr>
                <w:b/>
              </w:rPr>
              <w:t>1108</w:t>
            </w:r>
          </w:p>
        </w:tc>
        <w:tc>
          <w:tcPr>
            <w:tcW w:w="7654" w:type="dxa"/>
            <w:gridSpan w:val="2"/>
          </w:tcPr>
          <w:p w:rsidR="00D321DC" w:rsidP="00D321DC" w:rsidRDefault="00D321DC" w14:paraId="5970D6C1" w14:textId="7810C02A">
            <w:pPr>
              <w:rPr>
                <w:b/>
              </w:rPr>
            </w:pPr>
            <w:r>
              <w:rPr>
                <w:b/>
              </w:rPr>
              <w:t xml:space="preserve">MOTIE VAN </w:t>
            </w:r>
            <w:r w:rsidR="00E93419">
              <w:rPr>
                <w:b/>
              </w:rPr>
              <w:t>HET LID VAN DER WERF</w:t>
            </w:r>
          </w:p>
        </w:tc>
      </w:tr>
      <w:tr w:rsidR="00D321DC" w:rsidTr="00D321DC" w14:paraId="60B19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62370B03" w14:textId="77777777"/>
        </w:tc>
        <w:tc>
          <w:tcPr>
            <w:tcW w:w="7654" w:type="dxa"/>
            <w:gridSpan w:val="2"/>
          </w:tcPr>
          <w:p w:rsidR="00D321DC" w:rsidP="00D321DC" w:rsidRDefault="00D321DC" w14:paraId="74AE604E" w14:textId="3A4071BD">
            <w:r>
              <w:t>Voorgesteld 1 oktober 2025</w:t>
            </w:r>
          </w:p>
        </w:tc>
      </w:tr>
      <w:tr w:rsidR="00D321DC" w:rsidTr="00D321DC" w14:paraId="2F5EB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181F6327" w14:textId="77777777"/>
        </w:tc>
        <w:tc>
          <w:tcPr>
            <w:tcW w:w="7654" w:type="dxa"/>
            <w:gridSpan w:val="2"/>
          </w:tcPr>
          <w:p w:rsidR="00D321DC" w:rsidP="00D321DC" w:rsidRDefault="00D321DC" w14:paraId="072B9E25" w14:textId="77777777"/>
        </w:tc>
      </w:tr>
      <w:tr w:rsidR="00D321DC" w:rsidTr="00D321DC" w14:paraId="1C1F1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5F7EBF4C" w14:textId="77777777"/>
        </w:tc>
        <w:tc>
          <w:tcPr>
            <w:tcW w:w="7654" w:type="dxa"/>
            <w:gridSpan w:val="2"/>
          </w:tcPr>
          <w:p w:rsidR="00D321DC" w:rsidP="00D321DC" w:rsidRDefault="00D321DC" w14:paraId="1C7DAB3E" w14:textId="19FFC4E3">
            <w:r>
              <w:t>De Kamer,</w:t>
            </w:r>
          </w:p>
        </w:tc>
      </w:tr>
      <w:tr w:rsidR="00D321DC" w:rsidTr="00D321DC" w14:paraId="38CBB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7054FE6B" w14:textId="77777777"/>
        </w:tc>
        <w:tc>
          <w:tcPr>
            <w:tcW w:w="7654" w:type="dxa"/>
            <w:gridSpan w:val="2"/>
          </w:tcPr>
          <w:p w:rsidR="00D321DC" w:rsidP="00D321DC" w:rsidRDefault="00D321DC" w14:paraId="07B1530C" w14:textId="77777777"/>
        </w:tc>
      </w:tr>
      <w:tr w:rsidR="00D321DC" w:rsidTr="00D321DC" w14:paraId="521318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1DC" w:rsidP="00D321DC" w:rsidRDefault="00D321DC" w14:paraId="7A2D95FE" w14:textId="77777777"/>
        </w:tc>
        <w:tc>
          <w:tcPr>
            <w:tcW w:w="7654" w:type="dxa"/>
            <w:gridSpan w:val="2"/>
          </w:tcPr>
          <w:p w:rsidR="00D321DC" w:rsidP="00D321DC" w:rsidRDefault="00D321DC" w14:paraId="41E039B8" w14:textId="65B578C1">
            <w:r>
              <w:t>gehoord de beraadslaging,</w:t>
            </w:r>
          </w:p>
        </w:tc>
      </w:tr>
      <w:tr w:rsidR="00997775" w:rsidTr="00D321DC" w14:paraId="54EDA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ACD782" w14:textId="77777777"/>
        </w:tc>
        <w:tc>
          <w:tcPr>
            <w:tcW w:w="7654" w:type="dxa"/>
            <w:gridSpan w:val="2"/>
          </w:tcPr>
          <w:p w:rsidR="00997775" w:rsidRDefault="00997775" w14:paraId="1ED4632E" w14:textId="77777777"/>
        </w:tc>
      </w:tr>
      <w:tr w:rsidR="00997775" w:rsidTr="00D321DC" w14:paraId="7369F0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BCF207" w14:textId="77777777"/>
        </w:tc>
        <w:tc>
          <w:tcPr>
            <w:tcW w:w="7654" w:type="dxa"/>
            <w:gridSpan w:val="2"/>
          </w:tcPr>
          <w:p w:rsidR="00D321DC" w:rsidP="00D321DC" w:rsidRDefault="00D321DC" w14:paraId="729DE10A" w14:textId="77777777">
            <w:r>
              <w:t xml:space="preserve">constaterende dat de IGJ en de Inspectie </w:t>
            </w:r>
            <w:proofErr w:type="spellStart"/>
            <w:r>
              <w:t>JenV</w:t>
            </w:r>
            <w:proofErr w:type="spellEnd"/>
            <w:r>
              <w:t xml:space="preserve"> concluderen dat er onvoldoende zicht is op de veiligheid van ongeveer 20.000 pleegkinderen en kinderen in de jeugdbescherming en reclassering onvoldoende passende hulp, begeleiding en bescherming krijgen;</w:t>
            </w:r>
          </w:p>
          <w:p w:rsidR="00E93419" w:rsidP="00D321DC" w:rsidRDefault="00E93419" w14:paraId="2DEAC511" w14:textId="77777777"/>
          <w:p w:rsidR="00D321DC" w:rsidP="00D321DC" w:rsidRDefault="00D321DC" w14:paraId="2DCF2EE6" w14:textId="77777777">
            <w:r>
              <w:t>constaterende dat kinderen niet voldoende gezien en gehoord worden in een een-op-</w:t>
            </w:r>
            <w:proofErr w:type="spellStart"/>
            <w:r>
              <w:t>eengesprek</w:t>
            </w:r>
            <w:proofErr w:type="spellEnd"/>
            <w:r>
              <w:t xml:space="preserve"> met een begeleider, de samenwerking tussen instanties tekortschiet en er niet altijd passende zorg beschikbaar is;</w:t>
            </w:r>
          </w:p>
          <w:p w:rsidR="00E93419" w:rsidP="00D321DC" w:rsidRDefault="00E93419" w14:paraId="1116EE17" w14:textId="77777777"/>
          <w:p w:rsidR="00D321DC" w:rsidP="00D321DC" w:rsidRDefault="00D321DC" w14:paraId="0047078C" w14:textId="77777777">
            <w:r>
              <w:t>overwegende dat de inspecties nadrukkelijk oproepen tot stevig leiderschap vanuit het kabinet om deze structurele problemen op te lossen;</w:t>
            </w:r>
          </w:p>
          <w:p w:rsidR="00E93419" w:rsidP="00D321DC" w:rsidRDefault="00E93419" w14:paraId="414A6006" w14:textId="77777777"/>
          <w:p w:rsidR="00D321DC" w:rsidP="00D321DC" w:rsidRDefault="00D321DC" w14:paraId="3FF93F1B" w14:textId="77777777">
            <w:r>
              <w:t xml:space="preserve">verzoekt de regering om samen met de betrokken organisaties maatregelen uit te werken om op korte termijn de aanbevelingen van de inspecties uit te voeren, waaronder het waarborgen van voldoende contactmomenten met kinderen, het realiseren van transparantie over de wachtlijsten, betere samenwerking tussen de </w:t>
            </w:r>
            <w:proofErr w:type="spellStart"/>
            <w:r>
              <w:t>GI's</w:t>
            </w:r>
            <w:proofErr w:type="spellEnd"/>
            <w:r>
              <w:t xml:space="preserve"> en gemeenten en stevig leiderschap van het Rijk als stelselverantwoordelijke, en de Kamer hier voor het kerstreces over te informeren,</w:t>
            </w:r>
          </w:p>
          <w:p w:rsidR="00E93419" w:rsidP="00D321DC" w:rsidRDefault="00E93419" w14:paraId="45CED19E" w14:textId="77777777"/>
          <w:p w:rsidR="00D321DC" w:rsidP="00D321DC" w:rsidRDefault="00D321DC" w14:paraId="57F6BFF5" w14:textId="77777777">
            <w:r>
              <w:t>en gaat over tot de orde van de dag.</w:t>
            </w:r>
          </w:p>
          <w:p w:rsidR="00E93419" w:rsidP="00D321DC" w:rsidRDefault="00E93419" w14:paraId="52A0F37F" w14:textId="77777777"/>
          <w:p w:rsidR="00997775" w:rsidP="00D321DC" w:rsidRDefault="00D321DC" w14:paraId="5A9DD10E" w14:textId="05892BE6">
            <w:r>
              <w:t>Van der Werf</w:t>
            </w:r>
          </w:p>
        </w:tc>
      </w:tr>
    </w:tbl>
    <w:p w:rsidR="00997775" w:rsidRDefault="00997775" w14:paraId="422D3CD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01C20" w14:textId="77777777" w:rsidR="00D321DC" w:rsidRDefault="00D321DC">
      <w:pPr>
        <w:spacing w:line="20" w:lineRule="exact"/>
      </w:pPr>
    </w:p>
  </w:endnote>
  <w:endnote w:type="continuationSeparator" w:id="0">
    <w:p w14:paraId="018EADD4" w14:textId="77777777" w:rsidR="00D321DC" w:rsidRDefault="00D321DC">
      <w:pPr>
        <w:pStyle w:val="Amendement"/>
      </w:pPr>
      <w:r>
        <w:rPr>
          <w:b w:val="0"/>
        </w:rPr>
        <w:t xml:space="preserve"> </w:t>
      </w:r>
    </w:p>
  </w:endnote>
  <w:endnote w:type="continuationNotice" w:id="1">
    <w:p w14:paraId="357D0475" w14:textId="77777777" w:rsidR="00D321DC" w:rsidRDefault="00D321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2EC5" w14:textId="77777777" w:rsidR="00D321DC" w:rsidRDefault="00D321DC">
      <w:pPr>
        <w:pStyle w:val="Amendement"/>
      </w:pPr>
      <w:r>
        <w:rPr>
          <w:b w:val="0"/>
        </w:rPr>
        <w:separator/>
      </w:r>
    </w:p>
  </w:footnote>
  <w:footnote w:type="continuationSeparator" w:id="0">
    <w:p w14:paraId="73C9639C" w14:textId="77777777" w:rsidR="00D321DC" w:rsidRDefault="00D32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D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321DC"/>
    <w:rsid w:val="00D43192"/>
    <w:rsid w:val="00DE2437"/>
    <w:rsid w:val="00E27DF4"/>
    <w:rsid w:val="00E320CE"/>
    <w:rsid w:val="00E63508"/>
    <w:rsid w:val="00E93419"/>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0C394"/>
  <w15:docId w15:val="{5F8B25A5-0389-4902-81A0-A7B4E142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1127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