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36B50" w14:paraId="50F6B58A" w14:textId="77777777">
        <w:tc>
          <w:tcPr>
            <w:tcW w:w="6733" w:type="dxa"/>
            <w:gridSpan w:val="2"/>
            <w:tcBorders>
              <w:top w:val="nil"/>
              <w:left w:val="nil"/>
              <w:bottom w:val="nil"/>
              <w:right w:val="nil"/>
            </w:tcBorders>
            <w:vAlign w:val="center"/>
          </w:tcPr>
          <w:p w:rsidR="00997775" w:rsidP="00710A7A" w:rsidRDefault="00997775" w14:paraId="47F3DA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226E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36B50" w14:paraId="3029D0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9F4514" w14:textId="77777777">
            <w:r w:rsidRPr="008B0CC5">
              <w:t xml:space="preserve">Vergaderjaar </w:t>
            </w:r>
            <w:r w:rsidR="00AC6B87">
              <w:t>202</w:t>
            </w:r>
            <w:r w:rsidR="00684DFF">
              <w:t>5</w:t>
            </w:r>
            <w:r w:rsidR="00AC6B87">
              <w:t>-202</w:t>
            </w:r>
            <w:r w:rsidR="00684DFF">
              <w:t>6</w:t>
            </w:r>
          </w:p>
        </w:tc>
      </w:tr>
      <w:tr w:rsidR="00997775" w:rsidTr="00B36B50" w14:paraId="1F06E5EC" w14:textId="77777777">
        <w:trPr>
          <w:cantSplit/>
        </w:trPr>
        <w:tc>
          <w:tcPr>
            <w:tcW w:w="10985" w:type="dxa"/>
            <w:gridSpan w:val="3"/>
            <w:tcBorders>
              <w:top w:val="nil"/>
              <w:left w:val="nil"/>
              <w:bottom w:val="nil"/>
              <w:right w:val="nil"/>
            </w:tcBorders>
          </w:tcPr>
          <w:p w:rsidR="00997775" w:rsidRDefault="00997775" w14:paraId="4F3E2B10" w14:textId="77777777"/>
        </w:tc>
      </w:tr>
      <w:tr w:rsidR="00997775" w:rsidTr="00B36B50" w14:paraId="6EE1C863" w14:textId="77777777">
        <w:trPr>
          <w:cantSplit/>
        </w:trPr>
        <w:tc>
          <w:tcPr>
            <w:tcW w:w="10985" w:type="dxa"/>
            <w:gridSpan w:val="3"/>
            <w:tcBorders>
              <w:top w:val="nil"/>
              <w:left w:val="nil"/>
              <w:bottom w:val="single" w:color="auto" w:sz="4" w:space="0"/>
              <w:right w:val="nil"/>
            </w:tcBorders>
          </w:tcPr>
          <w:p w:rsidR="00997775" w:rsidRDefault="00997775" w14:paraId="66AF51CB" w14:textId="77777777"/>
        </w:tc>
      </w:tr>
      <w:tr w:rsidR="00997775" w:rsidTr="00B36B50" w14:paraId="4D7EF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17087" w14:textId="77777777"/>
        </w:tc>
        <w:tc>
          <w:tcPr>
            <w:tcW w:w="7654" w:type="dxa"/>
            <w:gridSpan w:val="2"/>
          </w:tcPr>
          <w:p w:rsidR="00997775" w:rsidRDefault="00997775" w14:paraId="0BD6E0E9" w14:textId="77777777"/>
        </w:tc>
      </w:tr>
      <w:tr w:rsidR="00B36B50" w:rsidTr="00B36B50" w14:paraId="201C9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1A4CAF6E" w14:textId="235BFA41">
            <w:pPr>
              <w:rPr>
                <w:b/>
              </w:rPr>
            </w:pPr>
            <w:r>
              <w:rPr>
                <w:b/>
              </w:rPr>
              <w:t>29 502</w:t>
            </w:r>
          </w:p>
        </w:tc>
        <w:tc>
          <w:tcPr>
            <w:tcW w:w="7654" w:type="dxa"/>
            <w:gridSpan w:val="2"/>
          </w:tcPr>
          <w:p w:rsidR="00B36B50" w:rsidP="00B36B50" w:rsidRDefault="00B36B50" w14:paraId="0AF2CFDA" w14:textId="7BA64E68">
            <w:pPr>
              <w:rPr>
                <w:b/>
              </w:rPr>
            </w:pPr>
            <w:r w:rsidRPr="009A2FCE">
              <w:rPr>
                <w:b/>
                <w:bCs/>
              </w:rPr>
              <w:t>Toekomstige ontwikkeling van de Nederlandse postsector</w:t>
            </w:r>
          </w:p>
        </w:tc>
      </w:tr>
      <w:tr w:rsidR="00B36B50" w:rsidTr="00B36B50" w14:paraId="6536B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04C7F13E" w14:textId="77777777"/>
        </w:tc>
        <w:tc>
          <w:tcPr>
            <w:tcW w:w="7654" w:type="dxa"/>
            <w:gridSpan w:val="2"/>
          </w:tcPr>
          <w:p w:rsidR="00B36B50" w:rsidP="00B36B50" w:rsidRDefault="00B36B50" w14:paraId="057E9C16" w14:textId="77777777"/>
        </w:tc>
      </w:tr>
      <w:tr w:rsidR="00B36B50" w:rsidTr="00B36B50" w14:paraId="4DD09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7E84FEF1" w14:textId="77777777"/>
        </w:tc>
        <w:tc>
          <w:tcPr>
            <w:tcW w:w="7654" w:type="dxa"/>
            <w:gridSpan w:val="2"/>
          </w:tcPr>
          <w:p w:rsidR="00B36B50" w:rsidP="00B36B50" w:rsidRDefault="00B36B50" w14:paraId="4F3560D5" w14:textId="77777777"/>
        </w:tc>
      </w:tr>
      <w:tr w:rsidR="00B36B50" w:rsidTr="00B36B50" w14:paraId="342C9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56AA3AAC" w14:textId="29A17637">
            <w:pPr>
              <w:rPr>
                <w:b/>
              </w:rPr>
            </w:pPr>
            <w:r>
              <w:rPr>
                <w:b/>
              </w:rPr>
              <w:t xml:space="preserve">Nr. </w:t>
            </w:r>
            <w:r>
              <w:rPr>
                <w:b/>
              </w:rPr>
              <w:t>202</w:t>
            </w:r>
          </w:p>
        </w:tc>
        <w:tc>
          <w:tcPr>
            <w:tcW w:w="7654" w:type="dxa"/>
            <w:gridSpan w:val="2"/>
          </w:tcPr>
          <w:p w:rsidR="00B36B50" w:rsidP="00B36B50" w:rsidRDefault="00B36B50" w14:paraId="5B99BE76" w14:textId="2F26D37C">
            <w:pPr>
              <w:rPr>
                <w:b/>
              </w:rPr>
            </w:pPr>
            <w:r>
              <w:rPr>
                <w:b/>
              </w:rPr>
              <w:t xml:space="preserve">MOTIE VAN </w:t>
            </w:r>
            <w:r>
              <w:rPr>
                <w:b/>
              </w:rPr>
              <w:t>HET LID IDSINGA</w:t>
            </w:r>
          </w:p>
        </w:tc>
      </w:tr>
      <w:tr w:rsidR="00B36B50" w:rsidTr="00B36B50" w14:paraId="2D369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2DA4D955" w14:textId="77777777"/>
        </w:tc>
        <w:tc>
          <w:tcPr>
            <w:tcW w:w="7654" w:type="dxa"/>
            <w:gridSpan w:val="2"/>
          </w:tcPr>
          <w:p w:rsidR="00B36B50" w:rsidP="00B36B50" w:rsidRDefault="00B36B50" w14:paraId="28325012" w14:textId="31578081">
            <w:r>
              <w:t>Voorgesteld 1 oktober 2025</w:t>
            </w:r>
          </w:p>
        </w:tc>
      </w:tr>
      <w:tr w:rsidR="00B36B50" w:rsidTr="00B36B50" w14:paraId="3FFED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21BB56B1" w14:textId="77777777"/>
        </w:tc>
        <w:tc>
          <w:tcPr>
            <w:tcW w:w="7654" w:type="dxa"/>
            <w:gridSpan w:val="2"/>
          </w:tcPr>
          <w:p w:rsidR="00B36B50" w:rsidP="00B36B50" w:rsidRDefault="00B36B50" w14:paraId="2AF97B60" w14:textId="77777777"/>
        </w:tc>
      </w:tr>
      <w:tr w:rsidR="00B36B50" w:rsidTr="00B36B50" w14:paraId="57B88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2ECE5DE0" w14:textId="77777777"/>
        </w:tc>
        <w:tc>
          <w:tcPr>
            <w:tcW w:w="7654" w:type="dxa"/>
            <w:gridSpan w:val="2"/>
          </w:tcPr>
          <w:p w:rsidR="00B36B50" w:rsidP="00B36B50" w:rsidRDefault="00B36B50" w14:paraId="3DF41438" w14:textId="0FDDCF3C">
            <w:r>
              <w:t>De Kamer,</w:t>
            </w:r>
          </w:p>
        </w:tc>
      </w:tr>
      <w:tr w:rsidR="00B36B50" w:rsidTr="00B36B50" w14:paraId="31CDD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5DB487BE" w14:textId="77777777"/>
        </w:tc>
        <w:tc>
          <w:tcPr>
            <w:tcW w:w="7654" w:type="dxa"/>
            <w:gridSpan w:val="2"/>
          </w:tcPr>
          <w:p w:rsidR="00B36B50" w:rsidP="00B36B50" w:rsidRDefault="00B36B50" w14:paraId="71C87217" w14:textId="77777777"/>
        </w:tc>
      </w:tr>
      <w:tr w:rsidR="00B36B50" w:rsidTr="00B36B50" w14:paraId="02700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6B50" w:rsidP="00B36B50" w:rsidRDefault="00B36B50" w14:paraId="409916DF" w14:textId="77777777"/>
        </w:tc>
        <w:tc>
          <w:tcPr>
            <w:tcW w:w="7654" w:type="dxa"/>
            <w:gridSpan w:val="2"/>
          </w:tcPr>
          <w:p w:rsidR="00B36B50" w:rsidP="00B36B50" w:rsidRDefault="00B36B50" w14:paraId="4C0F4FAA" w14:textId="542A6CBA">
            <w:r>
              <w:t>gehoord de beraadslaging,</w:t>
            </w:r>
          </w:p>
        </w:tc>
      </w:tr>
      <w:tr w:rsidR="00997775" w:rsidTr="00B36B50" w14:paraId="025F8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9B758" w14:textId="77777777"/>
        </w:tc>
        <w:tc>
          <w:tcPr>
            <w:tcW w:w="7654" w:type="dxa"/>
            <w:gridSpan w:val="2"/>
          </w:tcPr>
          <w:p w:rsidR="00997775" w:rsidRDefault="00997775" w14:paraId="445B6C89" w14:textId="77777777"/>
        </w:tc>
      </w:tr>
      <w:tr w:rsidR="00997775" w:rsidTr="00B36B50" w14:paraId="3BCEB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21A20" w14:textId="77777777"/>
        </w:tc>
        <w:tc>
          <w:tcPr>
            <w:tcW w:w="7654" w:type="dxa"/>
            <w:gridSpan w:val="2"/>
          </w:tcPr>
          <w:p w:rsidR="00B36B50" w:rsidP="00B36B50" w:rsidRDefault="00B36B50" w14:paraId="2E9E327A" w14:textId="77777777">
            <w:r>
              <w:t>constaterende dat PostNL publiekelijk heeft aangekondigd de postvoorziening te zullen versoberen en zelfs heeft gemeld te willen worden ontslagen van de wettelijke verplichting om de Universele Postdienst (UPD) uit te voeren;</w:t>
            </w:r>
          </w:p>
          <w:p w:rsidR="00B36B50" w:rsidP="00B36B50" w:rsidRDefault="00B36B50" w14:paraId="3C6714AE" w14:textId="77777777"/>
          <w:p w:rsidR="00B36B50" w:rsidP="00B36B50" w:rsidRDefault="00B36B50" w14:paraId="06033B28" w14:textId="77777777">
            <w:r>
              <w:t>overwegende dat de UPD een publieke taak is die door wet aan PostNL is opgedragen en waarvan de continuïteit van groot maatschappelijk belang is;</w:t>
            </w:r>
          </w:p>
          <w:p w:rsidR="00B36B50" w:rsidP="00B36B50" w:rsidRDefault="00B36B50" w14:paraId="31C8D4C2" w14:textId="77777777"/>
          <w:p w:rsidR="00B36B50" w:rsidP="00B36B50" w:rsidRDefault="00B36B50" w14:paraId="45010FEC" w14:textId="77777777">
            <w:r>
              <w:t>overwegende dat burgers, bedrijven en kwetsbare groepen, waaronder werknemers van postbedrijven, waaronder regionale, daarvan de dupe dreigen te worden;</w:t>
            </w:r>
          </w:p>
          <w:p w:rsidR="00B36B50" w:rsidP="00B36B50" w:rsidRDefault="00B36B50" w14:paraId="384C3395" w14:textId="77777777"/>
          <w:p w:rsidR="00B36B50" w:rsidP="00B36B50" w:rsidRDefault="00B36B50" w14:paraId="54CCB8E2" w14:textId="77777777">
            <w:r>
              <w:t>verzoekt de regering om er met alle beschikbare juridische en bestuurlijke middelen voor te zorgen dat PostNL zijn wettelijke taak blijft uitvoeren totdat de Postwet is gewijzigd en daarbij de continuïteit, betrouwbaarheid en toegankelijkheid van de postvoorziening onder alle omstandigheden te waarborgen,</w:t>
            </w:r>
          </w:p>
          <w:p w:rsidR="00B36B50" w:rsidP="00B36B50" w:rsidRDefault="00B36B50" w14:paraId="323F29F0" w14:textId="77777777"/>
          <w:p w:rsidR="00B36B50" w:rsidP="00B36B50" w:rsidRDefault="00B36B50" w14:paraId="4CDDA25F" w14:textId="77777777">
            <w:r>
              <w:t>en gaat over tot de orde van de dag.</w:t>
            </w:r>
          </w:p>
          <w:p w:rsidR="00B36B50" w:rsidP="00B36B50" w:rsidRDefault="00B36B50" w14:paraId="64F9EFBE" w14:textId="77777777"/>
          <w:p w:rsidR="00997775" w:rsidP="00B36B50" w:rsidRDefault="00B36B50" w14:paraId="68310661" w14:textId="0EFA269E">
            <w:r>
              <w:t>Idsinga</w:t>
            </w:r>
          </w:p>
        </w:tc>
      </w:tr>
    </w:tbl>
    <w:p w:rsidR="00997775" w:rsidRDefault="00997775" w14:paraId="0437FD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5B29" w14:textId="77777777" w:rsidR="00B36B50" w:rsidRDefault="00B36B50">
      <w:pPr>
        <w:spacing w:line="20" w:lineRule="exact"/>
      </w:pPr>
    </w:p>
  </w:endnote>
  <w:endnote w:type="continuationSeparator" w:id="0">
    <w:p w14:paraId="17CF3251" w14:textId="77777777" w:rsidR="00B36B50" w:rsidRDefault="00B36B50">
      <w:pPr>
        <w:pStyle w:val="Amendement"/>
      </w:pPr>
      <w:r>
        <w:rPr>
          <w:b w:val="0"/>
        </w:rPr>
        <w:t xml:space="preserve"> </w:t>
      </w:r>
    </w:p>
  </w:endnote>
  <w:endnote w:type="continuationNotice" w:id="1">
    <w:p w14:paraId="1B43A793" w14:textId="77777777" w:rsidR="00B36B50" w:rsidRDefault="00B36B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B5F8" w14:textId="77777777" w:rsidR="00B36B50" w:rsidRDefault="00B36B50">
      <w:pPr>
        <w:pStyle w:val="Amendement"/>
      </w:pPr>
      <w:r>
        <w:rPr>
          <w:b w:val="0"/>
        </w:rPr>
        <w:separator/>
      </w:r>
    </w:p>
  </w:footnote>
  <w:footnote w:type="continuationSeparator" w:id="0">
    <w:p w14:paraId="74AEDBAB" w14:textId="77777777" w:rsidR="00B36B50" w:rsidRDefault="00B3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36B50"/>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F9F7E"/>
  <w15:docId w15:val="{52F8F607-A9A0-4DAA-8BB7-D1D448E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