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59E3" w14:paraId="03A592DF" w14:textId="77777777">
        <w:tc>
          <w:tcPr>
            <w:tcW w:w="6733" w:type="dxa"/>
            <w:gridSpan w:val="2"/>
            <w:tcBorders>
              <w:top w:val="nil"/>
              <w:left w:val="nil"/>
              <w:bottom w:val="nil"/>
              <w:right w:val="nil"/>
            </w:tcBorders>
            <w:vAlign w:val="center"/>
          </w:tcPr>
          <w:p w:rsidR="00997775" w:rsidP="00710A7A" w:rsidRDefault="00997775" w14:paraId="3E645F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A568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59E3" w14:paraId="5C20C9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002F3C" w14:textId="77777777">
            <w:r w:rsidRPr="008B0CC5">
              <w:t xml:space="preserve">Vergaderjaar </w:t>
            </w:r>
            <w:r w:rsidR="00AC6B87">
              <w:t>202</w:t>
            </w:r>
            <w:r w:rsidR="00684DFF">
              <w:t>5</w:t>
            </w:r>
            <w:r w:rsidR="00AC6B87">
              <w:t>-202</w:t>
            </w:r>
            <w:r w:rsidR="00684DFF">
              <w:t>6</w:t>
            </w:r>
          </w:p>
        </w:tc>
      </w:tr>
      <w:tr w:rsidR="00997775" w:rsidTr="00AD59E3" w14:paraId="63AAF74B" w14:textId="77777777">
        <w:trPr>
          <w:cantSplit/>
        </w:trPr>
        <w:tc>
          <w:tcPr>
            <w:tcW w:w="10985" w:type="dxa"/>
            <w:gridSpan w:val="3"/>
            <w:tcBorders>
              <w:top w:val="nil"/>
              <w:left w:val="nil"/>
              <w:bottom w:val="nil"/>
              <w:right w:val="nil"/>
            </w:tcBorders>
          </w:tcPr>
          <w:p w:rsidR="00997775" w:rsidRDefault="00997775" w14:paraId="70DCDA2D" w14:textId="77777777"/>
        </w:tc>
      </w:tr>
      <w:tr w:rsidR="00997775" w:rsidTr="00AD59E3" w14:paraId="499A9E9C" w14:textId="77777777">
        <w:trPr>
          <w:cantSplit/>
        </w:trPr>
        <w:tc>
          <w:tcPr>
            <w:tcW w:w="10985" w:type="dxa"/>
            <w:gridSpan w:val="3"/>
            <w:tcBorders>
              <w:top w:val="nil"/>
              <w:left w:val="nil"/>
              <w:bottom w:val="single" w:color="auto" w:sz="4" w:space="0"/>
              <w:right w:val="nil"/>
            </w:tcBorders>
          </w:tcPr>
          <w:p w:rsidR="00997775" w:rsidRDefault="00997775" w14:paraId="30DDD755" w14:textId="77777777"/>
        </w:tc>
      </w:tr>
      <w:tr w:rsidR="00997775" w:rsidTr="00AD59E3" w14:paraId="72AE9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C3B27E" w14:textId="77777777"/>
        </w:tc>
        <w:tc>
          <w:tcPr>
            <w:tcW w:w="7654" w:type="dxa"/>
            <w:gridSpan w:val="2"/>
          </w:tcPr>
          <w:p w:rsidR="00997775" w:rsidRDefault="00997775" w14:paraId="2DA3743A" w14:textId="77777777"/>
        </w:tc>
      </w:tr>
      <w:tr w:rsidR="00AD59E3" w:rsidTr="00AD59E3" w14:paraId="67407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2DE9E6D3" w14:textId="2A8E77B9">
            <w:pPr>
              <w:rPr>
                <w:b/>
              </w:rPr>
            </w:pPr>
            <w:r>
              <w:rPr>
                <w:b/>
              </w:rPr>
              <w:t>29 502</w:t>
            </w:r>
          </w:p>
        </w:tc>
        <w:tc>
          <w:tcPr>
            <w:tcW w:w="7654" w:type="dxa"/>
            <w:gridSpan w:val="2"/>
          </w:tcPr>
          <w:p w:rsidR="00AD59E3" w:rsidP="00AD59E3" w:rsidRDefault="00AD59E3" w14:paraId="0148F736" w14:textId="5C60760B">
            <w:pPr>
              <w:rPr>
                <w:b/>
              </w:rPr>
            </w:pPr>
            <w:r w:rsidRPr="009A2FCE">
              <w:rPr>
                <w:b/>
                <w:bCs/>
              </w:rPr>
              <w:t>Toekomstige ontwikkeling van de Nederlandse postsector</w:t>
            </w:r>
          </w:p>
        </w:tc>
      </w:tr>
      <w:tr w:rsidR="00AD59E3" w:rsidTr="00AD59E3" w14:paraId="26DB7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2FDB4A1C" w14:textId="77777777"/>
        </w:tc>
        <w:tc>
          <w:tcPr>
            <w:tcW w:w="7654" w:type="dxa"/>
            <w:gridSpan w:val="2"/>
          </w:tcPr>
          <w:p w:rsidR="00AD59E3" w:rsidP="00AD59E3" w:rsidRDefault="00AD59E3" w14:paraId="0AB6EE2A" w14:textId="77777777"/>
        </w:tc>
      </w:tr>
      <w:tr w:rsidR="00AD59E3" w:rsidTr="00AD59E3" w14:paraId="10918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4CF77803" w14:textId="77777777"/>
        </w:tc>
        <w:tc>
          <w:tcPr>
            <w:tcW w:w="7654" w:type="dxa"/>
            <w:gridSpan w:val="2"/>
          </w:tcPr>
          <w:p w:rsidR="00AD59E3" w:rsidP="00AD59E3" w:rsidRDefault="00AD59E3" w14:paraId="4CC3DA10" w14:textId="77777777"/>
        </w:tc>
      </w:tr>
      <w:tr w:rsidR="00AD59E3" w:rsidTr="00AD59E3" w14:paraId="4103F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39570798" w14:textId="34515957">
            <w:pPr>
              <w:rPr>
                <w:b/>
              </w:rPr>
            </w:pPr>
            <w:r>
              <w:rPr>
                <w:b/>
              </w:rPr>
              <w:t xml:space="preserve">Nr. </w:t>
            </w:r>
            <w:r>
              <w:rPr>
                <w:b/>
              </w:rPr>
              <w:t>204</w:t>
            </w:r>
          </w:p>
        </w:tc>
        <w:tc>
          <w:tcPr>
            <w:tcW w:w="7654" w:type="dxa"/>
            <w:gridSpan w:val="2"/>
          </w:tcPr>
          <w:p w:rsidR="00AD59E3" w:rsidP="00AD59E3" w:rsidRDefault="00AD59E3" w14:paraId="5ACB36D9" w14:textId="53E3F2B7">
            <w:pPr>
              <w:rPr>
                <w:b/>
              </w:rPr>
            </w:pPr>
            <w:r>
              <w:rPr>
                <w:b/>
              </w:rPr>
              <w:t xml:space="preserve">MOTIE VAN </w:t>
            </w:r>
            <w:r>
              <w:rPr>
                <w:b/>
              </w:rPr>
              <w:t xml:space="preserve">HET LID VAN MEETELEN </w:t>
            </w:r>
          </w:p>
        </w:tc>
      </w:tr>
      <w:tr w:rsidR="00AD59E3" w:rsidTr="00AD59E3" w14:paraId="2AC67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50ADC7E8" w14:textId="77777777"/>
        </w:tc>
        <w:tc>
          <w:tcPr>
            <w:tcW w:w="7654" w:type="dxa"/>
            <w:gridSpan w:val="2"/>
          </w:tcPr>
          <w:p w:rsidR="00AD59E3" w:rsidP="00AD59E3" w:rsidRDefault="00AD59E3" w14:paraId="35DAED18" w14:textId="48D771D1">
            <w:r>
              <w:t>Voorgesteld 1 oktober 2025</w:t>
            </w:r>
          </w:p>
        </w:tc>
      </w:tr>
      <w:tr w:rsidR="00AD59E3" w:rsidTr="00AD59E3" w14:paraId="2684B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1A86656C" w14:textId="77777777"/>
        </w:tc>
        <w:tc>
          <w:tcPr>
            <w:tcW w:w="7654" w:type="dxa"/>
            <w:gridSpan w:val="2"/>
          </w:tcPr>
          <w:p w:rsidR="00AD59E3" w:rsidP="00AD59E3" w:rsidRDefault="00AD59E3" w14:paraId="30ED9BF4" w14:textId="77777777"/>
        </w:tc>
      </w:tr>
      <w:tr w:rsidR="00AD59E3" w:rsidTr="00AD59E3" w14:paraId="6394A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4B7664BF" w14:textId="77777777"/>
        </w:tc>
        <w:tc>
          <w:tcPr>
            <w:tcW w:w="7654" w:type="dxa"/>
            <w:gridSpan w:val="2"/>
          </w:tcPr>
          <w:p w:rsidR="00AD59E3" w:rsidP="00AD59E3" w:rsidRDefault="00AD59E3" w14:paraId="1803C476" w14:textId="17BC4269">
            <w:r>
              <w:t>De Kamer,</w:t>
            </w:r>
          </w:p>
        </w:tc>
      </w:tr>
      <w:tr w:rsidR="00AD59E3" w:rsidTr="00AD59E3" w14:paraId="6FBEC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596C1C34" w14:textId="77777777"/>
        </w:tc>
        <w:tc>
          <w:tcPr>
            <w:tcW w:w="7654" w:type="dxa"/>
            <w:gridSpan w:val="2"/>
          </w:tcPr>
          <w:p w:rsidR="00AD59E3" w:rsidP="00AD59E3" w:rsidRDefault="00AD59E3" w14:paraId="2382E603" w14:textId="77777777"/>
        </w:tc>
      </w:tr>
      <w:tr w:rsidR="00AD59E3" w:rsidTr="00AD59E3" w14:paraId="176DC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9E3" w:rsidP="00AD59E3" w:rsidRDefault="00AD59E3" w14:paraId="0446F7A6" w14:textId="77777777"/>
        </w:tc>
        <w:tc>
          <w:tcPr>
            <w:tcW w:w="7654" w:type="dxa"/>
            <w:gridSpan w:val="2"/>
          </w:tcPr>
          <w:p w:rsidR="00AD59E3" w:rsidP="00AD59E3" w:rsidRDefault="00AD59E3" w14:paraId="319760EA" w14:textId="0E092192">
            <w:r>
              <w:t>gehoord de beraadslaging,</w:t>
            </w:r>
          </w:p>
        </w:tc>
      </w:tr>
      <w:tr w:rsidR="00997775" w:rsidTr="00AD59E3" w14:paraId="3E99A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932972" w14:textId="77777777"/>
        </w:tc>
        <w:tc>
          <w:tcPr>
            <w:tcW w:w="7654" w:type="dxa"/>
            <w:gridSpan w:val="2"/>
          </w:tcPr>
          <w:p w:rsidR="00997775" w:rsidRDefault="00997775" w14:paraId="70A9D693" w14:textId="77777777"/>
        </w:tc>
      </w:tr>
      <w:tr w:rsidR="00997775" w:rsidTr="00AD59E3" w14:paraId="6BC13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E60399" w14:textId="77777777"/>
        </w:tc>
        <w:tc>
          <w:tcPr>
            <w:tcW w:w="7654" w:type="dxa"/>
            <w:gridSpan w:val="2"/>
          </w:tcPr>
          <w:p w:rsidR="00AD59E3" w:rsidP="00AD59E3" w:rsidRDefault="00AD59E3" w14:paraId="649281F6" w14:textId="77777777">
            <w:r>
              <w:t>overwegende dat veranderingen in regelgeving die betrekking hebben op de postmarkt gevolgen kunnen hebben voor de werkgelegenheid, met name voor mensen met een afstand tot de arbeidsmarkt;</w:t>
            </w:r>
          </w:p>
          <w:p w:rsidR="00AD59E3" w:rsidP="00AD59E3" w:rsidRDefault="00AD59E3" w14:paraId="29E6BE45" w14:textId="77777777"/>
          <w:p w:rsidR="00AD59E3" w:rsidP="00AD59E3" w:rsidRDefault="00AD59E3" w14:paraId="6390AC8E" w14:textId="77777777">
            <w:r>
              <w:t>verzoekt de regering bij wijzigingen in de Postwet of andere regelgeving die de postmarkt beïnvloedt, expliciet de effecten op de werkgelegenheid mee te laten wegen, en deze vooraf te delen met de Kamer,</w:t>
            </w:r>
          </w:p>
          <w:p w:rsidR="00AD59E3" w:rsidP="00AD59E3" w:rsidRDefault="00AD59E3" w14:paraId="665B31E2" w14:textId="77777777"/>
          <w:p w:rsidR="00AD59E3" w:rsidP="00AD59E3" w:rsidRDefault="00AD59E3" w14:paraId="4038BCE5" w14:textId="77777777">
            <w:r>
              <w:t>en gaat over tot de orde van de dag.</w:t>
            </w:r>
          </w:p>
          <w:p w:rsidR="00AD59E3" w:rsidP="00AD59E3" w:rsidRDefault="00AD59E3" w14:paraId="47D848F7" w14:textId="77777777"/>
          <w:p w:rsidR="00997775" w:rsidP="00AD59E3" w:rsidRDefault="00AD59E3" w14:paraId="1B24BF07" w14:textId="4F741574">
            <w:r>
              <w:t xml:space="preserve">Van </w:t>
            </w:r>
            <w:proofErr w:type="spellStart"/>
            <w:r>
              <w:t>Meetelen</w:t>
            </w:r>
            <w:proofErr w:type="spellEnd"/>
          </w:p>
        </w:tc>
      </w:tr>
    </w:tbl>
    <w:p w:rsidR="00997775" w:rsidRDefault="00997775" w14:paraId="6F519B7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063D" w14:textId="77777777" w:rsidR="00AD59E3" w:rsidRDefault="00AD59E3">
      <w:pPr>
        <w:spacing w:line="20" w:lineRule="exact"/>
      </w:pPr>
    </w:p>
  </w:endnote>
  <w:endnote w:type="continuationSeparator" w:id="0">
    <w:p w14:paraId="2A2C7590" w14:textId="77777777" w:rsidR="00AD59E3" w:rsidRDefault="00AD59E3">
      <w:pPr>
        <w:pStyle w:val="Amendement"/>
      </w:pPr>
      <w:r>
        <w:rPr>
          <w:b w:val="0"/>
        </w:rPr>
        <w:t xml:space="preserve"> </w:t>
      </w:r>
    </w:p>
  </w:endnote>
  <w:endnote w:type="continuationNotice" w:id="1">
    <w:p w14:paraId="4A8DFB3B" w14:textId="77777777" w:rsidR="00AD59E3" w:rsidRDefault="00AD59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9913" w14:textId="77777777" w:rsidR="00AD59E3" w:rsidRDefault="00AD59E3">
      <w:pPr>
        <w:pStyle w:val="Amendement"/>
      </w:pPr>
      <w:r>
        <w:rPr>
          <w:b w:val="0"/>
        </w:rPr>
        <w:separator/>
      </w:r>
    </w:p>
  </w:footnote>
  <w:footnote w:type="continuationSeparator" w:id="0">
    <w:p w14:paraId="67290A5E" w14:textId="77777777" w:rsidR="00AD59E3" w:rsidRDefault="00AD5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E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59E3"/>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A9519"/>
  <w15:docId w15:val="{948D5033-5A75-4634-8D81-7641D409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601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2025-10-02T12:45:00.0000000Z</dcterms:created>
  <dcterms:modified xsi:type="dcterms:W3CDTF">2025-10-02T12:51:00.0000000Z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