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B1B82" w14:paraId="2F7709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7ECA94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27EB3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B1B82" w14:paraId="3A1D549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4C2A41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B1B82" w14:paraId="42AFE3D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4380C6" w14:textId="77777777"/>
        </w:tc>
      </w:tr>
      <w:tr w:rsidR="00997775" w:rsidTr="00AB1B82" w14:paraId="2AAD25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0C402D2" w14:textId="77777777"/>
        </w:tc>
      </w:tr>
      <w:tr w:rsidR="00997775" w:rsidTr="00AB1B82" w14:paraId="327F93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745498" w14:textId="77777777"/>
        </w:tc>
        <w:tc>
          <w:tcPr>
            <w:tcW w:w="7654" w:type="dxa"/>
            <w:gridSpan w:val="2"/>
          </w:tcPr>
          <w:p w:rsidR="00997775" w:rsidRDefault="00997775" w14:paraId="3CDE2D60" w14:textId="77777777"/>
        </w:tc>
      </w:tr>
      <w:tr w:rsidR="00AB1B82" w:rsidTr="00AB1B82" w14:paraId="23B6FA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B82" w:rsidP="00AB1B82" w:rsidRDefault="00AB1B82" w14:paraId="6354A283" w14:textId="1F4B9451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AB1B82" w:rsidP="00AB1B82" w:rsidRDefault="00AB1B82" w14:paraId="40EB7367" w14:textId="7290A82B">
            <w:pPr>
              <w:rPr>
                <w:b/>
              </w:rPr>
            </w:pPr>
            <w:r w:rsidRPr="00481DCC">
              <w:rPr>
                <w:b/>
                <w:bCs/>
              </w:rPr>
              <w:t>Industriebeleid</w:t>
            </w:r>
          </w:p>
        </w:tc>
      </w:tr>
      <w:tr w:rsidR="00AB1B82" w:rsidTr="00AB1B82" w14:paraId="5FE4D3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B82" w:rsidP="00AB1B82" w:rsidRDefault="00AB1B82" w14:paraId="3DC44A82" w14:textId="77777777"/>
        </w:tc>
        <w:tc>
          <w:tcPr>
            <w:tcW w:w="7654" w:type="dxa"/>
            <w:gridSpan w:val="2"/>
          </w:tcPr>
          <w:p w:rsidR="00AB1B82" w:rsidP="00AB1B82" w:rsidRDefault="00AB1B82" w14:paraId="2E6B27DB" w14:textId="77777777"/>
        </w:tc>
      </w:tr>
      <w:tr w:rsidR="00AB1B82" w:rsidTr="00AB1B82" w14:paraId="6A1952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B82" w:rsidP="00AB1B82" w:rsidRDefault="00AB1B82" w14:paraId="68835E6A" w14:textId="77777777"/>
        </w:tc>
        <w:tc>
          <w:tcPr>
            <w:tcW w:w="7654" w:type="dxa"/>
            <w:gridSpan w:val="2"/>
          </w:tcPr>
          <w:p w:rsidR="00AB1B82" w:rsidP="00AB1B82" w:rsidRDefault="00AB1B82" w14:paraId="12C9FDC6" w14:textId="77777777"/>
        </w:tc>
      </w:tr>
      <w:tr w:rsidR="00AB1B82" w:rsidTr="00AB1B82" w14:paraId="7ACBD1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B82" w:rsidP="00AB1B82" w:rsidRDefault="00AB1B82" w14:paraId="68855DBC" w14:textId="1C11D78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14C88">
              <w:rPr>
                <w:b/>
              </w:rPr>
              <w:t>269</w:t>
            </w:r>
          </w:p>
        </w:tc>
        <w:tc>
          <w:tcPr>
            <w:tcW w:w="7654" w:type="dxa"/>
            <w:gridSpan w:val="2"/>
          </w:tcPr>
          <w:p w:rsidR="00AB1B82" w:rsidP="00AB1B82" w:rsidRDefault="00AB1B82" w14:paraId="5F69D98D" w14:textId="56B5417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14C88">
              <w:rPr>
                <w:b/>
              </w:rPr>
              <w:t>DE LEDEN PETER DE GROOT EN POSTMA</w:t>
            </w:r>
          </w:p>
        </w:tc>
      </w:tr>
      <w:tr w:rsidR="00AB1B82" w:rsidTr="00AB1B82" w14:paraId="6F426F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B82" w:rsidP="00AB1B82" w:rsidRDefault="00AB1B82" w14:paraId="782D8527" w14:textId="77777777"/>
        </w:tc>
        <w:tc>
          <w:tcPr>
            <w:tcW w:w="7654" w:type="dxa"/>
            <w:gridSpan w:val="2"/>
          </w:tcPr>
          <w:p w:rsidR="00AB1B82" w:rsidP="00AB1B82" w:rsidRDefault="00AB1B82" w14:paraId="055A2B79" w14:textId="4D03EC95">
            <w:r>
              <w:t>Voorgesteld 1 oktober 2025</w:t>
            </w:r>
          </w:p>
        </w:tc>
      </w:tr>
      <w:tr w:rsidR="00AB1B82" w:rsidTr="00AB1B82" w14:paraId="45DEEC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B82" w:rsidP="00AB1B82" w:rsidRDefault="00AB1B82" w14:paraId="62C1A045" w14:textId="77777777"/>
        </w:tc>
        <w:tc>
          <w:tcPr>
            <w:tcW w:w="7654" w:type="dxa"/>
            <w:gridSpan w:val="2"/>
          </w:tcPr>
          <w:p w:rsidR="00AB1B82" w:rsidP="00AB1B82" w:rsidRDefault="00AB1B82" w14:paraId="392E722D" w14:textId="77777777"/>
        </w:tc>
      </w:tr>
      <w:tr w:rsidR="00AB1B82" w:rsidTr="00AB1B82" w14:paraId="41A73B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B82" w:rsidP="00AB1B82" w:rsidRDefault="00AB1B82" w14:paraId="1425027D" w14:textId="77777777"/>
        </w:tc>
        <w:tc>
          <w:tcPr>
            <w:tcW w:w="7654" w:type="dxa"/>
            <w:gridSpan w:val="2"/>
          </w:tcPr>
          <w:p w:rsidR="00AB1B82" w:rsidP="00AB1B82" w:rsidRDefault="00AB1B82" w14:paraId="6ADD2A28" w14:textId="20CC82B5">
            <w:r>
              <w:t>De Kamer,</w:t>
            </w:r>
          </w:p>
        </w:tc>
      </w:tr>
      <w:tr w:rsidR="00AB1B82" w:rsidTr="00AB1B82" w14:paraId="0F2ABC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B82" w:rsidP="00AB1B82" w:rsidRDefault="00AB1B82" w14:paraId="47B34652" w14:textId="77777777"/>
        </w:tc>
        <w:tc>
          <w:tcPr>
            <w:tcW w:w="7654" w:type="dxa"/>
            <w:gridSpan w:val="2"/>
          </w:tcPr>
          <w:p w:rsidR="00AB1B82" w:rsidP="00AB1B82" w:rsidRDefault="00AB1B82" w14:paraId="439D935A" w14:textId="77777777"/>
        </w:tc>
      </w:tr>
      <w:tr w:rsidR="00AB1B82" w:rsidTr="00AB1B82" w14:paraId="6EA353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B82" w:rsidP="00AB1B82" w:rsidRDefault="00AB1B82" w14:paraId="758244C4" w14:textId="77777777"/>
        </w:tc>
        <w:tc>
          <w:tcPr>
            <w:tcW w:w="7654" w:type="dxa"/>
            <w:gridSpan w:val="2"/>
          </w:tcPr>
          <w:p w:rsidR="00AB1B82" w:rsidP="00AB1B82" w:rsidRDefault="00AB1B82" w14:paraId="21951069" w14:textId="1FDDDA68">
            <w:r>
              <w:t>gehoord de beraadslaging,</w:t>
            </w:r>
          </w:p>
        </w:tc>
      </w:tr>
      <w:tr w:rsidR="00997775" w:rsidTr="00AB1B82" w14:paraId="610867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CEE5C7" w14:textId="77777777"/>
        </w:tc>
        <w:tc>
          <w:tcPr>
            <w:tcW w:w="7654" w:type="dxa"/>
            <w:gridSpan w:val="2"/>
          </w:tcPr>
          <w:p w:rsidR="00997775" w:rsidRDefault="00997775" w14:paraId="3E51BE90" w14:textId="77777777"/>
        </w:tc>
      </w:tr>
      <w:tr w:rsidR="00997775" w:rsidTr="00AB1B82" w14:paraId="460B4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82832E" w14:textId="77777777"/>
        </w:tc>
        <w:tc>
          <w:tcPr>
            <w:tcW w:w="7654" w:type="dxa"/>
            <w:gridSpan w:val="2"/>
          </w:tcPr>
          <w:p w:rsidR="00AB1B82" w:rsidP="00AB1B82" w:rsidRDefault="00AB1B82" w14:paraId="5253950C" w14:textId="77777777">
            <w:r>
              <w:t>constaterende dat bedrijven in cluster 6 door netcongestie geen nieuwe of zwaardere aansluitingen op het stroomnet kunnen krijgen, waardoor investeringsplannen stilvallen;</w:t>
            </w:r>
          </w:p>
          <w:p w:rsidR="00C14C88" w:rsidP="00AB1B82" w:rsidRDefault="00C14C88" w14:paraId="53B34415" w14:textId="77777777"/>
          <w:p w:rsidR="00AB1B82" w:rsidP="00AB1B82" w:rsidRDefault="00AB1B82" w14:paraId="6B89DBE0" w14:textId="77777777">
            <w:r>
              <w:t>overwegende dat bedrijven voor hun investeringsbeslissingen behoefte hebben aan concrete en planbare informatie over wanneer zij kunnen rekenen op extra aansluitcapaciteit;</w:t>
            </w:r>
          </w:p>
          <w:p w:rsidR="00C14C88" w:rsidP="00AB1B82" w:rsidRDefault="00C14C88" w14:paraId="1E43D9AF" w14:textId="77777777"/>
          <w:p w:rsidR="00AB1B82" w:rsidP="00AB1B82" w:rsidRDefault="00AB1B82" w14:paraId="22C51D82" w14:textId="77777777">
            <w:r>
              <w:t>overwegende dat de huidige informatievoorziening van netbeheerders onvoldoende is omdat deze geen rechten verschaffen en te globale tijdspaden bevatten;</w:t>
            </w:r>
          </w:p>
          <w:p w:rsidR="00C14C88" w:rsidP="00AB1B82" w:rsidRDefault="00C14C88" w14:paraId="01AD14F5" w14:textId="77777777"/>
          <w:p w:rsidR="00AB1B82" w:rsidP="00AB1B82" w:rsidRDefault="00AB1B82" w14:paraId="7F09C4E3" w14:textId="77777777">
            <w:r>
              <w:t xml:space="preserve">verzoekt de regering om in overleg met de netbeheerders te bewerkstelligen dat bedrijven in cluster 6 inzicht krijgen in een concreet en </w:t>
            </w:r>
            <w:proofErr w:type="spellStart"/>
            <w:r>
              <w:t>planbaar</w:t>
            </w:r>
            <w:proofErr w:type="spellEnd"/>
            <w:r>
              <w:t xml:space="preserve"> tijdpad voor hun aansluiting, zodat zij op basis daarvan investeringsbeslissingen kunnen nemen, en de Kamer hierover voor het einde van dit jaar te informeren,</w:t>
            </w:r>
          </w:p>
          <w:p w:rsidR="00C14C88" w:rsidP="00AB1B82" w:rsidRDefault="00C14C88" w14:paraId="574F0CA8" w14:textId="77777777"/>
          <w:p w:rsidR="00AB1B82" w:rsidP="00AB1B82" w:rsidRDefault="00AB1B82" w14:paraId="34D32F4D" w14:textId="77777777">
            <w:r>
              <w:t>en gaat over tot de orde van de dag.</w:t>
            </w:r>
          </w:p>
          <w:p w:rsidR="00C14C88" w:rsidP="00AB1B82" w:rsidRDefault="00C14C88" w14:paraId="7CDCB381" w14:textId="77777777"/>
          <w:p w:rsidR="00C14C88" w:rsidP="00AB1B82" w:rsidRDefault="00AB1B82" w14:paraId="6A6006AC" w14:textId="77777777">
            <w:r>
              <w:t>Peter de Groot</w:t>
            </w:r>
          </w:p>
          <w:p w:rsidR="00997775" w:rsidP="00AB1B82" w:rsidRDefault="00AB1B82" w14:paraId="1BEF4A8A" w14:textId="00ECF690">
            <w:r>
              <w:t>Postma</w:t>
            </w:r>
          </w:p>
        </w:tc>
      </w:tr>
    </w:tbl>
    <w:p w:rsidR="00997775" w:rsidRDefault="00997775" w14:paraId="39AC03A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95E5" w14:textId="77777777" w:rsidR="00AB1B82" w:rsidRDefault="00AB1B82">
      <w:pPr>
        <w:spacing w:line="20" w:lineRule="exact"/>
      </w:pPr>
    </w:p>
  </w:endnote>
  <w:endnote w:type="continuationSeparator" w:id="0">
    <w:p w14:paraId="028486A9" w14:textId="77777777" w:rsidR="00AB1B82" w:rsidRDefault="00AB1B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143E3A" w14:textId="77777777" w:rsidR="00AB1B82" w:rsidRDefault="00AB1B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3692" w14:textId="77777777" w:rsidR="00AB1B82" w:rsidRDefault="00AB1B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0B9C4E" w14:textId="77777777" w:rsidR="00AB1B82" w:rsidRDefault="00AB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8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1B82"/>
    <w:rsid w:val="00AB75BE"/>
    <w:rsid w:val="00AC6B87"/>
    <w:rsid w:val="00B511EE"/>
    <w:rsid w:val="00B74E9D"/>
    <w:rsid w:val="00BF5690"/>
    <w:rsid w:val="00C14C88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010AB"/>
  <w15:docId w15:val="{428798A7-86BA-4E96-8B46-F7675ED3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948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2025-10-02T11:55:00.0000000Z</dcterms:created>
  <dcterms:modified xsi:type="dcterms:W3CDTF">2025-10-02T12:10:00.0000000Z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