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56C73" w14:paraId="045C26A8" w14:textId="77777777">
        <w:tc>
          <w:tcPr>
            <w:tcW w:w="6733" w:type="dxa"/>
            <w:gridSpan w:val="2"/>
            <w:tcBorders>
              <w:top w:val="nil"/>
              <w:left w:val="nil"/>
              <w:bottom w:val="nil"/>
              <w:right w:val="nil"/>
            </w:tcBorders>
            <w:vAlign w:val="center"/>
          </w:tcPr>
          <w:p w:rsidR="00997775" w:rsidP="00710A7A" w:rsidRDefault="00997775" w14:paraId="2A66818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9837CE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56C73" w14:paraId="63AA787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43A1FE" w14:textId="77777777">
            <w:r w:rsidRPr="008B0CC5">
              <w:t xml:space="preserve">Vergaderjaar </w:t>
            </w:r>
            <w:r w:rsidR="00AC6B87">
              <w:t>202</w:t>
            </w:r>
            <w:r w:rsidR="00684DFF">
              <w:t>5</w:t>
            </w:r>
            <w:r w:rsidR="00AC6B87">
              <w:t>-202</w:t>
            </w:r>
            <w:r w:rsidR="00684DFF">
              <w:t>6</w:t>
            </w:r>
          </w:p>
        </w:tc>
      </w:tr>
      <w:tr w:rsidR="00997775" w:rsidTr="00356C73" w14:paraId="5432E247" w14:textId="77777777">
        <w:trPr>
          <w:cantSplit/>
        </w:trPr>
        <w:tc>
          <w:tcPr>
            <w:tcW w:w="10985" w:type="dxa"/>
            <w:gridSpan w:val="3"/>
            <w:tcBorders>
              <w:top w:val="nil"/>
              <w:left w:val="nil"/>
              <w:bottom w:val="nil"/>
              <w:right w:val="nil"/>
            </w:tcBorders>
          </w:tcPr>
          <w:p w:rsidR="00997775" w:rsidRDefault="00997775" w14:paraId="1DDD7735" w14:textId="77777777"/>
        </w:tc>
      </w:tr>
      <w:tr w:rsidR="00997775" w:rsidTr="00356C73" w14:paraId="39D255FB" w14:textId="77777777">
        <w:trPr>
          <w:cantSplit/>
        </w:trPr>
        <w:tc>
          <w:tcPr>
            <w:tcW w:w="10985" w:type="dxa"/>
            <w:gridSpan w:val="3"/>
            <w:tcBorders>
              <w:top w:val="nil"/>
              <w:left w:val="nil"/>
              <w:bottom w:val="single" w:color="auto" w:sz="4" w:space="0"/>
              <w:right w:val="nil"/>
            </w:tcBorders>
          </w:tcPr>
          <w:p w:rsidR="00997775" w:rsidRDefault="00997775" w14:paraId="3F1F9635" w14:textId="77777777"/>
        </w:tc>
      </w:tr>
      <w:tr w:rsidR="00997775" w:rsidTr="00356C73" w14:paraId="56714B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395925" w14:textId="77777777"/>
        </w:tc>
        <w:tc>
          <w:tcPr>
            <w:tcW w:w="7654" w:type="dxa"/>
            <w:gridSpan w:val="2"/>
          </w:tcPr>
          <w:p w:rsidR="00997775" w:rsidRDefault="00997775" w14:paraId="141DCDEA" w14:textId="77777777"/>
        </w:tc>
      </w:tr>
      <w:tr w:rsidR="00356C73" w:rsidTr="00356C73" w14:paraId="7828C6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6C73" w:rsidP="00356C73" w:rsidRDefault="00356C73" w14:paraId="537B56C2" w14:textId="0AA6D94F">
            <w:pPr>
              <w:rPr>
                <w:b/>
              </w:rPr>
            </w:pPr>
            <w:r>
              <w:rPr>
                <w:b/>
              </w:rPr>
              <w:t>29 826</w:t>
            </w:r>
          </w:p>
        </w:tc>
        <w:tc>
          <w:tcPr>
            <w:tcW w:w="7654" w:type="dxa"/>
            <w:gridSpan w:val="2"/>
          </w:tcPr>
          <w:p w:rsidR="00356C73" w:rsidP="00356C73" w:rsidRDefault="00356C73" w14:paraId="3DBC3422" w14:textId="0C21B6D4">
            <w:pPr>
              <w:rPr>
                <w:b/>
              </w:rPr>
            </w:pPr>
            <w:r w:rsidRPr="00481DCC">
              <w:rPr>
                <w:b/>
                <w:bCs/>
              </w:rPr>
              <w:t>Industriebeleid</w:t>
            </w:r>
          </w:p>
        </w:tc>
      </w:tr>
      <w:tr w:rsidR="00356C73" w:rsidTr="00356C73" w14:paraId="2AE7A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6C73" w:rsidP="00356C73" w:rsidRDefault="00356C73" w14:paraId="4F46C326" w14:textId="77777777"/>
        </w:tc>
        <w:tc>
          <w:tcPr>
            <w:tcW w:w="7654" w:type="dxa"/>
            <w:gridSpan w:val="2"/>
          </w:tcPr>
          <w:p w:rsidR="00356C73" w:rsidP="00356C73" w:rsidRDefault="00356C73" w14:paraId="68B961BE" w14:textId="77777777"/>
        </w:tc>
      </w:tr>
      <w:tr w:rsidR="00356C73" w:rsidTr="00356C73" w14:paraId="05F421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6C73" w:rsidP="00356C73" w:rsidRDefault="00356C73" w14:paraId="1404DABD" w14:textId="77777777"/>
        </w:tc>
        <w:tc>
          <w:tcPr>
            <w:tcW w:w="7654" w:type="dxa"/>
            <w:gridSpan w:val="2"/>
          </w:tcPr>
          <w:p w:rsidR="00356C73" w:rsidP="00356C73" w:rsidRDefault="00356C73" w14:paraId="19484E64" w14:textId="77777777"/>
        </w:tc>
      </w:tr>
      <w:tr w:rsidR="00356C73" w:rsidTr="00356C73" w14:paraId="615A14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6C73" w:rsidP="00356C73" w:rsidRDefault="00356C73" w14:paraId="01C850E3" w14:textId="759B983D">
            <w:pPr>
              <w:rPr>
                <w:b/>
              </w:rPr>
            </w:pPr>
            <w:r>
              <w:rPr>
                <w:b/>
              </w:rPr>
              <w:t xml:space="preserve">Nr. </w:t>
            </w:r>
            <w:r w:rsidR="002744D6">
              <w:rPr>
                <w:b/>
              </w:rPr>
              <w:t>270</w:t>
            </w:r>
          </w:p>
        </w:tc>
        <w:tc>
          <w:tcPr>
            <w:tcW w:w="7654" w:type="dxa"/>
            <w:gridSpan w:val="2"/>
          </w:tcPr>
          <w:p w:rsidR="00356C73" w:rsidP="00356C73" w:rsidRDefault="00356C73" w14:paraId="7CD3B881" w14:textId="24066883">
            <w:pPr>
              <w:rPr>
                <w:b/>
              </w:rPr>
            </w:pPr>
            <w:r>
              <w:rPr>
                <w:b/>
              </w:rPr>
              <w:t xml:space="preserve">MOTIE VAN </w:t>
            </w:r>
            <w:r w:rsidR="002744D6">
              <w:rPr>
                <w:b/>
              </w:rPr>
              <w:t>HET LID PETER DE GROOT</w:t>
            </w:r>
          </w:p>
        </w:tc>
      </w:tr>
      <w:tr w:rsidR="00356C73" w:rsidTr="00356C73" w14:paraId="24969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6C73" w:rsidP="00356C73" w:rsidRDefault="00356C73" w14:paraId="57DF57B2" w14:textId="77777777"/>
        </w:tc>
        <w:tc>
          <w:tcPr>
            <w:tcW w:w="7654" w:type="dxa"/>
            <w:gridSpan w:val="2"/>
          </w:tcPr>
          <w:p w:rsidR="00356C73" w:rsidP="00356C73" w:rsidRDefault="00356C73" w14:paraId="2E3439B5" w14:textId="47772055">
            <w:r>
              <w:t>Voorgesteld 1 oktober 2025</w:t>
            </w:r>
          </w:p>
        </w:tc>
      </w:tr>
      <w:tr w:rsidR="00356C73" w:rsidTr="00356C73" w14:paraId="37EE4C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6C73" w:rsidP="00356C73" w:rsidRDefault="00356C73" w14:paraId="4095B2D8" w14:textId="77777777"/>
        </w:tc>
        <w:tc>
          <w:tcPr>
            <w:tcW w:w="7654" w:type="dxa"/>
            <w:gridSpan w:val="2"/>
          </w:tcPr>
          <w:p w:rsidR="00356C73" w:rsidP="00356C73" w:rsidRDefault="00356C73" w14:paraId="49FADC9D" w14:textId="77777777"/>
        </w:tc>
      </w:tr>
      <w:tr w:rsidR="00356C73" w:rsidTr="00356C73" w14:paraId="58D4EA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6C73" w:rsidP="00356C73" w:rsidRDefault="00356C73" w14:paraId="4BEE2036" w14:textId="77777777"/>
        </w:tc>
        <w:tc>
          <w:tcPr>
            <w:tcW w:w="7654" w:type="dxa"/>
            <w:gridSpan w:val="2"/>
          </w:tcPr>
          <w:p w:rsidR="00356C73" w:rsidP="00356C73" w:rsidRDefault="00356C73" w14:paraId="09568FBD" w14:textId="3169A54A">
            <w:r>
              <w:t>De Kamer,</w:t>
            </w:r>
          </w:p>
        </w:tc>
      </w:tr>
      <w:tr w:rsidR="00356C73" w:rsidTr="00356C73" w14:paraId="5D33C8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6C73" w:rsidP="00356C73" w:rsidRDefault="00356C73" w14:paraId="7B279F40" w14:textId="77777777"/>
        </w:tc>
        <w:tc>
          <w:tcPr>
            <w:tcW w:w="7654" w:type="dxa"/>
            <w:gridSpan w:val="2"/>
          </w:tcPr>
          <w:p w:rsidR="00356C73" w:rsidP="00356C73" w:rsidRDefault="00356C73" w14:paraId="3A154639" w14:textId="77777777"/>
        </w:tc>
      </w:tr>
      <w:tr w:rsidR="00356C73" w:rsidTr="00356C73" w14:paraId="1150FD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6C73" w:rsidP="00356C73" w:rsidRDefault="00356C73" w14:paraId="26AB6758" w14:textId="77777777"/>
        </w:tc>
        <w:tc>
          <w:tcPr>
            <w:tcW w:w="7654" w:type="dxa"/>
            <w:gridSpan w:val="2"/>
          </w:tcPr>
          <w:p w:rsidR="00356C73" w:rsidP="00356C73" w:rsidRDefault="00356C73" w14:paraId="18A87303" w14:textId="6494DB04">
            <w:r>
              <w:t>gehoord de beraadslaging,</w:t>
            </w:r>
          </w:p>
        </w:tc>
      </w:tr>
      <w:tr w:rsidR="00997775" w:rsidTr="00356C73" w14:paraId="5326C3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2C2906" w14:textId="77777777"/>
        </w:tc>
        <w:tc>
          <w:tcPr>
            <w:tcW w:w="7654" w:type="dxa"/>
            <w:gridSpan w:val="2"/>
          </w:tcPr>
          <w:p w:rsidR="00997775" w:rsidRDefault="00997775" w14:paraId="182EB6C8" w14:textId="77777777"/>
        </w:tc>
      </w:tr>
      <w:tr w:rsidR="00997775" w:rsidTr="00356C73" w14:paraId="60D56D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33D6E4" w14:textId="77777777"/>
        </w:tc>
        <w:tc>
          <w:tcPr>
            <w:tcW w:w="7654" w:type="dxa"/>
            <w:gridSpan w:val="2"/>
          </w:tcPr>
          <w:p w:rsidR="00356C73" w:rsidP="00356C73" w:rsidRDefault="00356C73" w14:paraId="6E45E3AD" w14:textId="77777777">
            <w:r>
              <w:t>constaterende dat onze industrie in zwaar weer verkeert vanwege torenhoge energieprijzen in Nederland en een ongelijk speelveld met de rest van Europa waardoor bedrijven naar het buitenland vertrekken en investeringen in verduurzaming worden opgeschort;</w:t>
            </w:r>
          </w:p>
          <w:p w:rsidR="002744D6" w:rsidP="00356C73" w:rsidRDefault="002744D6" w14:paraId="5F8957D8" w14:textId="77777777"/>
          <w:p w:rsidR="00356C73" w:rsidP="00356C73" w:rsidRDefault="00356C73" w14:paraId="0A3C5704" w14:textId="77777777">
            <w:r>
              <w:t xml:space="preserve">overwegende dat het daarom noodzakelijk is om het gelijke speelveld te herstellen en de energiekosten voor de industrie te drukken door bijvoorbeeld de IKC-regeling te verlengen of te zoeken naar een alternatief voor de </w:t>
            </w:r>
            <w:proofErr w:type="spellStart"/>
            <w:r>
              <w:t>volumecorrectieregeling</w:t>
            </w:r>
            <w:proofErr w:type="spellEnd"/>
            <w:r>
              <w:t>;</w:t>
            </w:r>
          </w:p>
          <w:p w:rsidR="002744D6" w:rsidP="00356C73" w:rsidRDefault="002744D6" w14:paraId="04EE6C75" w14:textId="77777777"/>
          <w:p w:rsidR="00356C73" w:rsidP="00356C73" w:rsidRDefault="00356C73" w14:paraId="47E2EEF9" w14:textId="77777777">
            <w:r>
              <w:t>overwegende dat de VCR en IKC-regeling onderdeel zijn van de discussie over fossiele subsidies terwijl deze juist ook de businesscase voor verduurzaming kunnen verbeteren;</w:t>
            </w:r>
          </w:p>
          <w:p w:rsidR="002744D6" w:rsidP="00356C73" w:rsidRDefault="002744D6" w14:paraId="6AC7AAE3" w14:textId="77777777"/>
          <w:p w:rsidR="00356C73" w:rsidP="00356C73" w:rsidRDefault="00356C73" w14:paraId="67F69AF9" w14:textId="77777777">
            <w:r>
              <w:t>spreekt uit dat fossiele subsidies die de betaalbaarheid van elektriciteit borgen, tijdelijk nodig kunnen zijn voor behoud en verduurzaming van de Nederlandse industrie,</w:t>
            </w:r>
          </w:p>
          <w:p w:rsidR="002744D6" w:rsidP="00356C73" w:rsidRDefault="002744D6" w14:paraId="0A3929F5" w14:textId="77777777"/>
          <w:p w:rsidR="00356C73" w:rsidP="00356C73" w:rsidRDefault="00356C73" w14:paraId="7AA43E76" w14:textId="77777777">
            <w:r>
              <w:t>en gaat over tot de orde van de dag.</w:t>
            </w:r>
          </w:p>
          <w:p w:rsidR="002744D6" w:rsidP="00356C73" w:rsidRDefault="002744D6" w14:paraId="261CAF04" w14:textId="77777777"/>
          <w:p w:rsidR="00997775" w:rsidP="00356C73" w:rsidRDefault="00356C73" w14:paraId="0CC79CC2" w14:textId="250C4E96">
            <w:r>
              <w:t>Peter de Groot</w:t>
            </w:r>
          </w:p>
        </w:tc>
      </w:tr>
    </w:tbl>
    <w:p w:rsidR="00997775" w:rsidRDefault="00997775" w14:paraId="76CC577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2F301" w14:textId="77777777" w:rsidR="00356C73" w:rsidRDefault="00356C73">
      <w:pPr>
        <w:spacing w:line="20" w:lineRule="exact"/>
      </w:pPr>
    </w:p>
  </w:endnote>
  <w:endnote w:type="continuationSeparator" w:id="0">
    <w:p w14:paraId="0590E70D" w14:textId="77777777" w:rsidR="00356C73" w:rsidRDefault="00356C73">
      <w:pPr>
        <w:pStyle w:val="Amendement"/>
      </w:pPr>
      <w:r>
        <w:rPr>
          <w:b w:val="0"/>
        </w:rPr>
        <w:t xml:space="preserve"> </w:t>
      </w:r>
    </w:p>
  </w:endnote>
  <w:endnote w:type="continuationNotice" w:id="1">
    <w:p w14:paraId="4BD1806D" w14:textId="77777777" w:rsidR="00356C73" w:rsidRDefault="00356C7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358BF" w14:textId="77777777" w:rsidR="00356C73" w:rsidRDefault="00356C73">
      <w:pPr>
        <w:pStyle w:val="Amendement"/>
      </w:pPr>
      <w:r>
        <w:rPr>
          <w:b w:val="0"/>
        </w:rPr>
        <w:separator/>
      </w:r>
    </w:p>
  </w:footnote>
  <w:footnote w:type="continuationSeparator" w:id="0">
    <w:p w14:paraId="35E00092" w14:textId="77777777" w:rsidR="00356C73" w:rsidRDefault="00356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73"/>
    <w:rsid w:val="00133FCE"/>
    <w:rsid w:val="001E482C"/>
    <w:rsid w:val="001E4877"/>
    <w:rsid w:val="0021105A"/>
    <w:rsid w:val="002744D6"/>
    <w:rsid w:val="00280D6A"/>
    <w:rsid w:val="002B78E9"/>
    <w:rsid w:val="002C5406"/>
    <w:rsid w:val="00330D60"/>
    <w:rsid w:val="00345A5C"/>
    <w:rsid w:val="00356C73"/>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2C470"/>
  <w15:docId w15:val="{939B640E-3D88-4351-87BC-9C0F3E9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962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2025-10-02T11:55:00.0000000Z</dcterms:created>
  <dcterms:modified xsi:type="dcterms:W3CDTF">2025-10-02T12:11:00.0000000Z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