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6E0C" w14:paraId="6F93BF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9FA1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FC3B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6E0C" w14:paraId="20A816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389B3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06E0C" w14:paraId="39080D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6C6914" w14:textId="77777777"/>
        </w:tc>
      </w:tr>
      <w:tr w:rsidR="00997775" w:rsidTr="00006E0C" w14:paraId="3A12E8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0208A9" w14:textId="77777777"/>
        </w:tc>
      </w:tr>
      <w:tr w:rsidR="00997775" w:rsidTr="00006E0C" w14:paraId="736F3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62DE33" w14:textId="77777777"/>
        </w:tc>
        <w:tc>
          <w:tcPr>
            <w:tcW w:w="7654" w:type="dxa"/>
            <w:gridSpan w:val="2"/>
          </w:tcPr>
          <w:p w:rsidR="00997775" w:rsidRDefault="00997775" w14:paraId="25F2ECB2" w14:textId="77777777"/>
        </w:tc>
      </w:tr>
      <w:tr w:rsidR="00006E0C" w:rsidTr="00006E0C" w14:paraId="7BD99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0D5A42EC" w14:textId="3BF3AC2E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006E0C" w:rsidP="00006E0C" w:rsidRDefault="00006E0C" w14:paraId="5AC61327" w14:textId="2A8853A4">
            <w:pPr>
              <w:rPr>
                <w:b/>
              </w:rPr>
            </w:pPr>
            <w:r w:rsidRPr="00155CAB">
              <w:rPr>
                <w:b/>
                <w:bCs/>
              </w:rPr>
              <w:t xml:space="preserve">Stimulering duurzame energieproductie </w:t>
            </w:r>
          </w:p>
        </w:tc>
      </w:tr>
      <w:tr w:rsidR="00006E0C" w:rsidTr="00006E0C" w14:paraId="3AE23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660C10AE" w14:textId="77777777"/>
        </w:tc>
        <w:tc>
          <w:tcPr>
            <w:tcW w:w="7654" w:type="dxa"/>
            <w:gridSpan w:val="2"/>
          </w:tcPr>
          <w:p w:rsidR="00006E0C" w:rsidP="00006E0C" w:rsidRDefault="00006E0C" w14:paraId="77E8D938" w14:textId="77777777"/>
        </w:tc>
      </w:tr>
      <w:tr w:rsidR="00006E0C" w:rsidTr="00006E0C" w14:paraId="22500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14421C20" w14:textId="77777777"/>
        </w:tc>
        <w:tc>
          <w:tcPr>
            <w:tcW w:w="7654" w:type="dxa"/>
            <w:gridSpan w:val="2"/>
          </w:tcPr>
          <w:p w:rsidR="00006E0C" w:rsidP="00006E0C" w:rsidRDefault="00006E0C" w14:paraId="473DA0D6" w14:textId="77777777"/>
        </w:tc>
      </w:tr>
      <w:tr w:rsidR="00006E0C" w:rsidTr="00006E0C" w14:paraId="6DB133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73496B44" w14:textId="375FB8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434</w:t>
            </w:r>
          </w:p>
        </w:tc>
        <w:tc>
          <w:tcPr>
            <w:tcW w:w="7654" w:type="dxa"/>
            <w:gridSpan w:val="2"/>
          </w:tcPr>
          <w:p w:rsidR="00006E0C" w:rsidP="00006E0C" w:rsidRDefault="00006E0C" w14:paraId="62A4F754" w14:textId="36309C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VEROUDEN EN POSTMA</w:t>
            </w:r>
          </w:p>
        </w:tc>
      </w:tr>
      <w:tr w:rsidR="00006E0C" w:rsidTr="00006E0C" w14:paraId="48BAC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420F85C3" w14:textId="77777777"/>
        </w:tc>
        <w:tc>
          <w:tcPr>
            <w:tcW w:w="7654" w:type="dxa"/>
            <w:gridSpan w:val="2"/>
          </w:tcPr>
          <w:p w:rsidR="00006E0C" w:rsidP="00006E0C" w:rsidRDefault="00006E0C" w14:paraId="688B72AA" w14:textId="2086E6A2">
            <w:r>
              <w:t>Voorgesteld 1 oktober 2025</w:t>
            </w:r>
          </w:p>
        </w:tc>
      </w:tr>
      <w:tr w:rsidR="00006E0C" w:rsidTr="00006E0C" w14:paraId="59A3F3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3FB200A0" w14:textId="77777777"/>
        </w:tc>
        <w:tc>
          <w:tcPr>
            <w:tcW w:w="7654" w:type="dxa"/>
            <w:gridSpan w:val="2"/>
          </w:tcPr>
          <w:p w:rsidR="00006E0C" w:rsidP="00006E0C" w:rsidRDefault="00006E0C" w14:paraId="2ACEC68E" w14:textId="77777777"/>
        </w:tc>
      </w:tr>
      <w:tr w:rsidR="00006E0C" w:rsidTr="00006E0C" w14:paraId="4A612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01C34A62" w14:textId="77777777"/>
        </w:tc>
        <w:tc>
          <w:tcPr>
            <w:tcW w:w="7654" w:type="dxa"/>
            <w:gridSpan w:val="2"/>
          </w:tcPr>
          <w:p w:rsidR="00006E0C" w:rsidP="00006E0C" w:rsidRDefault="00006E0C" w14:paraId="3C094321" w14:textId="30AA6CB2">
            <w:r>
              <w:t>De Kamer,</w:t>
            </w:r>
          </w:p>
        </w:tc>
      </w:tr>
      <w:tr w:rsidR="00006E0C" w:rsidTr="00006E0C" w14:paraId="7D4BD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0BE0E36D" w14:textId="77777777"/>
        </w:tc>
        <w:tc>
          <w:tcPr>
            <w:tcW w:w="7654" w:type="dxa"/>
            <w:gridSpan w:val="2"/>
          </w:tcPr>
          <w:p w:rsidR="00006E0C" w:rsidP="00006E0C" w:rsidRDefault="00006E0C" w14:paraId="4D818804" w14:textId="77777777"/>
        </w:tc>
      </w:tr>
      <w:tr w:rsidR="00006E0C" w:rsidTr="00006E0C" w14:paraId="14119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E0C" w:rsidP="00006E0C" w:rsidRDefault="00006E0C" w14:paraId="6264FB33" w14:textId="77777777"/>
        </w:tc>
        <w:tc>
          <w:tcPr>
            <w:tcW w:w="7654" w:type="dxa"/>
            <w:gridSpan w:val="2"/>
          </w:tcPr>
          <w:p w:rsidR="00006E0C" w:rsidP="00006E0C" w:rsidRDefault="00006E0C" w14:paraId="5705C98A" w14:textId="726EDA95">
            <w:r>
              <w:t>gehoord de beraadslaging,</w:t>
            </w:r>
          </w:p>
        </w:tc>
      </w:tr>
      <w:tr w:rsidR="00997775" w:rsidTr="00006E0C" w14:paraId="5BB3F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59892" w14:textId="77777777"/>
        </w:tc>
        <w:tc>
          <w:tcPr>
            <w:tcW w:w="7654" w:type="dxa"/>
            <w:gridSpan w:val="2"/>
          </w:tcPr>
          <w:p w:rsidR="00997775" w:rsidRDefault="00997775" w14:paraId="1D4ADAAE" w14:textId="77777777"/>
        </w:tc>
      </w:tr>
      <w:tr w:rsidR="00997775" w:rsidTr="00006E0C" w14:paraId="592471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04CD5A" w14:textId="77777777"/>
        </w:tc>
        <w:tc>
          <w:tcPr>
            <w:tcW w:w="7654" w:type="dxa"/>
            <w:gridSpan w:val="2"/>
          </w:tcPr>
          <w:p w:rsidR="00006E0C" w:rsidP="00006E0C" w:rsidRDefault="00006E0C" w14:paraId="62A6424D" w14:textId="77777777">
            <w:r>
              <w:t>overwegende dat de energierekening er bij verschillende energieleveranciers anders uitziet en het hierdoor voor huishoudens lastig is om te bepalen welke energiecontract het beste bij hen past;</w:t>
            </w:r>
          </w:p>
          <w:p w:rsidR="00006E0C" w:rsidP="00006E0C" w:rsidRDefault="00006E0C" w14:paraId="74B57544" w14:textId="77777777"/>
          <w:p w:rsidR="00006E0C" w:rsidP="00006E0C" w:rsidRDefault="00006E0C" w14:paraId="1F4A7557" w14:textId="77777777">
            <w:r>
              <w:t>verzoekt de regering om opnieuw met energieleveranciers in gesprek te gaan over het uniformiseren van energierekeningen en in te zetten op een bindende code,</w:t>
            </w:r>
          </w:p>
          <w:p w:rsidR="00006E0C" w:rsidP="00006E0C" w:rsidRDefault="00006E0C" w14:paraId="4673D287" w14:textId="77777777"/>
          <w:p w:rsidR="00006E0C" w:rsidP="00006E0C" w:rsidRDefault="00006E0C" w14:paraId="06845DA1" w14:textId="77777777">
            <w:r>
              <w:t>en gaat over tot de orde van de dag.</w:t>
            </w:r>
          </w:p>
          <w:p w:rsidR="00006E0C" w:rsidP="00006E0C" w:rsidRDefault="00006E0C" w14:paraId="61164AE9" w14:textId="77777777"/>
          <w:p w:rsidR="00006E0C" w:rsidP="00006E0C" w:rsidRDefault="00006E0C" w14:paraId="071C24A2" w14:textId="77777777">
            <w:proofErr w:type="spellStart"/>
            <w:r>
              <w:t>Verouden</w:t>
            </w:r>
            <w:proofErr w:type="spellEnd"/>
          </w:p>
          <w:p w:rsidR="00997775" w:rsidP="00006E0C" w:rsidRDefault="00006E0C" w14:paraId="0A46CC9E" w14:textId="5DB6052F">
            <w:r>
              <w:t>Postma</w:t>
            </w:r>
          </w:p>
        </w:tc>
      </w:tr>
    </w:tbl>
    <w:p w:rsidR="00997775" w:rsidRDefault="00997775" w14:paraId="662282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DF8C" w14:textId="77777777" w:rsidR="00006E0C" w:rsidRDefault="00006E0C">
      <w:pPr>
        <w:spacing w:line="20" w:lineRule="exact"/>
      </w:pPr>
    </w:p>
  </w:endnote>
  <w:endnote w:type="continuationSeparator" w:id="0">
    <w:p w14:paraId="68794FAD" w14:textId="77777777" w:rsidR="00006E0C" w:rsidRDefault="00006E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0A0EDF" w14:textId="77777777" w:rsidR="00006E0C" w:rsidRDefault="00006E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0D28" w14:textId="77777777" w:rsidR="00006E0C" w:rsidRDefault="00006E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605699" w14:textId="77777777" w:rsidR="00006E0C" w:rsidRDefault="0000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0C"/>
    <w:rsid w:val="00006E0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E819E"/>
  <w15:docId w15:val="{F91C7514-68DD-47C8-8ECA-3BEAE7B9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2025-10-02T12:25:00.0000000Z</dcterms:created>
  <dcterms:modified xsi:type="dcterms:W3CDTF">2025-10-02T12:36:00.0000000Z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