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BF130A" w14:paraId="1FB20354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2D1A2479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EF60887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BF130A" w14:paraId="428C86EB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0B3670A8" w14:textId="77777777">
            <w:r w:rsidRPr="008B0CC5">
              <w:t xml:space="preserve">Vergaderjaar </w:t>
            </w:r>
            <w:r w:rsidR="00AC6B87">
              <w:t>202</w:t>
            </w:r>
            <w:r w:rsidR="00684DFF">
              <w:t>5</w:t>
            </w:r>
            <w:r w:rsidR="00AC6B87">
              <w:t>-202</w:t>
            </w:r>
            <w:r w:rsidR="00684DFF">
              <w:t>6</w:t>
            </w:r>
          </w:p>
        </w:tc>
      </w:tr>
      <w:tr w:rsidR="00997775" w:rsidTr="00BF130A" w14:paraId="14AB0AF1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420AD74" w14:textId="77777777"/>
        </w:tc>
      </w:tr>
      <w:tr w:rsidR="00997775" w:rsidTr="00BF130A" w14:paraId="340EE79A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00CF8430" w14:textId="77777777"/>
        </w:tc>
      </w:tr>
      <w:tr w:rsidR="00997775" w:rsidTr="00BF130A" w14:paraId="3CF2EC1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AD7C155" w14:textId="77777777"/>
        </w:tc>
        <w:tc>
          <w:tcPr>
            <w:tcW w:w="7654" w:type="dxa"/>
            <w:gridSpan w:val="2"/>
          </w:tcPr>
          <w:p w:rsidR="00997775" w:rsidRDefault="00997775" w14:paraId="0220BCAD" w14:textId="77777777"/>
        </w:tc>
      </w:tr>
      <w:tr w:rsidR="00BF130A" w:rsidTr="00BF130A" w14:paraId="758338E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F130A" w:rsidP="00BF130A" w:rsidRDefault="00BF130A" w14:paraId="4E585E37" w14:textId="0BEB87F1">
            <w:pPr>
              <w:rPr>
                <w:b/>
              </w:rPr>
            </w:pPr>
            <w:r>
              <w:rPr>
                <w:b/>
              </w:rPr>
              <w:t>31 239</w:t>
            </w:r>
          </w:p>
        </w:tc>
        <w:tc>
          <w:tcPr>
            <w:tcW w:w="7654" w:type="dxa"/>
            <w:gridSpan w:val="2"/>
          </w:tcPr>
          <w:p w:rsidR="00BF130A" w:rsidP="00BF130A" w:rsidRDefault="00BF130A" w14:paraId="2F233A60" w14:textId="35A964B6">
            <w:pPr>
              <w:rPr>
                <w:b/>
              </w:rPr>
            </w:pPr>
            <w:r w:rsidRPr="00155CAB">
              <w:rPr>
                <w:b/>
                <w:bCs/>
              </w:rPr>
              <w:t xml:space="preserve">Stimulering duurzame energieproductie </w:t>
            </w:r>
          </w:p>
        </w:tc>
      </w:tr>
      <w:tr w:rsidR="00BF130A" w:rsidTr="00BF130A" w14:paraId="6C55720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F130A" w:rsidP="00BF130A" w:rsidRDefault="00BF130A" w14:paraId="462B19C9" w14:textId="77777777"/>
        </w:tc>
        <w:tc>
          <w:tcPr>
            <w:tcW w:w="7654" w:type="dxa"/>
            <w:gridSpan w:val="2"/>
          </w:tcPr>
          <w:p w:rsidR="00BF130A" w:rsidP="00BF130A" w:rsidRDefault="00BF130A" w14:paraId="7E891772" w14:textId="77777777"/>
        </w:tc>
      </w:tr>
      <w:tr w:rsidR="00BF130A" w:rsidTr="00BF130A" w14:paraId="0947863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F130A" w:rsidP="00BF130A" w:rsidRDefault="00BF130A" w14:paraId="2504CCC4" w14:textId="77777777"/>
        </w:tc>
        <w:tc>
          <w:tcPr>
            <w:tcW w:w="7654" w:type="dxa"/>
            <w:gridSpan w:val="2"/>
          </w:tcPr>
          <w:p w:rsidR="00BF130A" w:rsidP="00BF130A" w:rsidRDefault="00BF130A" w14:paraId="44303AAB" w14:textId="77777777"/>
        </w:tc>
      </w:tr>
      <w:tr w:rsidR="00BF130A" w:rsidTr="00BF130A" w14:paraId="4FB907C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F130A" w:rsidP="00BF130A" w:rsidRDefault="00BF130A" w14:paraId="17F3D800" w14:textId="13D41FA1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435</w:t>
            </w:r>
          </w:p>
        </w:tc>
        <w:tc>
          <w:tcPr>
            <w:tcW w:w="7654" w:type="dxa"/>
            <w:gridSpan w:val="2"/>
          </w:tcPr>
          <w:p w:rsidR="00BF130A" w:rsidP="00BF130A" w:rsidRDefault="00BF130A" w14:paraId="00B23572" w14:textId="6F255701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DE LEDEN VEROUDEN EN POSTMA</w:t>
            </w:r>
          </w:p>
        </w:tc>
      </w:tr>
      <w:tr w:rsidR="00BF130A" w:rsidTr="00BF130A" w14:paraId="70CF939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F130A" w:rsidP="00BF130A" w:rsidRDefault="00BF130A" w14:paraId="086CC520" w14:textId="77777777"/>
        </w:tc>
        <w:tc>
          <w:tcPr>
            <w:tcW w:w="7654" w:type="dxa"/>
            <w:gridSpan w:val="2"/>
          </w:tcPr>
          <w:p w:rsidR="00BF130A" w:rsidP="00BF130A" w:rsidRDefault="00BF130A" w14:paraId="4FD31B6A" w14:textId="77BC46C0">
            <w:r>
              <w:t>Voorgesteld 1 oktober 2025</w:t>
            </w:r>
          </w:p>
        </w:tc>
      </w:tr>
      <w:tr w:rsidR="00BF130A" w:rsidTr="00BF130A" w14:paraId="203DF2A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F130A" w:rsidP="00BF130A" w:rsidRDefault="00BF130A" w14:paraId="665DD8C7" w14:textId="77777777"/>
        </w:tc>
        <w:tc>
          <w:tcPr>
            <w:tcW w:w="7654" w:type="dxa"/>
            <w:gridSpan w:val="2"/>
          </w:tcPr>
          <w:p w:rsidR="00BF130A" w:rsidP="00BF130A" w:rsidRDefault="00BF130A" w14:paraId="39522ABA" w14:textId="77777777"/>
        </w:tc>
      </w:tr>
      <w:tr w:rsidR="00BF130A" w:rsidTr="00BF130A" w14:paraId="057784E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F130A" w:rsidP="00BF130A" w:rsidRDefault="00BF130A" w14:paraId="03926BF4" w14:textId="77777777"/>
        </w:tc>
        <w:tc>
          <w:tcPr>
            <w:tcW w:w="7654" w:type="dxa"/>
            <w:gridSpan w:val="2"/>
          </w:tcPr>
          <w:p w:rsidR="00BF130A" w:rsidP="00BF130A" w:rsidRDefault="00BF130A" w14:paraId="2344121C" w14:textId="6AA0F800">
            <w:r>
              <w:t>De Kamer,</w:t>
            </w:r>
          </w:p>
        </w:tc>
      </w:tr>
      <w:tr w:rsidR="00BF130A" w:rsidTr="00BF130A" w14:paraId="3737136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F130A" w:rsidP="00BF130A" w:rsidRDefault="00BF130A" w14:paraId="5533603F" w14:textId="77777777"/>
        </w:tc>
        <w:tc>
          <w:tcPr>
            <w:tcW w:w="7654" w:type="dxa"/>
            <w:gridSpan w:val="2"/>
          </w:tcPr>
          <w:p w:rsidR="00BF130A" w:rsidP="00BF130A" w:rsidRDefault="00BF130A" w14:paraId="2F003D29" w14:textId="77777777"/>
        </w:tc>
      </w:tr>
      <w:tr w:rsidR="00BF130A" w:rsidTr="00BF130A" w14:paraId="1376FB5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F130A" w:rsidP="00BF130A" w:rsidRDefault="00BF130A" w14:paraId="56F12C04" w14:textId="77777777"/>
        </w:tc>
        <w:tc>
          <w:tcPr>
            <w:tcW w:w="7654" w:type="dxa"/>
            <w:gridSpan w:val="2"/>
          </w:tcPr>
          <w:p w:rsidR="00BF130A" w:rsidP="00BF130A" w:rsidRDefault="00BF130A" w14:paraId="7D32731C" w14:textId="736AFE85">
            <w:r>
              <w:t>gehoord de beraadslaging,</w:t>
            </w:r>
          </w:p>
        </w:tc>
      </w:tr>
      <w:tr w:rsidR="00997775" w:rsidTr="00BF130A" w14:paraId="7879A9A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6946642" w14:textId="77777777"/>
        </w:tc>
        <w:tc>
          <w:tcPr>
            <w:tcW w:w="7654" w:type="dxa"/>
            <w:gridSpan w:val="2"/>
          </w:tcPr>
          <w:p w:rsidR="00997775" w:rsidRDefault="00997775" w14:paraId="1623DA48" w14:textId="77777777"/>
        </w:tc>
      </w:tr>
      <w:tr w:rsidR="00997775" w:rsidTr="00BF130A" w14:paraId="1476E95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E6DB5DE" w14:textId="77777777"/>
        </w:tc>
        <w:tc>
          <w:tcPr>
            <w:tcW w:w="7654" w:type="dxa"/>
            <w:gridSpan w:val="2"/>
          </w:tcPr>
          <w:p w:rsidR="00BF130A" w:rsidP="00BF130A" w:rsidRDefault="00BF130A" w14:paraId="781F5DD7" w14:textId="77777777">
            <w:r>
              <w:t>constaterende dat energieleveranciers nieuwe klanten proberen te lokken met misleidende aanbiedingen bij het afsluiten van een energiecontract;</w:t>
            </w:r>
          </w:p>
          <w:p w:rsidR="00BF130A" w:rsidP="00BF130A" w:rsidRDefault="00BF130A" w14:paraId="23F7A215" w14:textId="77777777"/>
          <w:p w:rsidR="00BF130A" w:rsidP="00BF130A" w:rsidRDefault="00BF130A" w14:paraId="6660099F" w14:textId="77777777">
            <w:r>
              <w:t>overwegende dat energie een nutvoorziening is die zo transparant en inzichtelijk mogelijk zou moeten zijn;</w:t>
            </w:r>
          </w:p>
          <w:p w:rsidR="00BF130A" w:rsidP="00BF130A" w:rsidRDefault="00BF130A" w14:paraId="3AC5A550" w14:textId="77777777"/>
          <w:p w:rsidR="00BF130A" w:rsidP="00BF130A" w:rsidRDefault="00BF130A" w14:paraId="0D5E172B" w14:textId="77777777">
            <w:r>
              <w:t>verzoekt de regering om een verbod op kortingsacties, cashbacks, misleidende teksten zoals korting op termijnbedragen en koppelverkopen voor energieleveranties voor te bereiden,</w:t>
            </w:r>
          </w:p>
          <w:p w:rsidR="00BF130A" w:rsidP="00BF130A" w:rsidRDefault="00BF130A" w14:paraId="4E8E33DD" w14:textId="77777777"/>
          <w:p w:rsidR="00BF130A" w:rsidP="00BF130A" w:rsidRDefault="00BF130A" w14:paraId="6DAB9081" w14:textId="77777777">
            <w:r>
              <w:t>en gaat over tot de orde van de dag.</w:t>
            </w:r>
          </w:p>
          <w:p w:rsidR="00BF130A" w:rsidP="00BF130A" w:rsidRDefault="00BF130A" w14:paraId="0631E5A9" w14:textId="77777777"/>
          <w:p w:rsidR="00BF130A" w:rsidP="00BF130A" w:rsidRDefault="00BF130A" w14:paraId="3B0C21E1" w14:textId="77777777">
            <w:proofErr w:type="spellStart"/>
            <w:r>
              <w:t>Verouden</w:t>
            </w:r>
            <w:proofErr w:type="spellEnd"/>
          </w:p>
          <w:p w:rsidR="00997775" w:rsidP="00BF130A" w:rsidRDefault="00BF130A" w14:paraId="01E6F5F8" w14:textId="5B7C8CC7">
            <w:r>
              <w:t>Postma</w:t>
            </w:r>
          </w:p>
        </w:tc>
      </w:tr>
    </w:tbl>
    <w:p w:rsidR="00997775" w:rsidRDefault="00997775" w14:paraId="30E34617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D5DE74" w14:textId="77777777" w:rsidR="00BF130A" w:rsidRDefault="00BF130A">
      <w:pPr>
        <w:spacing w:line="20" w:lineRule="exact"/>
      </w:pPr>
    </w:p>
  </w:endnote>
  <w:endnote w:type="continuationSeparator" w:id="0">
    <w:p w14:paraId="72D16617" w14:textId="77777777" w:rsidR="00BF130A" w:rsidRDefault="00BF130A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3AAD550A" w14:textId="77777777" w:rsidR="00BF130A" w:rsidRDefault="00BF130A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1739F2" w14:textId="77777777" w:rsidR="00BF130A" w:rsidRDefault="00BF130A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22210AF3" w14:textId="77777777" w:rsidR="00BF130A" w:rsidRDefault="00BF13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30A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684DFF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55F71"/>
    <w:rsid w:val="00A60256"/>
    <w:rsid w:val="00A95259"/>
    <w:rsid w:val="00AA558D"/>
    <w:rsid w:val="00AB75BE"/>
    <w:rsid w:val="00AC6B87"/>
    <w:rsid w:val="00B511EE"/>
    <w:rsid w:val="00B74E9D"/>
    <w:rsid w:val="00BF130A"/>
    <w:rsid w:val="00BF5690"/>
    <w:rsid w:val="00CC23D1"/>
    <w:rsid w:val="00CC270F"/>
    <w:rsid w:val="00D43192"/>
    <w:rsid w:val="00DE2437"/>
    <w:rsid w:val="00E27DF4"/>
    <w:rsid w:val="00E320CE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A55D5F"/>
  <w15:docId w15:val="{16AA07D4-583A-446A-BAFD-792CD5DDA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95</ap:Words>
  <ap:Characters>639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733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2025-10-02T12:25:00.0000000Z</dcterms:created>
  <dcterms:modified xsi:type="dcterms:W3CDTF">2025-10-02T12:36:00.0000000Z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