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517A0" w14:paraId="4F250A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3D151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5F113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517A0" w14:paraId="68F27E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15A89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D517A0" w14:paraId="65DA4A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FE24E5" w14:textId="77777777"/>
        </w:tc>
      </w:tr>
      <w:tr w:rsidR="00997775" w:rsidTr="00D517A0" w14:paraId="05C63B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68B3CC" w14:textId="77777777"/>
        </w:tc>
      </w:tr>
      <w:tr w:rsidR="00997775" w:rsidTr="00D517A0" w14:paraId="16B24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E2A5C9" w14:textId="77777777"/>
        </w:tc>
        <w:tc>
          <w:tcPr>
            <w:tcW w:w="7654" w:type="dxa"/>
            <w:gridSpan w:val="2"/>
          </w:tcPr>
          <w:p w:rsidR="00997775" w:rsidRDefault="00997775" w14:paraId="31FECAAE" w14:textId="77777777"/>
        </w:tc>
      </w:tr>
      <w:tr w:rsidR="00D517A0" w:rsidTr="00D517A0" w14:paraId="75403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7A0" w:rsidP="00D517A0" w:rsidRDefault="00D517A0" w14:paraId="509112D7" w14:textId="756E8206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D517A0" w:rsidP="00D517A0" w:rsidRDefault="00D517A0" w14:paraId="688C9BC1" w14:textId="43558C07">
            <w:pPr>
              <w:rPr>
                <w:b/>
              </w:rPr>
            </w:pPr>
            <w:r w:rsidRPr="00155CAB">
              <w:rPr>
                <w:b/>
                <w:bCs/>
              </w:rPr>
              <w:t xml:space="preserve">Stimulering duurzame energieproductie </w:t>
            </w:r>
          </w:p>
        </w:tc>
      </w:tr>
      <w:tr w:rsidR="00D517A0" w:rsidTr="00D517A0" w14:paraId="6634EA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7A0" w:rsidP="00D517A0" w:rsidRDefault="00D517A0" w14:paraId="3B3C0F17" w14:textId="77777777"/>
        </w:tc>
        <w:tc>
          <w:tcPr>
            <w:tcW w:w="7654" w:type="dxa"/>
            <w:gridSpan w:val="2"/>
          </w:tcPr>
          <w:p w:rsidR="00D517A0" w:rsidP="00D517A0" w:rsidRDefault="00D517A0" w14:paraId="0A1BC3D8" w14:textId="77777777"/>
        </w:tc>
      </w:tr>
      <w:tr w:rsidR="00D517A0" w:rsidTr="00D517A0" w14:paraId="551CAD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7A0" w:rsidP="00D517A0" w:rsidRDefault="00D517A0" w14:paraId="17213A5B" w14:textId="77777777"/>
        </w:tc>
        <w:tc>
          <w:tcPr>
            <w:tcW w:w="7654" w:type="dxa"/>
            <w:gridSpan w:val="2"/>
          </w:tcPr>
          <w:p w:rsidR="00D517A0" w:rsidP="00D517A0" w:rsidRDefault="00D517A0" w14:paraId="70C87425" w14:textId="77777777"/>
        </w:tc>
      </w:tr>
      <w:tr w:rsidR="00D517A0" w:rsidTr="00D517A0" w14:paraId="754995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7A0" w:rsidP="00D517A0" w:rsidRDefault="00D517A0" w14:paraId="4834E291" w14:textId="155A57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436</w:t>
            </w:r>
          </w:p>
        </w:tc>
        <w:tc>
          <w:tcPr>
            <w:tcW w:w="7654" w:type="dxa"/>
            <w:gridSpan w:val="2"/>
          </w:tcPr>
          <w:p w:rsidR="00D517A0" w:rsidP="00D517A0" w:rsidRDefault="00D517A0" w14:paraId="2FE4BD94" w14:textId="370F78B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VEROUDEN EN POSTMA</w:t>
            </w:r>
          </w:p>
        </w:tc>
      </w:tr>
      <w:tr w:rsidR="00D517A0" w:rsidTr="00D517A0" w14:paraId="630CBD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7A0" w:rsidP="00D517A0" w:rsidRDefault="00D517A0" w14:paraId="22FE2A8A" w14:textId="77777777"/>
        </w:tc>
        <w:tc>
          <w:tcPr>
            <w:tcW w:w="7654" w:type="dxa"/>
            <w:gridSpan w:val="2"/>
          </w:tcPr>
          <w:p w:rsidR="00D517A0" w:rsidP="00D517A0" w:rsidRDefault="00D517A0" w14:paraId="0BB2BD16" w14:textId="1EC8BEC2">
            <w:r>
              <w:t>Voorgesteld 1 oktober 2025</w:t>
            </w:r>
          </w:p>
        </w:tc>
      </w:tr>
      <w:tr w:rsidR="00D517A0" w:rsidTr="00D517A0" w14:paraId="3C1DAE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7A0" w:rsidP="00D517A0" w:rsidRDefault="00D517A0" w14:paraId="7AC9D12E" w14:textId="77777777"/>
        </w:tc>
        <w:tc>
          <w:tcPr>
            <w:tcW w:w="7654" w:type="dxa"/>
            <w:gridSpan w:val="2"/>
          </w:tcPr>
          <w:p w:rsidR="00D517A0" w:rsidP="00D517A0" w:rsidRDefault="00D517A0" w14:paraId="2B6AD297" w14:textId="77777777"/>
        </w:tc>
      </w:tr>
      <w:tr w:rsidR="00D517A0" w:rsidTr="00D517A0" w14:paraId="6AE667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7A0" w:rsidP="00D517A0" w:rsidRDefault="00D517A0" w14:paraId="59BCD89D" w14:textId="77777777"/>
        </w:tc>
        <w:tc>
          <w:tcPr>
            <w:tcW w:w="7654" w:type="dxa"/>
            <w:gridSpan w:val="2"/>
          </w:tcPr>
          <w:p w:rsidR="00D517A0" w:rsidP="00D517A0" w:rsidRDefault="00D517A0" w14:paraId="3CCEF6FF" w14:textId="526A542D">
            <w:r>
              <w:t>De Kamer,</w:t>
            </w:r>
          </w:p>
        </w:tc>
      </w:tr>
      <w:tr w:rsidR="00D517A0" w:rsidTr="00D517A0" w14:paraId="730A8F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7A0" w:rsidP="00D517A0" w:rsidRDefault="00D517A0" w14:paraId="240C7CCC" w14:textId="77777777"/>
        </w:tc>
        <w:tc>
          <w:tcPr>
            <w:tcW w:w="7654" w:type="dxa"/>
            <w:gridSpan w:val="2"/>
          </w:tcPr>
          <w:p w:rsidR="00D517A0" w:rsidP="00D517A0" w:rsidRDefault="00D517A0" w14:paraId="0E1C6991" w14:textId="77777777"/>
        </w:tc>
      </w:tr>
      <w:tr w:rsidR="00D517A0" w:rsidTr="00D517A0" w14:paraId="61165A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7A0" w:rsidP="00D517A0" w:rsidRDefault="00D517A0" w14:paraId="773AB6A8" w14:textId="77777777"/>
        </w:tc>
        <w:tc>
          <w:tcPr>
            <w:tcW w:w="7654" w:type="dxa"/>
            <w:gridSpan w:val="2"/>
          </w:tcPr>
          <w:p w:rsidR="00D517A0" w:rsidP="00D517A0" w:rsidRDefault="00D517A0" w14:paraId="227E447E" w14:textId="3E1F2E22">
            <w:r>
              <w:t>gehoord de beraadslaging,</w:t>
            </w:r>
          </w:p>
        </w:tc>
      </w:tr>
      <w:tr w:rsidR="00997775" w:rsidTr="00D517A0" w14:paraId="6DF57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8E90B2" w14:textId="77777777"/>
        </w:tc>
        <w:tc>
          <w:tcPr>
            <w:tcW w:w="7654" w:type="dxa"/>
            <w:gridSpan w:val="2"/>
          </w:tcPr>
          <w:p w:rsidR="00997775" w:rsidRDefault="00997775" w14:paraId="4551CB6A" w14:textId="77777777"/>
        </w:tc>
      </w:tr>
      <w:tr w:rsidR="00997775" w:rsidTr="00D517A0" w14:paraId="7918B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FCFD56" w14:textId="77777777"/>
        </w:tc>
        <w:tc>
          <w:tcPr>
            <w:tcW w:w="7654" w:type="dxa"/>
            <w:gridSpan w:val="2"/>
          </w:tcPr>
          <w:p w:rsidR="00D517A0" w:rsidP="00D517A0" w:rsidRDefault="00D517A0" w14:paraId="55668462" w14:textId="77777777">
            <w:r>
              <w:t>overwegende dat de hulp voor huishoudens om te verduurzamen te gecompliceerd is;</w:t>
            </w:r>
          </w:p>
          <w:p w:rsidR="00D517A0" w:rsidP="00D517A0" w:rsidRDefault="00D517A0" w14:paraId="7EA55706" w14:textId="77777777"/>
          <w:p w:rsidR="00D517A0" w:rsidP="00D517A0" w:rsidRDefault="00D517A0" w14:paraId="58F18F1F" w14:textId="77777777">
            <w:r>
              <w:t>verzoekt de regering voor de Europese besluitvorming een brief te delen voor de uitrol van energiehuizen, waarin alle hulp voor huishoudens onder één dak te vinden is,</w:t>
            </w:r>
          </w:p>
          <w:p w:rsidR="00D517A0" w:rsidP="00D517A0" w:rsidRDefault="00D517A0" w14:paraId="688F2766" w14:textId="77777777"/>
          <w:p w:rsidR="00D517A0" w:rsidP="00D517A0" w:rsidRDefault="00D517A0" w14:paraId="460C8B34" w14:textId="77777777">
            <w:r>
              <w:t>en gaat over tot de orde van de dag.</w:t>
            </w:r>
          </w:p>
          <w:p w:rsidR="00D517A0" w:rsidP="00D517A0" w:rsidRDefault="00D517A0" w14:paraId="069ACE37" w14:textId="77777777"/>
          <w:p w:rsidR="00D517A0" w:rsidP="00D517A0" w:rsidRDefault="00D517A0" w14:paraId="6F618C4A" w14:textId="77777777">
            <w:proofErr w:type="spellStart"/>
            <w:r>
              <w:t>Verouden</w:t>
            </w:r>
            <w:proofErr w:type="spellEnd"/>
          </w:p>
          <w:p w:rsidR="00997775" w:rsidP="00D517A0" w:rsidRDefault="00D517A0" w14:paraId="108FD630" w14:textId="72E83C41">
            <w:r>
              <w:t>Postma</w:t>
            </w:r>
          </w:p>
        </w:tc>
      </w:tr>
    </w:tbl>
    <w:p w:rsidR="00997775" w:rsidRDefault="00997775" w14:paraId="437EE20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46FC" w14:textId="77777777" w:rsidR="00D517A0" w:rsidRDefault="00D517A0">
      <w:pPr>
        <w:spacing w:line="20" w:lineRule="exact"/>
      </w:pPr>
    </w:p>
  </w:endnote>
  <w:endnote w:type="continuationSeparator" w:id="0">
    <w:p w14:paraId="19F8EAFB" w14:textId="77777777" w:rsidR="00D517A0" w:rsidRDefault="00D517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7EC38F" w14:textId="77777777" w:rsidR="00D517A0" w:rsidRDefault="00D517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5C3F0" w14:textId="77777777" w:rsidR="00D517A0" w:rsidRDefault="00D517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2A361A" w14:textId="77777777" w:rsidR="00D517A0" w:rsidRDefault="00D5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A0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8EA14"/>
  <w15:docId w15:val="{8BEC6B34-B084-4BEF-A768-226BFE5F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2025-10-02T12:25:00.0000000Z</dcterms:created>
  <dcterms:modified xsi:type="dcterms:W3CDTF">2025-10-02T12:37:00.0000000Z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