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47330" w14:paraId="741703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B5B8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85624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47330" w14:paraId="367D76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EEF01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47330" w14:paraId="13CC0F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26A672" w14:textId="77777777"/>
        </w:tc>
      </w:tr>
      <w:tr w:rsidR="00997775" w:rsidTr="00B47330" w14:paraId="4979D5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6C07F4" w14:textId="77777777"/>
        </w:tc>
      </w:tr>
      <w:tr w:rsidR="00997775" w:rsidTr="00B47330" w14:paraId="1B8967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F738F7" w14:textId="77777777"/>
        </w:tc>
        <w:tc>
          <w:tcPr>
            <w:tcW w:w="7654" w:type="dxa"/>
            <w:gridSpan w:val="2"/>
          </w:tcPr>
          <w:p w:rsidR="00997775" w:rsidRDefault="00997775" w14:paraId="64513C76" w14:textId="77777777"/>
        </w:tc>
      </w:tr>
      <w:tr w:rsidR="00B47330" w:rsidTr="00B47330" w14:paraId="403C2E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01607474" w14:textId="4A7EEBB1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B47330" w:rsidP="00B47330" w:rsidRDefault="00B47330" w14:paraId="6C602A1B" w14:textId="5891850F">
            <w:pPr>
              <w:rPr>
                <w:b/>
              </w:rPr>
            </w:pPr>
            <w:r w:rsidRPr="00155CAB">
              <w:rPr>
                <w:b/>
                <w:bCs/>
              </w:rPr>
              <w:t xml:space="preserve">Stimulering duurzame energieproductie </w:t>
            </w:r>
          </w:p>
        </w:tc>
      </w:tr>
      <w:tr w:rsidR="00B47330" w:rsidTr="00B47330" w14:paraId="0D65E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5FDDDC2C" w14:textId="77777777"/>
        </w:tc>
        <w:tc>
          <w:tcPr>
            <w:tcW w:w="7654" w:type="dxa"/>
            <w:gridSpan w:val="2"/>
          </w:tcPr>
          <w:p w:rsidR="00B47330" w:rsidP="00B47330" w:rsidRDefault="00B47330" w14:paraId="5D547DAB" w14:textId="77777777"/>
        </w:tc>
      </w:tr>
      <w:tr w:rsidR="00B47330" w:rsidTr="00B47330" w14:paraId="30DA5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18A9CA14" w14:textId="77777777"/>
        </w:tc>
        <w:tc>
          <w:tcPr>
            <w:tcW w:w="7654" w:type="dxa"/>
            <w:gridSpan w:val="2"/>
          </w:tcPr>
          <w:p w:rsidR="00B47330" w:rsidP="00B47330" w:rsidRDefault="00B47330" w14:paraId="44BA0EE6" w14:textId="77777777"/>
        </w:tc>
      </w:tr>
      <w:tr w:rsidR="00B47330" w:rsidTr="00B47330" w14:paraId="5C561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438CD895" w14:textId="7CC6301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437</w:t>
            </w:r>
          </w:p>
        </w:tc>
        <w:tc>
          <w:tcPr>
            <w:tcW w:w="7654" w:type="dxa"/>
            <w:gridSpan w:val="2"/>
          </w:tcPr>
          <w:p w:rsidR="00B47330" w:rsidP="00B47330" w:rsidRDefault="00B47330" w14:paraId="0D5DA380" w14:textId="4B7AC3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</w:t>
            </w:r>
          </w:p>
        </w:tc>
      </w:tr>
      <w:tr w:rsidR="00B47330" w:rsidTr="00B47330" w14:paraId="57D3D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6CD84E33" w14:textId="77777777"/>
        </w:tc>
        <w:tc>
          <w:tcPr>
            <w:tcW w:w="7654" w:type="dxa"/>
            <w:gridSpan w:val="2"/>
          </w:tcPr>
          <w:p w:rsidR="00B47330" w:rsidP="00B47330" w:rsidRDefault="00B47330" w14:paraId="413CE2C1" w14:textId="109E5157">
            <w:r>
              <w:t>Voorgesteld 1 oktober 2025</w:t>
            </w:r>
          </w:p>
        </w:tc>
      </w:tr>
      <w:tr w:rsidR="00B47330" w:rsidTr="00B47330" w14:paraId="631D5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7454FB8E" w14:textId="77777777"/>
        </w:tc>
        <w:tc>
          <w:tcPr>
            <w:tcW w:w="7654" w:type="dxa"/>
            <w:gridSpan w:val="2"/>
          </w:tcPr>
          <w:p w:rsidR="00B47330" w:rsidP="00B47330" w:rsidRDefault="00B47330" w14:paraId="7B436241" w14:textId="77777777"/>
        </w:tc>
      </w:tr>
      <w:tr w:rsidR="00B47330" w:rsidTr="00B47330" w14:paraId="6EDFC6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77DB7D60" w14:textId="77777777"/>
        </w:tc>
        <w:tc>
          <w:tcPr>
            <w:tcW w:w="7654" w:type="dxa"/>
            <w:gridSpan w:val="2"/>
          </w:tcPr>
          <w:p w:rsidR="00B47330" w:rsidP="00B47330" w:rsidRDefault="00B47330" w14:paraId="3A65CFC0" w14:textId="245B44BD">
            <w:r>
              <w:t>De Kamer,</w:t>
            </w:r>
          </w:p>
        </w:tc>
      </w:tr>
      <w:tr w:rsidR="00B47330" w:rsidTr="00B47330" w14:paraId="73DAEF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19D2D139" w14:textId="77777777"/>
        </w:tc>
        <w:tc>
          <w:tcPr>
            <w:tcW w:w="7654" w:type="dxa"/>
            <w:gridSpan w:val="2"/>
          </w:tcPr>
          <w:p w:rsidR="00B47330" w:rsidP="00B47330" w:rsidRDefault="00B47330" w14:paraId="47B13213" w14:textId="77777777"/>
        </w:tc>
      </w:tr>
      <w:tr w:rsidR="00B47330" w:rsidTr="00B47330" w14:paraId="3788BE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7330" w:rsidP="00B47330" w:rsidRDefault="00B47330" w14:paraId="313035B8" w14:textId="77777777"/>
        </w:tc>
        <w:tc>
          <w:tcPr>
            <w:tcW w:w="7654" w:type="dxa"/>
            <w:gridSpan w:val="2"/>
          </w:tcPr>
          <w:p w:rsidR="00B47330" w:rsidP="00B47330" w:rsidRDefault="00B47330" w14:paraId="21899E40" w14:textId="3DF24640">
            <w:r>
              <w:t>gehoord de beraadslaging,</w:t>
            </w:r>
          </w:p>
        </w:tc>
      </w:tr>
      <w:tr w:rsidR="00997775" w:rsidTr="00B47330" w14:paraId="068F3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0FE8CD" w14:textId="77777777"/>
        </w:tc>
        <w:tc>
          <w:tcPr>
            <w:tcW w:w="7654" w:type="dxa"/>
            <w:gridSpan w:val="2"/>
          </w:tcPr>
          <w:p w:rsidR="00997775" w:rsidRDefault="00997775" w14:paraId="4162CE40" w14:textId="77777777"/>
        </w:tc>
      </w:tr>
      <w:tr w:rsidR="00997775" w:rsidTr="00B47330" w14:paraId="0EB747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066D4A" w14:textId="77777777"/>
        </w:tc>
        <w:tc>
          <w:tcPr>
            <w:tcW w:w="7654" w:type="dxa"/>
            <w:gridSpan w:val="2"/>
          </w:tcPr>
          <w:p w:rsidR="00B47330" w:rsidP="00B47330" w:rsidRDefault="00B47330" w14:paraId="1598737A" w14:textId="77777777">
            <w:r>
              <w:t>overwegende dat het kabinet gaswinning op de Noordzee wil versnellen en stimuleren;</w:t>
            </w:r>
          </w:p>
          <w:p w:rsidR="00B47330" w:rsidP="00B47330" w:rsidRDefault="00B47330" w14:paraId="44F4A733" w14:textId="77777777"/>
          <w:p w:rsidR="00B47330" w:rsidP="00B47330" w:rsidRDefault="00B47330" w14:paraId="1492C905" w14:textId="77777777">
            <w:r>
              <w:t>overwegende dat extra gasboringen in de Noordzee desastreuze gevolgen kunnen hebben voor het mariene ecosysteem;</w:t>
            </w:r>
          </w:p>
          <w:p w:rsidR="00B47330" w:rsidP="00B47330" w:rsidRDefault="00B47330" w14:paraId="594F450F" w14:textId="77777777"/>
          <w:p w:rsidR="00B47330" w:rsidP="00B47330" w:rsidRDefault="00B47330" w14:paraId="5E36730C" w14:textId="77777777">
            <w:r>
              <w:t>overwegende dat onder andere het Internationaal Energieagentschap stelt dat per direct moet worden gestopt met nieuwe fossiele investeringen in olie- en gasvelden om de doelstellingen van het Parijsakkoord nog te kunnen halen;</w:t>
            </w:r>
          </w:p>
          <w:p w:rsidR="00B47330" w:rsidP="00B47330" w:rsidRDefault="00B47330" w14:paraId="509D0658" w14:textId="77777777"/>
          <w:p w:rsidR="00B47330" w:rsidP="00B47330" w:rsidRDefault="00B47330" w14:paraId="69E86FF8" w14:textId="77777777">
            <w:r>
              <w:t>overwegende dat inzet op forse energiebesparing en duurzame energiebronnen de beste manier is om strategisch onafhankelijk te worden van energie uit het buitenland;</w:t>
            </w:r>
          </w:p>
          <w:p w:rsidR="00B47330" w:rsidP="00B47330" w:rsidRDefault="00B47330" w14:paraId="032A97D3" w14:textId="77777777"/>
          <w:p w:rsidR="00B47330" w:rsidP="00B47330" w:rsidRDefault="00B47330" w14:paraId="151C6A6B" w14:textId="77777777">
            <w:r>
              <w:t xml:space="preserve">verzoekt de regering om af te zien van nieuwe gasboringen op de Noordzee en te komen met een </w:t>
            </w:r>
            <w:proofErr w:type="spellStart"/>
            <w:r>
              <w:t>afbouwpad</w:t>
            </w:r>
            <w:proofErr w:type="spellEnd"/>
            <w:r>
              <w:t xml:space="preserve"> voor het gebruik van gas als energiebron,</w:t>
            </w:r>
          </w:p>
          <w:p w:rsidR="00B47330" w:rsidP="00B47330" w:rsidRDefault="00B47330" w14:paraId="24DBA152" w14:textId="77777777"/>
          <w:p w:rsidR="00B47330" w:rsidP="00B47330" w:rsidRDefault="00B47330" w14:paraId="7E2B3EDE" w14:textId="77777777">
            <w:r>
              <w:t>en gaat over tot de orde van de dag.</w:t>
            </w:r>
          </w:p>
          <w:p w:rsidR="00B47330" w:rsidP="00B47330" w:rsidRDefault="00B47330" w14:paraId="60A5163E" w14:textId="77777777"/>
          <w:p w:rsidR="00997775" w:rsidP="00B47330" w:rsidRDefault="00B47330" w14:paraId="749B8E84" w14:textId="4C09FB28">
            <w:r>
              <w:t>Teunissen</w:t>
            </w:r>
          </w:p>
        </w:tc>
      </w:tr>
    </w:tbl>
    <w:p w:rsidR="00997775" w:rsidRDefault="00997775" w14:paraId="2842BD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6D24" w14:textId="77777777" w:rsidR="00B47330" w:rsidRDefault="00B47330">
      <w:pPr>
        <w:spacing w:line="20" w:lineRule="exact"/>
      </w:pPr>
    </w:p>
  </w:endnote>
  <w:endnote w:type="continuationSeparator" w:id="0">
    <w:p w14:paraId="56916EB4" w14:textId="77777777" w:rsidR="00B47330" w:rsidRDefault="00B473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B9C84" w14:textId="77777777" w:rsidR="00B47330" w:rsidRDefault="00B473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D921" w14:textId="77777777" w:rsidR="00B47330" w:rsidRDefault="00B4733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7883F0" w14:textId="77777777" w:rsidR="00B47330" w:rsidRDefault="00B4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3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47330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B1FE8"/>
  <w15:docId w15:val="{40A1723A-8B77-4110-862C-BA999DE7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879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2025-10-02T12:25:00.0000000Z</dcterms:created>
  <dcterms:modified xsi:type="dcterms:W3CDTF">2025-10-02T12:38:00.0000000Z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