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91A5B" w14:paraId="6CD48E3F" w14:textId="77777777">
        <w:tc>
          <w:tcPr>
            <w:tcW w:w="6733" w:type="dxa"/>
            <w:gridSpan w:val="2"/>
            <w:tcBorders>
              <w:top w:val="nil"/>
              <w:left w:val="nil"/>
              <w:bottom w:val="nil"/>
              <w:right w:val="nil"/>
            </w:tcBorders>
            <w:vAlign w:val="center"/>
          </w:tcPr>
          <w:p w:rsidR="00997775" w:rsidP="00710A7A" w:rsidRDefault="00997775" w14:paraId="3B6913A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9235DD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91A5B" w14:paraId="1591F35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61F21C" w14:textId="77777777">
            <w:r w:rsidRPr="008B0CC5">
              <w:t xml:space="preserve">Vergaderjaar </w:t>
            </w:r>
            <w:r w:rsidR="00AC6B87">
              <w:t>202</w:t>
            </w:r>
            <w:r w:rsidR="00684DFF">
              <w:t>5</w:t>
            </w:r>
            <w:r w:rsidR="00AC6B87">
              <w:t>-202</w:t>
            </w:r>
            <w:r w:rsidR="00684DFF">
              <w:t>6</w:t>
            </w:r>
          </w:p>
        </w:tc>
      </w:tr>
      <w:tr w:rsidR="00997775" w:rsidTr="00D91A5B" w14:paraId="2165082B" w14:textId="77777777">
        <w:trPr>
          <w:cantSplit/>
        </w:trPr>
        <w:tc>
          <w:tcPr>
            <w:tcW w:w="10985" w:type="dxa"/>
            <w:gridSpan w:val="3"/>
            <w:tcBorders>
              <w:top w:val="nil"/>
              <w:left w:val="nil"/>
              <w:bottom w:val="nil"/>
              <w:right w:val="nil"/>
            </w:tcBorders>
          </w:tcPr>
          <w:p w:rsidR="00997775" w:rsidRDefault="00997775" w14:paraId="1B30276C" w14:textId="77777777"/>
        </w:tc>
      </w:tr>
      <w:tr w:rsidR="00997775" w:rsidTr="00D91A5B" w14:paraId="11BB12DE" w14:textId="77777777">
        <w:trPr>
          <w:cantSplit/>
        </w:trPr>
        <w:tc>
          <w:tcPr>
            <w:tcW w:w="10985" w:type="dxa"/>
            <w:gridSpan w:val="3"/>
            <w:tcBorders>
              <w:top w:val="nil"/>
              <w:left w:val="nil"/>
              <w:bottom w:val="single" w:color="auto" w:sz="4" w:space="0"/>
              <w:right w:val="nil"/>
            </w:tcBorders>
          </w:tcPr>
          <w:p w:rsidR="00997775" w:rsidRDefault="00997775" w14:paraId="3BF71A5C" w14:textId="77777777"/>
        </w:tc>
      </w:tr>
      <w:tr w:rsidR="00997775" w:rsidTr="00D91A5B" w14:paraId="181FF7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CF8126" w14:textId="77777777"/>
        </w:tc>
        <w:tc>
          <w:tcPr>
            <w:tcW w:w="7654" w:type="dxa"/>
            <w:gridSpan w:val="2"/>
          </w:tcPr>
          <w:p w:rsidR="00997775" w:rsidRDefault="00997775" w14:paraId="439A78FA" w14:textId="77777777"/>
        </w:tc>
      </w:tr>
      <w:tr w:rsidR="00D91A5B" w:rsidTr="00D91A5B" w14:paraId="759586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A5B" w:rsidP="00D91A5B" w:rsidRDefault="00D91A5B" w14:paraId="1D63B397" w14:textId="2A60E9D6">
            <w:pPr>
              <w:rPr>
                <w:b/>
              </w:rPr>
            </w:pPr>
            <w:r>
              <w:rPr>
                <w:b/>
              </w:rPr>
              <w:t>31 239</w:t>
            </w:r>
          </w:p>
        </w:tc>
        <w:tc>
          <w:tcPr>
            <w:tcW w:w="7654" w:type="dxa"/>
            <w:gridSpan w:val="2"/>
          </w:tcPr>
          <w:p w:rsidR="00D91A5B" w:rsidP="00D91A5B" w:rsidRDefault="00D91A5B" w14:paraId="14ED7B07" w14:textId="4C1F8793">
            <w:pPr>
              <w:rPr>
                <w:b/>
              </w:rPr>
            </w:pPr>
            <w:r w:rsidRPr="00155CAB">
              <w:rPr>
                <w:b/>
                <w:bCs/>
              </w:rPr>
              <w:t xml:space="preserve">Stimulering duurzame energieproductie </w:t>
            </w:r>
          </w:p>
        </w:tc>
      </w:tr>
      <w:tr w:rsidR="00D91A5B" w:rsidTr="00D91A5B" w14:paraId="36BEEF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A5B" w:rsidP="00D91A5B" w:rsidRDefault="00D91A5B" w14:paraId="0462FB5E" w14:textId="77777777"/>
        </w:tc>
        <w:tc>
          <w:tcPr>
            <w:tcW w:w="7654" w:type="dxa"/>
            <w:gridSpan w:val="2"/>
          </w:tcPr>
          <w:p w:rsidR="00D91A5B" w:rsidP="00D91A5B" w:rsidRDefault="00D91A5B" w14:paraId="6451F207" w14:textId="77777777"/>
        </w:tc>
      </w:tr>
      <w:tr w:rsidR="00D91A5B" w:rsidTr="00D91A5B" w14:paraId="1EFEA0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A5B" w:rsidP="00D91A5B" w:rsidRDefault="00D91A5B" w14:paraId="55EA7C1F" w14:textId="77777777"/>
        </w:tc>
        <w:tc>
          <w:tcPr>
            <w:tcW w:w="7654" w:type="dxa"/>
            <w:gridSpan w:val="2"/>
          </w:tcPr>
          <w:p w:rsidR="00D91A5B" w:rsidP="00D91A5B" w:rsidRDefault="00D91A5B" w14:paraId="1FA884E2" w14:textId="77777777"/>
        </w:tc>
      </w:tr>
      <w:tr w:rsidR="00D91A5B" w:rsidTr="00D91A5B" w14:paraId="02FF81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A5B" w:rsidP="00D91A5B" w:rsidRDefault="00D91A5B" w14:paraId="296DA15D" w14:textId="4E9004B2">
            <w:pPr>
              <w:rPr>
                <w:b/>
              </w:rPr>
            </w:pPr>
            <w:r>
              <w:rPr>
                <w:b/>
              </w:rPr>
              <w:t xml:space="preserve">Nr. </w:t>
            </w:r>
            <w:r>
              <w:rPr>
                <w:b/>
              </w:rPr>
              <w:t>438</w:t>
            </w:r>
          </w:p>
        </w:tc>
        <w:tc>
          <w:tcPr>
            <w:tcW w:w="7654" w:type="dxa"/>
            <w:gridSpan w:val="2"/>
          </w:tcPr>
          <w:p w:rsidR="00D91A5B" w:rsidP="00D91A5B" w:rsidRDefault="00D91A5B" w14:paraId="6DD44247" w14:textId="2A13E017">
            <w:pPr>
              <w:rPr>
                <w:b/>
              </w:rPr>
            </w:pPr>
            <w:r>
              <w:rPr>
                <w:b/>
              </w:rPr>
              <w:t xml:space="preserve">MOTIE VAN </w:t>
            </w:r>
            <w:r>
              <w:rPr>
                <w:b/>
              </w:rPr>
              <w:t>HET LID PETER DE GROOT</w:t>
            </w:r>
          </w:p>
        </w:tc>
      </w:tr>
      <w:tr w:rsidR="00D91A5B" w:rsidTr="00D91A5B" w14:paraId="569BA2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A5B" w:rsidP="00D91A5B" w:rsidRDefault="00D91A5B" w14:paraId="1F1022D8" w14:textId="77777777"/>
        </w:tc>
        <w:tc>
          <w:tcPr>
            <w:tcW w:w="7654" w:type="dxa"/>
            <w:gridSpan w:val="2"/>
          </w:tcPr>
          <w:p w:rsidR="00D91A5B" w:rsidP="00D91A5B" w:rsidRDefault="00D91A5B" w14:paraId="491570F8" w14:textId="6D9860B4">
            <w:r>
              <w:t>Voorgesteld 1 oktober 2025</w:t>
            </w:r>
          </w:p>
        </w:tc>
      </w:tr>
      <w:tr w:rsidR="00D91A5B" w:rsidTr="00D91A5B" w14:paraId="411C59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A5B" w:rsidP="00D91A5B" w:rsidRDefault="00D91A5B" w14:paraId="2BC626DB" w14:textId="77777777"/>
        </w:tc>
        <w:tc>
          <w:tcPr>
            <w:tcW w:w="7654" w:type="dxa"/>
            <w:gridSpan w:val="2"/>
          </w:tcPr>
          <w:p w:rsidR="00D91A5B" w:rsidP="00D91A5B" w:rsidRDefault="00D91A5B" w14:paraId="6BCD6158" w14:textId="77777777"/>
        </w:tc>
      </w:tr>
      <w:tr w:rsidR="00D91A5B" w:rsidTr="00D91A5B" w14:paraId="5D44D1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A5B" w:rsidP="00D91A5B" w:rsidRDefault="00D91A5B" w14:paraId="77986521" w14:textId="77777777"/>
        </w:tc>
        <w:tc>
          <w:tcPr>
            <w:tcW w:w="7654" w:type="dxa"/>
            <w:gridSpan w:val="2"/>
          </w:tcPr>
          <w:p w:rsidR="00D91A5B" w:rsidP="00D91A5B" w:rsidRDefault="00D91A5B" w14:paraId="2C6C9960" w14:textId="11454370">
            <w:r>
              <w:t>De Kamer,</w:t>
            </w:r>
          </w:p>
        </w:tc>
      </w:tr>
      <w:tr w:rsidR="00D91A5B" w:rsidTr="00D91A5B" w14:paraId="4D000B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A5B" w:rsidP="00D91A5B" w:rsidRDefault="00D91A5B" w14:paraId="3422ABAC" w14:textId="77777777"/>
        </w:tc>
        <w:tc>
          <w:tcPr>
            <w:tcW w:w="7654" w:type="dxa"/>
            <w:gridSpan w:val="2"/>
          </w:tcPr>
          <w:p w:rsidR="00D91A5B" w:rsidP="00D91A5B" w:rsidRDefault="00D91A5B" w14:paraId="3120A8FF" w14:textId="77777777"/>
        </w:tc>
      </w:tr>
      <w:tr w:rsidR="00D91A5B" w:rsidTr="00D91A5B" w14:paraId="0DB032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A5B" w:rsidP="00D91A5B" w:rsidRDefault="00D91A5B" w14:paraId="15C0C8A1" w14:textId="77777777"/>
        </w:tc>
        <w:tc>
          <w:tcPr>
            <w:tcW w:w="7654" w:type="dxa"/>
            <w:gridSpan w:val="2"/>
          </w:tcPr>
          <w:p w:rsidR="00D91A5B" w:rsidP="00D91A5B" w:rsidRDefault="00D91A5B" w14:paraId="1FDD73CD" w14:textId="040CA3CE">
            <w:r>
              <w:t>gehoord de beraadslaging,</w:t>
            </w:r>
          </w:p>
        </w:tc>
      </w:tr>
      <w:tr w:rsidR="00997775" w:rsidTr="00D91A5B" w14:paraId="10EB31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8E26BA" w14:textId="77777777"/>
        </w:tc>
        <w:tc>
          <w:tcPr>
            <w:tcW w:w="7654" w:type="dxa"/>
            <w:gridSpan w:val="2"/>
          </w:tcPr>
          <w:p w:rsidR="00997775" w:rsidRDefault="00997775" w14:paraId="57707952" w14:textId="77777777"/>
        </w:tc>
      </w:tr>
      <w:tr w:rsidR="00997775" w:rsidTr="00D91A5B" w14:paraId="652FF1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C89FDF" w14:textId="77777777"/>
        </w:tc>
        <w:tc>
          <w:tcPr>
            <w:tcW w:w="7654" w:type="dxa"/>
            <w:gridSpan w:val="2"/>
          </w:tcPr>
          <w:p w:rsidR="00D91A5B" w:rsidP="00D91A5B" w:rsidRDefault="00D91A5B" w14:paraId="0835B730" w14:textId="77777777">
            <w:r>
              <w:t>overwegende dat kernenergie een noodzakelijk onderdeel is van een robuust en toekomstig energiesysteem;</w:t>
            </w:r>
          </w:p>
          <w:p w:rsidR="00D91A5B" w:rsidP="00D91A5B" w:rsidRDefault="00D91A5B" w14:paraId="2C15A775" w14:textId="77777777"/>
          <w:p w:rsidR="00D91A5B" w:rsidP="00D91A5B" w:rsidRDefault="00D91A5B" w14:paraId="0FC15966" w14:textId="77777777">
            <w:r>
              <w:t>overwegende dat het daarom essentieel is dat er vier grote kerncentrales worden gebouwd;</w:t>
            </w:r>
          </w:p>
          <w:p w:rsidR="00D91A5B" w:rsidP="00D91A5B" w:rsidRDefault="00D91A5B" w14:paraId="27293B1A" w14:textId="77777777"/>
          <w:p w:rsidR="00D91A5B" w:rsidP="00D91A5B" w:rsidRDefault="00D91A5B" w14:paraId="078F50EF" w14:textId="77777777">
            <w:r>
              <w:t>constaterende dat het kabinet is gestart met de voorbereiding van de bouw van de eerste twee kerncentrales;</w:t>
            </w:r>
          </w:p>
          <w:p w:rsidR="00D91A5B" w:rsidP="00D91A5B" w:rsidRDefault="00D91A5B" w14:paraId="212D9B6D" w14:textId="77777777"/>
          <w:p w:rsidR="00D91A5B" w:rsidP="00D91A5B" w:rsidRDefault="00D91A5B" w14:paraId="2020A11D" w14:textId="77777777">
            <w:r>
              <w:t>verzoekt de regering om de bouw van de vier kerncentrales te versnellen, de benodigde maatregelen hiervoor te nemen en dit met de Kamer te delen in het eerste kwartaal van 2026,</w:t>
            </w:r>
          </w:p>
          <w:p w:rsidR="00D91A5B" w:rsidP="00D91A5B" w:rsidRDefault="00D91A5B" w14:paraId="251235D4" w14:textId="77777777"/>
          <w:p w:rsidR="00D91A5B" w:rsidP="00D91A5B" w:rsidRDefault="00D91A5B" w14:paraId="1ED1A988" w14:textId="77777777">
            <w:r>
              <w:t>en gaat over tot de orde van de dag.</w:t>
            </w:r>
          </w:p>
          <w:p w:rsidR="00D91A5B" w:rsidP="00D91A5B" w:rsidRDefault="00D91A5B" w14:paraId="303B3221" w14:textId="77777777"/>
          <w:p w:rsidR="00997775" w:rsidP="00D91A5B" w:rsidRDefault="00D91A5B" w14:paraId="10AA0289" w14:textId="4C44FB6F">
            <w:r>
              <w:t>Peter de Groot</w:t>
            </w:r>
          </w:p>
        </w:tc>
      </w:tr>
    </w:tbl>
    <w:p w:rsidR="00997775" w:rsidRDefault="00997775" w14:paraId="7B3F4AC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0C040" w14:textId="77777777" w:rsidR="00D91A5B" w:rsidRDefault="00D91A5B">
      <w:pPr>
        <w:spacing w:line="20" w:lineRule="exact"/>
      </w:pPr>
    </w:p>
  </w:endnote>
  <w:endnote w:type="continuationSeparator" w:id="0">
    <w:p w14:paraId="331B81F8" w14:textId="77777777" w:rsidR="00D91A5B" w:rsidRDefault="00D91A5B">
      <w:pPr>
        <w:pStyle w:val="Amendement"/>
      </w:pPr>
      <w:r>
        <w:rPr>
          <w:b w:val="0"/>
        </w:rPr>
        <w:t xml:space="preserve"> </w:t>
      </w:r>
    </w:p>
  </w:endnote>
  <w:endnote w:type="continuationNotice" w:id="1">
    <w:p w14:paraId="16FC1E7D" w14:textId="77777777" w:rsidR="00D91A5B" w:rsidRDefault="00D91A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1B28D" w14:textId="77777777" w:rsidR="00D91A5B" w:rsidRDefault="00D91A5B">
      <w:pPr>
        <w:pStyle w:val="Amendement"/>
      </w:pPr>
      <w:r>
        <w:rPr>
          <w:b w:val="0"/>
        </w:rPr>
        <w:separator/>
      </w:r>
    </w:p>
  </w:footnote>
  <w:footnote w:type="continuationSeparator" w:id="0">
    <w:p w14:paraId="0A960B76" w14:textId="77777777" w:rsidR="00D91A5B" w:rsidRDefault="00D91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5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91A5B"/>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0D05E"/>
  <w15:docId w15:val="{3ADF5908-B1AE-4A20-BC37-1A6D9CC0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663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2025-10-02T12:25:00.0000000Z</dcterms:created>
  <dcterms:modified xsi:type="dcterms:W3CDTF">2025-10-02T12:39:00.0000000Z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