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5442E" w14:paraId="48594AC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7BAB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7F01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5442E" w14:paraId="49E120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96D7C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5442E" w14:paraId="143689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B7DA17" w14:textId="77777777"/>
        </w:tc>
      </w:tr>
      <w:tr w:rsidR="00997775" w:rsidTr="0015442E" w14:paraId="0AE56B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49022F" w14:textId="77777777"/>
        </w:tc>
      </w:tr>
      <w:tr w:rsidR="00997775" w:rsidTr="0015442E" w14:paraId="0D2F3B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5A6166" w14:textId="77777777"/>
        </w:tc>
        <w:tc>
          <w:tcPr>
            <w:tcW w:w="7654" w:type="dxa"/>
            <w:gridSpan w:val="2"/>
          </w:tcPr>
          <w:p w:rsidR="00997775" w:rsidRDefault="00997775" w14:paraId="0C57539C" w14:textId="77777777"/>
        </w:tc>
      </w:tr>
      <w:tr w:rsidR="0015442E" w:rsidTr="0015442E" w14:paraId="0354C3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42E" w:rsidP="0015442E" w:rsidRDefault="0015442E" w14:paraId="67FA129B" w14:textId="4A7AE0EE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15442E" w:rsidP="0015442E" w:rsidRDefault="0015442E" w14:paraId="7FA8A1D1" w14:textId="0104D154">
            <w:pPr>
              <w:rPr>
                <w:b/>
              </w:rPr>
            </w:pPr>
            <w:r w:rsidRPr="002953F4">
              <w:rPr>
                <w:b/>
                <w:bCs/>
              </w:rPr>
              <w:t>Grondstoffenvoorzieningszekerheid</w:t>
            </w:r>
          </w:p>
        </w:tc>
      </w:tr>
      <w:tr w:rsidR="0015442E" w:rsidTr="0015442E" w14:paraId="4B6E6F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42E" w:rsidP="0015442E" w:rsidRDefault="0015442E" w14:paraId="65CF0B6D" w14:textId="77777777"/>
        </w:tc>
        <w:tc>
          <w:tcPr>
            <w:tcW w:w="7654" w:type="dxa"/>
            <w:gridSpan w:val="2"/>
          </w:tcPr>
          <w:p w:rsidR="0015442E" w:rsidP="0015442E" w:rsidRDefault="0015442E" w14:paraId="52F63C26" w14:textId="77777777"/>
        </w:tc>
      </w:tr>
      <w:tr w:rsidR="0015442E" w:rsidTr="0015442E" w14:paraId="1F7D6A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42E" w:rsidP="0015442E" w:rsidRDefault="0015442E" w14:paraId="66BFDD19" w14:textId="77777777"/>
        </w:tc>
        <w:tc>
          <w:tcPr>
            <w:tcW w:w="7654" w:type="dxa"/>
            <w:gridSpan w:val="2"/>
          </w:tcPr>
          <w:p w:rsidR="0015442E" w:rsidP="0015442E" w:rsidRDefault="0015442E" w14:paraId="6991F553" w14:textId="77777777"/>
        </w:tc>
      </w:tr>
      <w:tr w:rsidR="0015442E" w:rsidTr="0015442E" w14:paraId="0A8D98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42E" w:rsidP="0015442E" w:rsidRDefault="0015442E" w14:paraId="297B4CDB" w14:textId="4708539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F0A29">
              <w:rPr>
                <w:b/>
              </w:rPr>
              <w:t>387</w:t>
            </w:r>
          </w:p>
        </w:tc>
        <w:tc>
          <w:tcPr>
            <w:tcW w:w="7654" w:type="dxa"/>
            <w:gridSpan w:val="2"/>
          </w:tcPr>
          <w:p w:rsidR="0015442E" w:rsidP="0015442E" w:rsidRDefault="0015442E" w14:paraId="7A4029B9" w14:textId="51C6B4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F0A29">
              <w:rPr>
                <w:b/>
              </w:rPr>
              <w:t>HET LID WINGELAAR C.S.</w:t>
            </w:r>
          </w:p>
        </w:tc>
      </w:tr>
      <w:tr w:rsidR="0015442E" w:rsidTr="0015442E" w14:paraId="170850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42E" w:rsidP="0015442E" w:rsidRDefault="0015442E" w14:paraId="75311D67" w14:textId="77777777"/>
        </w:tc>
        <w:tc>
          <w:tcPr>
            <w:tcW w:w="7654" w:type="dxa"/>
            <w:gridSpan w:val="2"/>
          </w:tcPr>
          <w:p w:rsidR="0015442E" w:rsidP="0015442E" w:rsidRDefault="0015442E" w14:paraId="78420009" w14:textId="59B53612">
            <w:r>
              <w:t>Voorgesteld 2 oktober 2025</w:t>
            </w:r>
          </w:p>
        </w:tc>
      </w:tr>
      <w:tr w:rsidR="0015442E" w:rsidTr="0015442E" w14:paraId="29AA95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42E" w:rsidP="0015442E" w:rsidRDefault="0015442E" w14:paraId="350FD7B5" w14:textId="77777777"/>
        </w:tc>
        <w:tc>
          <w:tcPr>
            <w:tcW w:w="7654" w:type="dxa"/>
            <w:gridSpan w:val="2"/>
          </w:tcPr>
          <w:p w:rsidR="0015442E" w:rsidP="0015442E" w:rsidRDefault="0015442E" w14:paraId="3BD3066F" w14:textId="77777777"/>
        </w:tc>
      </w:tr>
      <w:tr w:rsidR="0015442E" w:rsidTr="0015442E" w14:paraId="1F3246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42E" w:rsidP="0015442E" w:rsidRDefault="0015442E" w14:paraId="102FC2E3" w14:textId="77777777"/>
        </w:tc>
        <w:tc>
          <w:tcPr>
            <w:tcW w:w="7654" w:type="dxa"/>
            <w:gridSpan w:val="2"/>
          </w:tcPr>
          <w:p w:rsidR="0015442E" w:rsidP="0015442E" w:rsidRDefault="0015442E" w14:paraId="13542C40" w14:textId="4021C33F">
            <w:r>
              <w:t>De Kamer,</w:t>
            </w:r>
          </w:p>
        </w:tc>
      </w:tr>
      <w:tr w:rsidR="0015442E" w:rsidTr="0015442E" w14:paraId="1F091B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42E" w:rsidP="0015442E" w:rsidRDefault="0015442E" w14:paraId="66B64067" w14:textId="77777777"/>
        </w:tc>
        <w:tc>
          <w:tcPr>
            <w:tcW w:w="7654" w:type="dxa"/>
            <w:gridSpan w:val="2"/>
          </w:tcPr>
          <w:p w:rsidR="0015442E" w:rsidP="0015442E" w:rsidRDefault="0015442E" w14:paraId="78D1ADE5" w14:textId="77777777"/>
        </w:tc>
      </w:tr>
      <w:tr w:rsidR="0015442E" w:rsidTr="0015442E" w14:paraId="2260B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442E" w:rsidP="0015442E" w:rsidRDefault="0015442E" w14:paraId="3B6D504E" w14:textId="77777777"/>
        </w:tc>
        <w:tc>
          <w:tcPr>
            <w:tcW w:w="7654" w:type="dxa"/>
            <w:gridSpan w:val="2"/>
          </w:tcPr>
          <w:p w:rsidR="0015442E" w:rsidP="0015442E" w:rsidRDefault="0015442E" w14:paraId="6BAE8CE9" w14:textId="07297D90">
            <w:r>
              <w:t>gehoord de beraadslaging,</w:t>
            </w:r>
          </w:p>
        </w:tc>
      </w:tr>
      <w:tr w:rsidR="00997775" w:rsidTr="0015442E" w14:paraId="3719CA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A29CA1" w14:textId="77777777"/>
        </w:tc>
        <w:tc>
          <w:tcPr>
            <w:tcW w:w="7654" w:type="dxa"/>
            <w:gridSpan w:val="2"/>
          </w:tcPr>
          <w:p w:rsidR="00997775" w:rsidRDefault="00997775" w14:paraId="405FD276" w14:textId="77777777"/>
        </w:tc>
      </w:tr>
      <w:tr w:rsidR="00997775" w:rsidTr="0015442E" w14:paraId="3EE669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67CA6D" w14:textId="77777777"/>
        </w:tc>
        <w:tc>
          <w:tcPr>
            <w:tcW w:w="7654" w:type="dxa"/>
            <w:gridSpan w:val="2"/>
          </w:tcPr>
          <w:p w:rsidR="0015442E" w:rsidP="0015442E" w:rsidRDefault="0015442E" w14:paraId="640DC17E" w14:textId="77777777">
            <w:r>
              <w:t>constaterende dat de Plastic Tafel breed draagvlak heeft uitgesproken voor invoering van een circulaire hefboom;</w:t>
            </w:r>
          </w:p>
          <w:p w:rsidR="00AF0A29" w:rsidP="0015442E" w:rsidRDefault="00AF0A29" w14:paraId="7B926B22" w14:textId="77777777"/>
          <w:p w:rsidR="0015442E" w:rsidP="0015442E" w:rsidRDefault="0015442E" w14:paraId="7EC4E86B" w14:textId="77777777">
            <w:r>
              <w:t xml:space="preserve">overwegende dat de invoering dreigt te vertragen doordat de Europese </w:t>
            </w:r>
            <w:proofErr w:type="spellStart"/>
            <w:r>
              <w:t>delegated</w:t>
            </w:r>
            <w:proofErr w:type="spellEnd"/>
            <w:r>
              <w:t xml:space="preserve"> act voor het digitale productpaspoort textiel pas in 2027 in werking treedt en pas achttien maanden later handhaafbaar is;</w:t>
            </w:r>
          </w:p>
          <w:p w:rsidR="00AF0A29" w:rsidP="0015442E" w:rsidRDefault="00AF0A29" w14:paraId="142B750F" w14:textId="77777777"/>
          <w:p w:rsidR="0015442E" w:rsidP="0015442E" w:rsidRDefault="0015442E" w14:paraId="6315556B" w14:textId="77777777">
            <w:r>
              <w:t>overwegende dat hierdoor kostbare jaren verloren dreigen te gaan en circulaire bedrijven in Nederland onzekerheid ervaren;</w:t>
            </w:r>
          </w:p>
          <w:p w:rsidR="00AF0A29" w:rsidP="0015442E" w:rsidRDefault="00AF0A29" w14:paraId="5D664424" w14:textId="77777777"/>
          <w:p w:rsidR="0015442E" w:rsidP="0015442E" w:rsidRDefault="0015442E" w14:paraId="447AD026" w14:textId="77777777">
            <w:r>
              <w:t>verzoekt de regering:</w:t>
            </w:r>
          </w:p>
          <w:p w:rsidR="0015442E" w:rsidP="00AF0A29" w:rsidRDefault="0015442E" w14:paraId="36901952" w14:textId="58C2105B">
            <w:pPr>
              <w:pStyle w:val="Lijstalinea"/>
              <w:numPr>
                <w:ilvl w:val="0"/>
                <w:numId w:val="1"/>
              </w:numPr>
            </w:pPr>
            <w:r>
              <w:t>zich expliciet te committeren aan een beleidstraject dat moet leiden tot een wettelijke borging van de circulaire hefboom ter perspectief van de industrie;</w:t>
            </w:r>
          </w:p>
          <w:p w:rsidR="0015442E" w:rsidP="00AF0A29" w:rsidRDefault="0015442E" w14:paraId="51283E9F" w14:textId="72D5B45D">
            <w:pPr>
              <w:pStyle w:val="Lijstalinea"/>
              <w:numPr>
                <w:ilvl w:val="0"/>
                <w:numId w:val="1"/>
              </w:numPr>
            </w:pPr>
            <w:r>
              <w:t xml:space="preserve">zich in Brussel actief in te zetten voor publicatie van de </w:t>
            </w:r>
            <w:proofErr w:type="spellStart"/>
            <w:r>
              <w:t>delegated</w:t>
            </w:r>
            <w:proofErr w:type="spellEnd"/>
            <w:r>
              <w:t xml:space="preserve"> act voor het digitale productpaspoort voor textiel in uiterlijk januari 2027;</w:t>
            </w:r>
          </w:p>
          <w:p w:rsidR="0015442E" w:rsidP="00AF0A29" w:rsidRDefault="0015442E" w14:paraId="0FF73FD1" w14:textId="28BD1CDA">
            <w:pPr>
              <w:pStyle w:val="Lijstalinea"/>
              <w:numPr>
                <w:ilvl w:val="0"/>
                <w:numId w:val="1"/>
              </w:numPr>
            </w:pPr>
            <w:r>
              <w:t>te borgen dat zowel binnenlandse producten als importproducten onder gelijke voorwaarden vallen,</w:t>
            </w:r>
          </w:p>
          <w:p w:rsidR="0015442E" w:rsidP="0015442E" w:rsidRDefault="0015442E" w14:paraId="1B57F78A" w14:textId="77777777"/>
          <w:p w:rsidR="0015442E" w:rsidP="0015442E" w:rsidRDefault="0015442E" w14:paraId="18C02EF8" w14:textId="77777777">
            <w:r>
              <w:t>en gaat over tot de orde van de dag.</w:t>
            </w:r>
          </w:p>
          <w:p w:rsidR="00AF0A29" w:rsidP="0015442E" w:rsidRDefault="00AF0A29" w14:paraId="7EE235C7" w14:textId="77777777"/>
          <w:p w:rsidR="00AF0A29" w:rsidP="0015442E" w:rsidRDefault="0015442E" w14:paraId="65BE6014" w14:textId="77777777">
            <w:proofErr w:type="spellStart"/>
            <w:r>
              <w:t>Wingelaar</w:t>
            </w:r>
            <w:proofErr w:type="spellEnd"/>
          </w:p>
          <w:p w:rsidR="00AF0A29" w:rsidP="0015442E" w:rsidRDefault="0015442E" w14:paraId="04052612" w14:textId="77777777">
            <w:proofErr w:type="spellStart"/>
            <w:r>
              <w:t>Gabriëls</w:t>
            </w:r>
            <w:proofErr w:type="spellEnd"/>
          </w:p>
          <w:p w:rsidR="00997775" w:rsidP="0015442E" w:rsidRDefault="0015442E" w14:paraId="6FCDA2AB" w14:textId="54924240">
            <w:proofErr w:type="spellStart"/>
            <w:r>
              <w:t>Buijsse</w:t>
            </w:r>
            <w:proofErr w:type="spellEnd"/>
          </w:p>
        </w:tc>
      </w:tr>
    </w:tbl>
    <w:p w:rsidR="00997775" w:rsidRDefault="00997775" w14:paraId="287170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9E70" w14:textId="77777777" w:rsidR="0015442E" w:rsidRDefault="0015442E">
      <w:pPr>
        <w:spacing w:line="20" w:lineRule="exact"/>
      </w:pPr>
    </w:p>
  </w:endnote>
  <w:endnote w:type="continuationSeparator" w:id="0">
    <w:p w14:paraId="37DBEB9C" w14:textId="77777777" w:rsidR="0015442E" w:rsidRDefault="001544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8BA2B3" w14:textId="77777777" w:rsidR="0015442E" w:rsidRDefault="001544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05418" w14:textId="77777777" w:rsidR="0015442E" w:rsidRDefault="001544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ECF9FC" w14:textId="77777777" w:rsidR="0015442E" w:rsidRDefault="0015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269E"/>
    <w:multiLevelType w:val="hybridMultilevel"/>
    <w:tmpl w:val="DB32D18C"/>
    <w:lvl w:ilvl="0" w:tplc="CDD649C8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932B0"/>
    <w:multiLevelType w:val="hybridMultilevel"/>
    <w:tmpl w:val="986267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84944">
    <w:abstractNumId w:val="1"/>
  </w:num>
  <w:num w:numId="2" w16cid:durableId="94203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2E"/>
    <w:rsid w:val="00133FCE"/>
    <w:rsid w:val="0015442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AF0A29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F8443"/>
  <w15:docId w15:val="{B15226C4-1980-4084-9E7F-4DE20314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AF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1006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2025-10-03T13:20:00.0000000Z</dcterms:created>
  <dcterms:modified xsi:type="dcterms:W3CDTF">2025-10-03T13:32:00.0000000Z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