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3955" w14:paraId="3CB54B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AB85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3FD4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3955" w14:paraId="279B5E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1415F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73955" w14:paraId="10EB32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73F0D7" w14:textId="77777777"/>
        </w:tc>
      </w:tr>
      <w:tr w:rsidR="00997775" w:rsidTr="00473955" w14:paraId="14C643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0ECC74" w14:textId="77777777"/>
        </w:tc>
      </w:tr>
      <w:tr w:rsidR="00997775" w:rsidTr="00473955" w14:paraId="002D7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1ECC7" w14:textId="77777777"/>
        </w:tc>
        <w:tc>
          <w:tcPr>
            <w:tcW w:w="7654" w:type="dxa"/>
            <w:gridSpan w:val="2"/>
          </w:tcPr>
          <w:p w:rsidR="00997775" w:rsidRDefault="00997775" w14:paraId="51854178" w14:textId="77777777"/>
        </w:tc>
      </w:tr>
      <w:tr w:rsidR="00473955" w:rsidTr="00473955" w14:paraId="4431F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6AE4F9FC" w14:textId="4BCCB666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473955" w:rsidP="00473955" w:rsidRDefault="00473955" w14:paraId="6D572BA3" w14:textId="145822AA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473955" w:rsidTr="00473955" w14:paraId="53EE3A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4B7B6000" w14:textId="77777777"/>
        </w:tc>
        <w:tc>
          <w:tcPr>
            <w:tcW w:w="7654" w:type="dxa"/>
            <w:gridSpan w:val="2"/>
          </w:tcPr>
          <w:p w:rsidR="00473955" w:rsidP="00473955" w:rsidRDefault="00473955" w14:paraId="571ECEBE" w14:textId="77777777"/>
        </w:tc>
      </w:tr>
      <w:tr w:rsidR="00473955" w:rsidTr="00473955" w14:paraId="24DA4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754E992D" w14:textId="77777777"/>
        </w:tc>
        <w:tc>
          <w:tcPr>
            <w:tcW w:w="7654" w:type="dxa"/>
            <w:gridSpan w:val="2"/>
          </w:tcPr>
          <w:p w:rsidR="00473955" w:rsidP="00473955" w:rsidRDefault="00473955" w14:paraId="63573D5F" w14:textId="77777777"/>
        </w:tc>
      </w:tr>
      <w:tr w:rsidR="00473955" w:rsidTr="00473955" w14:paraId="26B08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63DFAFD0" w14:textId="6BB6A4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759</w:t>
            </w:r>
          </w:p>
        </w:tc>
        <w:tc>
          <w:tcPr>
            <w:tcW w:w="7654" w:type="dxa"/>
            <w:gridSpan w:val="2"/>
          </w:tcPr>
          <w:p w:rsidR="00473955" w:rsidP="00473955" w:rsidRDefault="00473955" w14:paraId="1768B33B" w14:textId="290B07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473955" w:rsidTr="00473955" w14:paraId="7F575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5DC9559A" w14:textId="77777777"/>
        </w:tc>
        <w:tc>
          <w:tcPr>
            <w:tcW w:w="7654" w:type="dxa"/>
            <w:gridSpan w:val="2"/>
          </w:tcPr>
          <w:p w:rsidR="00473955" w:rsidP="00473955" w:rsidRDefault="00473955" w14:paraId="0FE5D635" w14:textId="0F115D0C">
            <w:r>
              <w:t>Voorgesteld 2 oktober 2025</w:t>
            </w:r>
          </w:p>
        </w:tc>
      </w:tr>
      <w:tr w:rsidR="00473955" w:rsidTr="00473955" w14:paraId="36F84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552040DD" w14:textId="77777777"/>
        </w:tc>
        <w:tc>
          <w:tcPr>
            <w:tcW w:w="7654" w:type="dxa"/>
            <w:gridSpan w:val="2"/>
          </w:tcPr>
          <w:p w:rsidR="00473955" w:rsidP="00473955" w:rsidRDefault="00473955" w14:paraId="51655199" w14:textId="77777777"/>
        </w:tc>
      </w:tr>
      <w:tr w:rsidR="00473955" w:rsidTr="00473955" w14:paraId="2F2A0A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6E21E0D2" w14:textId="77777777"/>
        </w:tc>
        <w:tc>
          <w:tcPr>
            <w:tcW w:w="7654" w:type="dxa"/>
            <w:gridSpan w:val="2"/>
          </w:tcPr>
          <w:p w:rsidR="00473955" w:rsidP="00473955" w:rsidRDefault="00473955" w14:paraId="24BAD92B" w14:textId="20ACDEDF">
            <w:r>
              <w:t>De Kamer,</w:t>
            </w:r>
          </w:p>
        </w:tc>
      </w:tr>
      <w:tr w:rsidR="00473955" w:rsidTr="00473955" w14:paraId="246151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7AD946D1" w14:textId="77777777"/>
        </w:tc>
        <w:tc>
          <w:tcPr>
            <w:tcW w:w="7654" w:type="dxa"/>
            <w:gridSpan w:val="2"/>
          </w:tcPr>
          <w:p w:rsidR="00473955" w:rsidP="00473955" w:rsidRDefault="00473955" w14:paraId="7C7EB7E2" w14:textId="77777777"/>
        </w:tc>
      </w:tr>
      <w:tr w:rsidR="00473955" w:rsidTr="00473955" w14:paraId="0832A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55" w:rsidP="00473955" w:rsidRDefault="00473955" w14:paraId="449223C2" w14:textId="77777777"/>
        </w:tc>
        <w:tc>
          <w:tcPr>
            <w:tcW w:w="7654" w:type="dxa"/>
            <w:gridSpan w:val="2"/>
          </w:tcPr>
          <w:p w:rsidR="00473955" w:rsidP="00473955" w:rsidRDefault="00473955" w14:paraId="357297B4" w14:textId="40393B73">
            <w:r>
              <w:t>gehoord de beraadslaging,</w:t>
            </w:r>
          </w:p>
        </w:tc>
      </w:tr>
      <w:tr w:rsidR="00997775" w:rsidTr="00473955" w14:paraId="09DED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36776C" w14:textId="77777777"/>
        </w:tc>
        <w:tc>
          <w:tcPr>
            <w:tcW w:w="7654" w:type="dxa"/>
            <w:gridSpan w:val="2"/>
          </w:tcPr>
          <w:p w:rsidR="00997775" w:rsidRDefault="00997775" w14:paraId="599024C1" w14:textId="77777777"/>
        </w:tc>
      </w:tr>
      <w:tr w:rsidR="00997775" w:rsidTr="00473955" w14:paraId="4BBFD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0207F" w14:textId="77777777"/>
        </w:tc>
        <w:tc>
          <w:tcPr>
            <w:tcW w:w="7654" w:type="dxa"/>
            <w:gridSpan w:val="2"/>
          </w:tcPr>
          <w:p w:rsidR="00473955" w:rsidP="00473955" w:rsidRDefault="00473955" w14:paraId="577B29F2" w14:textId="77777777">
            <w:r>
              <w:t>constaterende dat er een verontrustende stijging van antisemitische en andere discriminerende incidenten in Nederland plaatsvindt;</w:t>
            </w:r>
          </w:p>
          <w:p w:rsidR="00473955" w:rsidP="00473955" w:rsidRDefault="00473955" w14:paraId="5315302A" w14:textId="77777777"/>
          <w:p w:rsidR="00473955" w:rsidP="00473955" w:rsidRDefault="00473955" w14:paraId="2B0513C3" w14:textId="77777777">
            <w:r>
              <w:t>overwegende dat de context van biologisch racisme en ontmenselijkende beeldvorming, zoals dat werd toegepast in nazipropaganda, een gewelddadige boodschap uitdraagt en bijdraagt aan haat tegen joden, moslims en andere minderheden;</w:t>
            </w:r>
          </w:p>
          <w:p w:rsidR="00473955" w:rsidP="00473955" w:rsidRDefault="00473955" w14:paraId="7767DF54" w14:textId="77777777"/>
          <w:p w:rsidR="00473955" w:rsidP="00473955" w:rsidRDefault="00473955" w14:paraId="7CD3FA6D" w14:textId="77777777">
            <w:r>
              <w:t xml:space="preserve">verzoekt de regering om uitingen die aanzetten tot biologisch racisme en ontmenselijkende stereotypering nadrukkelijk als </w:t>
            </w:r>
            <w:proofErr w:type="spellStart"/>
            <w:r>
              <w:t>haatzaaiend</w:t>
            </w:r>
            <w:proofErr w:type="spellEnd"/>
            <w:r>
              <w:t xml:space="preserve"> te kwalificeren en hiertegen krachtig stelling te nemen,</w:t>
            </w:r>
          </w:p>
          <w:p w:rsidR="00473955" w:rsidP="00473955" w:rsidRDefault="00473955" w14:paraId="1275A7BF" w14:textId="77777777"/>
          <w:p w:rsidR="00473955" w:rsidP="00473955" w:rsidRDefault="00473955" w14:paraId="6B3B1896" w14:textId="77777777">
            <w:r>
              <w:t>en gaat over tot de orde van de dag.</w:t>
            </w:r>
          </w:p>
          <w:p w:rsidR="00473955" w:rsidP="00473955" w:rsidRDefault="00473955" w14:paraId="1104A212" w14:textId="77777777"/>
          <w:p w:rsidR="00997775" w:rsidP="00473955" w:rsidRDefault="00473955" w14:paraId="683B7336" w14:textId="019268EB">
            <w:r>
              <w:t>El Abassi</w:t>
            </w:r>
          </w:p>
        </w:tc>
      </w:tr>
    </w:tbl>
    <w:p w:rsidR="00997775" w:rsidRDefault="00997775" w14:paraId="1AD9AF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9C7A" w14:textId="77777777" w:rsidR="00473955" w:rsidRDefault="00473955">
      <w:pPr>
        <w:spacing w:line="20" w:lineRule="exact"/>
      </w:pPr>
    </w:p>
  </w:endnote>
  <w:endnote w:type="continuationSeparator" w:id="0">
    <w:p w14:paraId="51586A2A" w14:textId="77777777" w:rsidR="00473955" w:rsidRDefault="004739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91A057" w14:textId="77777777" w:rsidR="00473955" w:rsidRDefault="004739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461C" w14:textId="77777777" w:rsidR="00473955" w:rsidRDefault="004739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27FB3B" w14:textId="77777777" w:rsidR="00473955" w:rsidRDefault="0047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5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955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36B50"/>
  <w15:docId w15:val="{4A5BE3D7-92E8-4486-AA6E-9F198F6D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