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D585E" w14:paraId="560D45F8" w14:textId="77777777">
        <w:tc>
          <w:tcPr>
            <w:tcW w:w="6733" w:type="dxa"/>
            <w:gridSpan w:val="2"/>
            <w:tcBorders>
              <w:top w:val="nil"/>
              <w:left w:val="nil"/>
              <w:bottom w:val="nil"/>
              <w:right w:val="nil"/>
            </w:tcBorders>
            <w:vAlign w:val="center"/>
          </w:tcPr>
          <w:p w:rsidR="00997775" w:rsidP="00710A7A" w:rsidRDefault="00997775" w14:paraId="1F527DD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AB1E79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D585E" w14:paraId="41D0737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6421FF2" w14:textId="77777777">
            <w:r w:rsidRPr="008B0CC5">
              <w:t xml:space="preserve">Vergaderjaar </w:t>
            </w:r>
            <w:r w:rsidR="00AC6B87">
              <w:t>202</w:t>
            </w:r>
            <w:r w:rsidR="00684DFF">
              <w:t>5</w:t>
            </w:r>
            <w:r w:rsidR="00AC6B87">
              <w:t>-202</w:t>
            </w:r>
            <w:r w:rsidR="00684DFF">
              <w:t>6</w:t>
            </w:r>
          </w:p>
        </w:tc>
      </w:tr>
      <w:tr w:rsidR="00997775" w:rsidTr="00AD585E" w14:paraId="7FA16A12" w14:textId="77777777">
        <w:trPr>
          <w:cantSplit/>
        </w:trPr>
        <w:tc>
          <w:tcPr>
            <w:tcW w:w="10985" w:type="dxa"/>
            <w:gridSpan w:val="3"/>
            <w:tcBorders>
              <w:top w:val="nil"/>
              <w:left w:val="nil"/>
              <w:bottom w:val="nil"/>
              <w:right w:val="nil"/>
            </w:tcBorders>
          </w:tcPr>
          <w:p w:rsidR="00997775" w:rsidRDefault="00997775" w14:paraId="74EB3D73" w14:textId="77777777"/>
        </w:tc>
      </w:tr>
      <w:tr w:rsidR="00997775" w:rsidTr="00AD585E" w14:paraId="3C162576" w14:textId="77777777">
        <w:trPr>
          <w:cantSplit/>
        </w:trPr>
        <w:tc>
          <w:tcPr>
            <w:tcW w:w="10985" w:type="dxa"/>
            <w:gridSpan w:val="3"/>
            <w:tcBorders>
              <w:top w:val="nil"/>
              <w:left w:val="nil"/>
              <w:bottom w:val="single" w:color="auto" w:sz="4" w:space="0"/>
              <w:right w:val="nil"/>
            </w:tcBorders>
          </w:tcPr>
          <w:p w:rsidR="00997775" w:rsidRDefault="00997775" w14:paraId="6E6F3A22" w14:textId="77777777"/>
        </w:tc>
      </w:tr>
      <w:tr w:rsidR="00997775" w:rsidTr="00AD585E" w14:paraId="1CE61C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A7E421" w14:textId="77777777"/>
        </w:tc>
        <w:tc>
          <w:tcPr>
            <w:tcW w:w="7654" w:type="dxa"/>
            <w:gridSpan w:val="2"/>
          </w:tcPr>
          <w:p w:rsidR="00997775" w:rsidRDefault="00997775" w14:paraId="1BE78BAD" w14:textId="77777777"/>
        </w:tc>
      </w:tr>
      <w:tr w:rsidR="00AD585E" w:rsidTr="00AD585E" w14:paraId="6739C8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85E" w:rsidP="00AD585E" w:rsidRDefault="00AD585E" w14:paraId="42DF49BD" w14:textId="552B08BD">
            <w:pPr>
              <w:rPr>
                <w:b/>
              </w:rPr>
            </w:pPr>
            <w:r>
              <w:rPr>
                <w:b/>
              </w:rPr>
              <w:t>29 754</w:t>
            </w:r>
          </w:p>
        </w:tc>
        <w:tc>
          <w:tcPr>
            <w:tcW w:w="7654" w:type="dxa"/>
            <w:gridSpan w:val="2"/>
          </w:tcPr>
          <w:p w:rsidR="00AD585E" w:rsidP="00AD585E" w:rsidRDefault="00AD585E" w14:paraId="0B1CB433" w14:textId="30938395">
            <w:pPr>
              <w:rPr>
                <w:b/>
              </w:rPr>
            </w:pPr>
            <w:r w:rsidRPr="00887FDD">
              <w:rPr>
                <w:b/>
                <w:bCs/>
              </w:rPr>
              <w:t>Terrorismebestrijding</w:t>
            </w:r>
          </w:p>
        </w:tc>
      </w:tr>
      <w:tr w:rsidR="00AD585E" w:rsidTr="00AD585E" w14:paraId="1CCA01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85E" w:rsidP="00AD585E" w:rsidRDefault="00AD585E" w14:paraId="2ECE4E70" w14:textId="77777777"/>
        </w:tc>
        <w:tc>
          <w:tcPr>
            <w:tcW w:w="7654" w:type="dxa"/>
            <w:gridSpan w:val="2"/>
          </w:tcPr>
          <w:p w:rsidR="00AD585E" w:rsidP="00AD585E" w:rsidRDefault="00AD585E" w14:paraId="3BA3FA66" w14:textId="77777777"/>
        </w:tc>
      </w:tr>
      <w:tr w:rsidR="00AD585E" w:rsidTr="00AD585E" w14:paraId="6C458E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85E" w:rsidP="00AD585E" w:rsidRDefault="00AD585E" w14:paraId="0CA7B124" w14:textId="77777777"/>
        </w:tc>
        <w:tc>
          <w:tcPr>
            <w:tcW w:w="7654" w:type="dxa"/>
            <w:gridSpan w:val="2"/>
          </w:tcPr>
          <w:p w:rsidR="00AD585E" w:rsidP="00AD585E" w:rsidRDefault="00AD585E" w14:paraId="1843634F" w14:textId="77777777"/>
        </w:tc>
      </w:tr>
      <w:tr w:rsidR="00AD585E" w:rsidTr="00AD585E" w14:paraId="0F1FFC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85E" w:rsidP="00AD585E" w:rsidRDefault="00AD585E" w14:paraId="436AB6A5" w14:textId="79E76300">
            <w:pPr>
              <w:rPr>
                <w:b/>
              </w:rPr>
            </w:pPr>
            <w:r>
              <w:rPr>
                <w:b/>
              </w:rPr>
              <w:t xml:space="preserve">Nr. </w:t>
            </w:r>
            <w:r>
              <w:rPr>
                <w:b/>
              </w:rPr>
              <w:t>760</w:t>
            </w:r>
          </w:p>
        </w:tc>
        <w:tc>
          <w:tcPr>
            <w:tcW w:w="7654" w:type="dxa"/>
            <w:gridSpan w:val="2"/>
          </w:tcPr>
          <w:p w:rsidR="00AD585E" w:rsidP="00AD585E" w:rsidRDefault="00AD585E" w14:paraId="6FEDC15D" w14:textId="29B34520">
            <w:pPr>
              <w:rPr>
                <w:b/>
              </w:rPr>
            </w:pPr>
            <w:r>
              <w:rPr>
                <w:b/>
              </w:rPr>
              <w:t xml:space="preserve">MOTIE VAN </w:t>
            </w:r>
            <w:r>
              <w:rPr>
                <w:b/>
              </w:rPr>
              <w:t>HET LID EL ABASSI</w:t>
            </w:r>
          </w:p>
        </w:tc>
      </w:tr>
      <w:tr w:rsidR="00AD585E" w:rsidTr="00AD585E" w14:paraId="4025BB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85E" w:rsidP="00AD585E" w:rsidRDefault="00AD585E" w14:paraId="5923D450" w14:textId="77777777"/>
        </w:tc>
        <w:tc>
          <w:tcPr>
            <w:tcW w:w="7654" w:type="dxa"/>
            <w:gridSpan w:val="2"/>
          </w:tcPr>
          <w:p w:rsidR="00AD585E" w:rsidP="00AD585E" w:rsidRDefault="00AD585E" w14:paraId="4E94DE6C" w14:textId="290A4D37">
            <w:r>
              <w:t>Voorgesteld 2 oktober 2025</w:t>
            </w:r>
          </w:p>
        </w:tc>
      </w:tr>
      <w:tr w:rsidR="00AD585E" w:rsidTr="00AD585E" w14:paraId="5BD580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85E" w:rsidP="00AD585E" w:rsidRDefault="00AD585E" w14:paraId="0297681C" w14:textId="77777777"/>
        </w:tc>
        <w:tc>
          <w:tcPr>
            <w:tcW w:w="7654" w:type="dxa"/>
            <w:gridSpan w:val="2"/>
          </w:tcPr>
          <w:p w:rsidR="00AD585E" w:rsidP="00AD585E" w:rsidRDefault="00AD585E" w14:paraId="0581B3A5" w14:textId="77777777"/>
        </w:tc>
      </w:tr>
      <w:tr w:rsidR="00AD585E" w:rsidTr="00AD585E" w14:paraId="26BB45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85E" w:rsidP="00AD585E" w:rsidRDefault="00AD585E" w14:paraId="28B4A075" w14:textId="77777777"/>
        </w:tc>
        <w:tc>
          <w:tcPr>
            <w:tcW w:w="7654" w:type="dxa"/>
            <w:gridSpan w:val="2"/>
          </w:tcPr>
          <w:p w:rsidR="00AD585E" w:rsidP="00AD585E" w:rsidRDefault="00AD585E" w14:paraId="347C7C5A" w14:textId="579CD793">
            <w:r>
              <w:t>De Kamer,</w:t>
            </w:r>
          </w:p>
        </w:tc>
      </w:tr>
      <w:tr w:rsidR="00AD585E" w:rsidTr="00AD585E" w14:paraId="3728D3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85E" w:rsidP="00AD585E" w:rsidRDefault="00AD585E" w14:paraId="7978C4B6" w14:textId="77777777"/>
        </w:tc>
        <w:tc>
          <w:tcPr>
            <w:tcW w:w="7654" w:type="dxa"/>
            <w:gridSpan w:val="2"/>
          </w:tcPr>
          <w:p w:rsidR="00AD585E" w:rsidP="00AD585E" w:rsidRDefault="00AD585E" w14:paraId="291F7719" w14:textId="77777777"/>
        </w:tc>
      </w:tr>
      <w:tr w:rsidR="00AD585E" w:rsidTr="00AD585E" w14:paraId="6379FC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85E" w:rsidP="00AD585E" w:rsidRDefault="00AD585E" w14:paraId="343457F6" w14:textId="77777777"/>
        </w:tc>
        <w:tc>
          <w:tcPr>
            <w:tcW w:w="7654" w:type="dxa"/>
            <w:gridSpan w:val="2"/>
          </w:tcPr>
          <w:p w:rsidR="00AD585E" w:rsidP="00AD585E" w:rsidRDefault="00AD585E" w14:paraId="571F367B" w14:textId="2568E145">
            <w:r>
              <w:t>gehoord de beraadslaging,</w:t>
            </w:r>
          </w:p>
        </w:tc>
      </w:tr>
      <w:tr w:rsidR="00997775" w:rsidTr="00AD585E" w14:paraId="1FA278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E32DF1" w14:textId="77777777"/>
        </w:tc>
        <w:tc>
          <w:tcPr>
            <w:tcW w:w="7654" w:type="dxa"/>
            <w:gridSpan w:val="2"/>
          </w:tcPr>
          <w:p w:rsidR="00997775" w:rsidRDefault="00997775" w14:paraId="7B66539C" w14:textId="77777777"/>
        </w:tc>
      </w:tr>
      <w:tr w:rsidR="00997775" w:rsidTr="00AD585E" w14:paraId="32FEC3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F348C4" w14:textId="77777777"/>
        </w:tc>
        <w:tc>
          <w:tcPr>
            <w:tcW w:w="7654" w:type="dxa"/>
            <w:gridSpan w:val="2"/>
          </w:tcPr>
          <w:p w:rsidR="00AD585E" w:rsidP="00AD585E" w:rsidRDefault="00AD585E" w14:paraId="752C0005" w14:textId="77777777">
            <w:r>
              <w:t>constaterende dat islamhaat en aanzetting tot islamhaat toenemen en dit heeft geleid tot haatbrieven, bedreiging en vernielingen jegens moskeeën;</w:t>
            </w:r>
          </w:p>
          <w:p w:rsidR="00AD585E" w:rsidP="00AD585E" w:rsidRDefault="00AD585E" w14:paraId="1E36ED41" w14:textId="77777777"/>
          <w:p w:rsidR="00AD585E" w:rsidP="00AD585E" w:rsidRDefault="00AD585E" w14:paraId="3409AD70" w14:textId="77777777">
            <w:r>
              <w:t>overwegende dat rechtsextremistische organisaties en instellingen die de vernietiging van de islam en moslims prediken een gevaar vormen voor de veiligheid en cohesie in de samenleving;</w:t>
            </w:r>
          </w:p>
          <w:p w:rsidR="00AD585E" w:rsidP="00AD585E" w:rsidRDefault="00AD585E" w14:paraId="62FC04A9" w14:textId="77777777"/>
          <w:p w:rsidR="00AD585E" w:rsidP="00AD585E" w:rsidRDefault="00AD585E" w14:paraId="724F71A2" w14:textId="77777777">
            <w:r>
              <w:t>verzoekt de regering om wetgeving voor te bereiden die het mogelijk maakt om organisaties en instellingen die oproepen tot de vernietiging van de islam en moslims te verbieden en op te heffen,</w:t>
            </w:r>
          </w:p>
          <w:p w:rsidR="00AD585E" w:rsidP="00AD585E" w:rsidRDefault="00AD585E" w14:paraId="6707BA5C" w14:textId="77777777"/>
          <w:p w:rsidR="00AD585E" w:rsidP="00AD585E" w:rsidRDefault="00AD585E" w14:paraId="6CC74CC9" w14:textId="77777777">
            <w:r>
              <w:t>en gaat over tot de orde van de dag.</w:t>
            </w:r>
          </w:p>
          <w:p w:rsidR="00AD585E" w:rsidP="00AD585E" w:rsidRDefault="00AD585E" w14:paraId="4CD3DDE6" w14:textId="77777777"/>
          <w:p w:rsidR="00997775" w:rsidP="00AD585E" w:rsidRDefault="00AD585E" w14:paraId="2E3B4625" w14:textId="7B45025F">
            <w:r>
              <w:t>El Abassi</w:t>
            </w:r>
          </w:p>
        </w:tc>
      </w:tr>
    </w:tbl>
    <w:p w:rsidR="00997775" w:rsidRDefault="00997775" w14:paraId="728F5EC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E7864" w14:textId="77777777" w:rsidR="00AD585E" w:rsidRDefault="00AD585E">
      <w:pPr>
        <w:spacing w:line="20" w:lineRule="exact"/>
      </w:pPr>
    </w:p>
  </w:endnote>
  <w:endnote w:type="continuationSeparator" w:id="0">
    <w:p w14:paraId="5A6094A3" w14:textId="77777777" w:rsidR="00AD585E" w:rsidRDefault="00AD585E">
      <w:pPr>
        <w:pStyle w:val="Amendement"/>
      </w:pPr>
      <w:r>
        <w:rPr>
          <w:b w:val="0"/>
        </w:rPr>
        <w:t xml:space="preserve"> </w:t>
      </w:r>
    </w:p>
  </w:endnote>
  <w:endnote w:type="continuationNotice" w:id="1">
    <w:p w14:paraId="2EDFEDE6" w14:textId="77777777" w:rsidR="00AD585E" w:rsidRDefault="00AD585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BF049" w14:textId="77777777" w:rsidR="00AD585E" w:rsidRDefault="00AD585E">
      <w:pPr>
        <w:pStyle w:val="Amendement"/>
      </w:pPr>
      <w:r>
        <w:rPr>
          <w:b w:val="0"/>
        </w:rPr>
        <w:separator/>
      </w:r>
    </w:p>
  </w:footnote>
  <w:footnote w:type="continuationSeparator" w:id="0">
    <w:p w14:paraId="715C7042" w14:textId="77777777" w:rsidR="00AD585E" w:rsidRDefault="00AD5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5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AD585E"/>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71C08"/>
  <w15:docId w15:val="{C2AD5888-F8D5-409E-BD1D-EC79FE26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682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2025-10-03T11:32:00.0000000Z</dcterms:created>
  <dcterms:modified xsi:type="dcterms:W3CDTF">2025-10-03T11:40:00.0000000Z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