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12239" w14:paraId="69C8D7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0AF4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41A7A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12239" w14:paraId="0ABC073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8F00350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812239" w14:paraId="1D56B1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6E1CE0" w14:textId="77777777"/>
        </w:tc>
      </w:tr>
      <w:tr w:rsidR="00997775" w:rsidTr="00812239" w14:paraId="1935D4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DC3DA6" w14:textId="77777777"/>
        </w:tc>
      </w:tr>
      <w:tr w:rsidR="00997775" w:rsidTr="00812239" w14:paraId="46F74A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132E3D" w14:textId="77777777"/>
        </w:tc>
        <w:tc>
          <w:tcPr>
            <w:tcW w:w="7654" w:type="dxa"/>
            <w:gridSpan w:val="2"/>
          </w:tcPr>
          <w:p w:rsidR="00997775" w:rsidRDefault="00997775" w14:paraId="17E1A803" w14:textId="77777777"/>
        </w:tc>
      </w:tr>
      <w:tr w:rsidR="00812239" w:rsidTr="00812239" w14:paraId="4A7DA7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2239" w:rsidP="00812239" w:rsidRDefault="00812239" w14:paraId="17ECB25F" w14:textId="681B1879">
            <w:pPr>
              <w:rPr>
                <w:b/>
              </w:rPr>
            </w:pPr>
            <w:r>
              <w:rPr>
                <w:b/>
              </w:rPr>
              <w:t>29 754</w:t>
            </w:r>
          </w:p>
        </w:tc>
        <w:tc>
          <w:tcPr>
            <w:tcW w:w="7654" w:type="dxa"/>
            <w:gridSpan w:val="2"/>
          </w:tcPr>
          <w:p w:rsidR="00812239" w:rsidP="00812239" w:rsidRDefault="00812239" w14:paraId="6E839F28" w14:textId="3AA2C61C">
            <w:pPr>
              <w:rPr>
                <w:b/>
              </w:rPr>
            </w:pPr>
            <w:r w:rsidRPr="00887FDD">
              <w:rPr>
                <w:b/>
                <w:bCs/>
              </w:rPr>
              <w:t>Terrorismebestrijding</w:t>
            </w:r>
          </w:p>
        </w:tc>
      </w:tr>
      <w:tr w:rsidR="00812239" w:rsidTr="00812239" w14:paraId="7A7A47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2239" w:rsidP="00812239" w:rsidRDefault="00812239" w14:paraId="5195C80C" w14:textId="77777777"/>
        </w:tc>
        <w:tc>
          <w:tcPr>
            <w:tcW w:w="7654" w:type="dxa"/>
            <w:gridSpan w:val="2"/>
          </w:tcPr>
          <w:p w:rsidR="00812239" w:rsidP="00812239" w:rsidRDefault="00812239" w14:paraId="7A286366" w14:textId="77777777"/>
        </w:tc>
      </w:tr>
      <w:tr w:rsidR="00812239" w:rsidTr="00812239" w14:paraId="7CAA0A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2239" w:rsidP="00812239" w:rsidRDefault="00812239" w14:paraId="4019A90D" w14:textId="77777777"/>
        </w:tc>
        <w:tc>
          <w:tcPr>
            <w:tcW w:w="7654" w:type="dxa"/>
            <w:gridSpan w:val="2"/>
          </w:tcPr>
          <w:p w:rsidR="00812239" w:rsidP="00812239" w:rsidRDefault="00812239" w14:paraId="337723ED" w14:textId="77777777"/>
        </w:tc>
      </w:tr>
      <w:tr w:rsidR="00812239" w:rsidTr="00812239" w14:paraId="5D3E77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2239" w:rsidP="00812239" w:rsidRDefault="00812239" w14:paraId="22627ED6" w14:textId="23256B3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761</w:t>
            </w:r>
          </w:p>
        </w:tc>
        <w:tc>
          <w:tcPr>
            <w:tcW w:w="7654" w:type="dxa"/>
            <w:gridSpan w:val="2"/>
          </w:tcPr>
          <w:p w:rsidR="00812239" w:rsidP="00812239" w:rsidRDefault="00812239" w14:paraId="37A8AE96" w14:textId="7C8648A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812239" w:rsidTr="00812239" w14:paraId="5C7E95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2239" w:rsidP="00812239" w:rsidRDefault="00812239" w14:paraId="408D703C" w14:textId="77777777"/>
        </w:tc>
        <w:tc>
          <w:tcPr>
            <w:tcW w:w="7654" w:type="dxa"/>
            <w:gridSpan w:val="2"/>
          </w:tcPr>
          <w:p w:rsidR="00812239" w:rsidP="00812239" w:rsidRDefault="00812239" w14:paraId="0D179367" w14:textId="5C62DFDE">
            <w:r>
              <w:t>Voorgesteld 2 oktober 2025</w:t>
            </w:r>
          </w:p>
        </w:tc>
      </w:tr>
      <w:tr w:rsidR="00812239" w:rsidTr="00812239" w14:paraId="66A0B4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2239" w:rsidP="00812239" w:rsidRDefault="00812239" w14:paraId="7F3D53AF" w14:textId="77777777"/>
        </w:tc>
        <w:tc>
          <w:tcPr>
            <w:tcW w:w="7654" w:type="dxa"/>
            <w:gridSpan w:val="2"/>
          </w:tcPr>
          <w:p w:rsidR="00812239" w:rsidP="00812239" w:rsidRDefault="00812239" w14:paraId="6EC0699E" w14:textId="77777777"/>
        </w:tc>
      </w:tr>
      <w:tr w:rsidR="00812239" w:rsidTr="00812239" w14:paraId="166961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2239" w:rsidP="00812239" w:rsidRDefault="00812239" w14:paraId="3E44232A" w14:textId="77777777"/>
        </w:tc>
        <w:tc>
          <w:tcPr>
            <w:tcW w:w="7654" w:type="dxa"/>
            <w:gridSpan w:val="2"/>
          </w:tcPr>
          <w:p w:rsidR="00812239" w:rsidP="00812239" w:rsidRDefault="00812239" w14:paraId="5705D92C" w14:textId="4094FC2C">
            <w:r>
              <w:t>De Kamer,</w:t>
            </w:r>
          </w:p>
        </w:tc>
      </w:tr>
      <w:tr w:rsidR="00812239" w:rsidTr="00812239" w14:paraId="6CCA3E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2239" w:rsidP="00812239" w:rsidRDefault="00812239" w14:paraId="63D9AFC4" w14:textId="77777777"/>
        </w:tc>
        <w:tc>
          <w:tcPr>
            <w:tcW w:w="7654" w:type="dxa"/>
            <w:gridSpan w:val="2"/>
          </w:tcPr>
          <w:p w:rsidR="00812239" w:rsidP="00812239" w:rsidRDefault="00812239" w14:paraId="3138D82F" w14:textId="77777777"/>
        </w:tc>
      </w:tr>
      <w:tr w:rsidR="00812239" w:rsidTr="00812239" w14:paraId="6A767A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2239" w:rsidP="00812239" w:rsidRDefault="00812239" w14:paraId="25D4E2CD" w14:textId="77777777"/>
        </w:tc>
        <w:tc>
          <w:tcPr>
            <w:tcW w:w="7654" w:type="dxa"/>
            <w:gridSpan w:val="2"/>
          </w:tcPr>
          <w:p w:rsidR="00812239" w:rsidP="00812239" w:rsidRDefault="00812239" w14:paraId="730D90BC" w14:textId="0A30C307">
            <w:r>
              <w:t>gehoord de beraadslaging,</w:t>
            </w:r>
          </w:p>
        </w:tc>
      </w:tr>
      <w:tr w:rsidR="00997775" w:rsidTr="00812239" w14:paraId="162968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3FB012" w14:textId="77777777"/>
        </w:tc>
        <w:tc>
          <w:tcPr>
            <w:tcW w:w="7654" w:type="dxa"/>
            <w:gridSpan w:val="2"/>
          </w:tcPr>
          <w:p w:rsidR="00997775" w:rsidRDefault="00997775" w14:paraId="4C528E49" w14:textId="77777777"/>
        </w:tc>
      </w:tr>
      <w:tr w:rsidR="00997775" w:rsidTr="00812239" w14:paraId="247FF2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87ADE7" w14:textId="77777777"/>
        </w:tc>
        <w:tc>
          <w:tcPr>
            <w:tcW w:w="7654" w:type="dxa"/>
            <w:gridSpan w:val="2"/>
          </w:tcPr>
          <w:p w:rsidR="00812239" w:rsidP="00812239" w:rsidRDefault="00812239" w14:paraId="3A9028F0" w14:textId="77777777">
            <w:r>
              <w:t>spreekt uit onverminderd grote zorgen te hebben over de snelle onlineradicalisering en de mogelijke geweldsdreiging van met name jongeren in rechts-terroristische onlinenetwerken,</w:t>
            </w:r>
          </w:p>
          <w:p w:rsidR="00812239" w:rsidP="00812239" w:rsidRDefault="00812239" w14:paraId="1EDD134E" w14:textId="77777777"/>
          <w:p w:rsidR="00812239" w:rsidP="00812239" w:rsidRDefault="00812239" w14:paraId="477F6337" w14:textId="77777777">
            <w:r>
              <w:t>en gaat over tot de orde van de dag.</w:t>
            </w:r>
          </w:p>
          <w:p w:rsidR="00812239" w:rsidP="00812239" w:rsidRDefault="00812239" w14:paraId="6591F4EE" w14:textId="77777777"/>
          <w:p w:rsidR="00997775" w:rsidP="00812239" w:rsidRDefault="00812239" w14:paraId="692751F4" w14:textId="2B6E4B11">
            <w:r>
              <w:t xml:space="preserve">El </w:t>
            </w:r>
            <w:proofErr w:type="spellStart"/>
            <w:r>
              <w:t>Abassi</w:t>
            </w:r>
            <w:proofErr w:type="spellEnd"/>
          </w:p>
        </w:tc>
      </w:tr>
    </w:tbl>
    <w:p w:rsidR="00997775" w:rsidRDefault="00997775" w14:paraId="5B76CD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4EB66" w14:textId="77777777" w:rsidR="00812239" w:rsidRDefault="00812239">
      <w:pPr>
        <w:spacing w:line="20" w:lineRule="exact"/>
      </w:pPr>
    </w:p>
  </w:endnote>
  <w:endnote w:type="continuationSeparator" w:id="0">
    <w:p w14:paraId="2C37636A" w14:textId="77777777" w:rsidR="00812239" w:rsidRDefault="0081223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5199AF" w14:textId="77777777" w:rsidR="00812239" w:rsidRDefault="0081223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8C0FC" w14:textId="77777777" w:rsidR="00812239" w:rsidRDefault="0081223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606D89" w14:textId="77777777" w:rsidR="00812239" w:rsidRDefault="00812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3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12239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C1B47"/>
  <w15:docId w15:val="{E82ADE43-4F2A-4AC6-A543-A4F064D7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390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2025-10-03T11:32:00.0000000Z</dcterms:created>
  <dcterms:modified xsi:type="dcterms:W3CDTF">2025-10-03T11:41:00.0000000Z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