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5A72" w14:paraId="0F7461AF" w14:textId="77777777">
        <w:tc>
          <w:tcPr>
            <w:tcW w:w="6733" w:type="dxa"/>
            <w:gridSpan w:val="2"/>
            <w:tcBorders>
              <w:top w:val="nil"/>
              <w:left w:val="nil"/>
              <w:bottom w:val="nil"/>
              <w:right w:val="nil"/>
            </w:tcBorders>
            <w:vAlign w:val="center"/>
          </w:tcPr>
          <w:p w:rsidR="00997775" w:rsidP="00710A7A" w:rsidRDefault="00997775" w14:paraId="4E41AB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5C13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5A72" w14:paraId="2BA04E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D4251A" w14:textId="77777777">
            <w:r w:rsidRPr="008B0CC5">
              <w:t xml:space="preserve">Vergaderjaar </w:t>
            </w:r>
            <w:r w:rsidR="00AC6B87">
              <w:t>202</w:t>
            </w:r>
            <w:r w:rsidR="00684DFF">
              <w:t>5</w:t>
            </w:r>
            <w:r w:rsidR="00AC6B87">
              <w:t>-202</w:t>
            </w:r>
            <w:r w:rsidR="00684DFF">
              <w:t>6</w:t>
            </w:r>
          </w:p>
        </w:tc>
      </w:tr>
      <w:tr w:rsidR="00997775" w:rsidTr="00465A72" w14:paraId="7C368878" w14:textId="77777777">
        <w:trPr>
          <w:cantSplit/>
        </w:trPr>
        <w:tc>
          <w:tcPr>
            <w:tcW w:w="10985" w:type="dxa"/>
            <w:gridSpan w:val="3"/>
            <w:tcBorders>
              <w:top w:val="nil"/>
              <w:left w:val="nil"/>
              <w:bottom w:val="nil"/>
              <w:right w:val="nil"/>
            </w:tcBorders>
          </w:tcPr>
          <w:p w:rsidR="00997775" w:rsidRDefault="00997775" w14:paraId="4000DD4C" w14:textId="77777777"/>
        </w:tc>
      </w:tr>
      <w:tr w:rsidR="00997775" w:rsidTr="00465A72" w14:paraId="4E212F4A" w14:textId="77777777">
        <w:trPr>
          <w:cantSplit/>
        </w:trPr>
        <w:tc>
          <w:tcPr>
            <w:tcW w:w="10985" w:type="dxa"/>
            <w:gridSpan w:val="3"/>
            <w:tcBorders>
              <w:top w:val="nil"/>
              <w:left w:val="nil"/>
              <w:bottom w:val="single" w:color="auto" w:sz="4" w:space="0"/>
              <w:right w:val="nil"/>
            </w:tcBorders>
          </w:tcPr>
          <w:p w:rsidR="00997775" w:rsidRDefault="00997775" w14:paraId="531E57F5" w14:textId="77777777"/>
        </w:tc>
      </w:tr>
      <w:tr w:rsidR="00997775" w:rsidTr="00465A72" w14:paraId="21D24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200930" w14:textId="77777777"/>
        </w:tc>
        <w:tc>
          <w:tcPr>
            <w:tcW w:w="7654" w:type="dxa"/>
            <w:gridSpan w:val="2"/>
          </w:tcPr>
          <w:p w:rsidR="00997775" w:rsidRDefault="00997775" w14:paraId="6A0D7870" w14:textId="77777777"/>
        </w:tc>
      </w:tr>
      <w:tr w:rsidR="00465A72" w:rsidTr="00465A72" w14:paraId="45A25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19F3B505" w14:textId="0B274534">
            <w:pPr>
              <w:rPr>
                <w:b/>
              </w:rPr>
            </w:pPr>
            <w:r>
              <w:rPr>
                <w:b/>
              </w:rPr>
              <w:t>29 754</w:t>
            </w:r>
          </w:p>
        </w:tc>
        <w:tc>
          <w:tcPr>
            <w:tcW w:w="7654" w:type="dxa"/>
            <w:gridSpan w:val="2"/>
          </w:tcPr>
          <w:p w:rsidR="00465A72" w:rsidP="00465A72" w:rsidRDefault="00465A72" w14:paraId="357431AC" w14:textId="38A1E854">
            <w:pPr>
              <w:rPr>
                <w:b/>
              </w:rPr>
            </w:pPr>
            <w:r w:rsidRPr="00887FDD">
              <w:rPr>
                <w:b/>
                <w:bCs/>
              </w:rPr>
              <w:t>Terrorismebestrijding</w:t>
            </w:r>
          </w:p>
        </w:tc>
      </w:tr>
      <w:tr w:rsidR="00465A72" w:rsidTr="00465A72" w14:paraId="541FBB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00018097" w14:textId="77777777"/>
        </w:tc>
        <w:tc>
          <w:tcPr>
            <w:tcW w:w="7654" w:type="dxa"/>
            <w:gridSpan w:val="2"/>
          </w:tcPr>
          <w:p w:rsidR="00465A72" w:rsidP="00465A72" w:rsidRDefault="00465A72" w14:paraId="54AEE1F8" w14:textId="77777777"/>
        </w:tc>
      </w:tr>
      <w:tr w:rsidR="00465A72" w:rsidTr="00465A72" w14:paraId="2ED97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60565A93" w14:textId="77777777"/>
        </w:tc>
        <w:tc>
          <w:tcPr>
            <w:tcW w:w="7654" w:type="dxa"/>
            <w:gridSpan w:val="2"/>
          </w:tcPr>
          <w:p w:rsidR="00465A72" w:rsidP="00465A72" w:rsidRDefault="00465A72" w14:paraId="6BDD963C" w14:textId="77777777"/>
        </w:tc>
      </w:tr>
      <w:tr w:rsidR="00465A72" w:rsidTr="00465A72" w14:paraId="12E5F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68C47A54" w14:textId="7387D6C0">
            <w:pPr>
              <w:rPr>
                <w:b/>
              </w:rPr>
            </w:pPr>
            <w:r>
              <w:rPr>
                <w:b/>
              </w:rPr>
              <w:t xml:space="preserve">Nr. </w:t>
            </w:r>
            <w:r>
              <w:rPr>
                <w:b/>
              </w:rPr>
              <w:t>762</w:t>
            </w:r>
          </w:p>
        </w:tc>
        <w:tc>
          <w:tcPr>
            <w:tcW w:w="7654" w:type="dxa"/>
            <w:gridSpan w:val="2"/>
          </w:tcPr>
          <w:p w:rsidR="00465A72" w:rsidP="00465A72" w:rsidRDefault="00465A72" w14:paraId="5495D3AA" w14:textId="5DD31DF8">
            <w:pPr>
              <w:rPr>
                <w:b/>
              </w:rPr>
            </w:pPr>
            <w:r>
              <w:rPr>
                <w:b/>
              </w:rPr>
              <w:t xml:space="preserve">MOTIE VAN </w:t>
            </w:r>
            <w:r>
              <w:rPr>
                <w:b/>
              </w:rPr>
              <w:t>HET LID EL ABASSI</w:t>
            </w:r>
          </w:p>
        </w:tc>
      </w:tr>
      <w:tr w:rsidR="00465A72" w:rsidTr="00465A72" w14:paraId="6BCCE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1A55E212" w14:textId="77777777"/>
        </w:tc>
        <w:tc>
          <w:tcPr>
            <w:tcW w:w="7654" w:type="dxa"/>
            <w:gridSpan w:val="2"/>
          </w:tcPr>
          <w:p w:rsidR="00465A72" w:rsidP="00465A72" w:rsidRDefault="00465A72" w14:paraId="6BCE7E37" w14:textId="7BB58CC4">
            <w:r>
              <w:t>Voorgesteld 2 oktober 2025</w:t>
            </w:r>
          </w:p>
        </w:tc>
      </w:tr>
      <w:tr w:rsidR="00465A72" w:rsidTr="00465A72" w14:paraId="5967F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2FDC16CA" w14:textId="77777777"/>
        </w:tc>
        <w:tc>
          <w:tcPr>
            <w:tcW w:w="7654" w:type="dxa"/>
            <w:gridSpan w:val="2"/>
          </w:tcPr>
          <w:p w:rsidR="00465A72" w:rsidP="00465A72" w:rsidRDefault="00465A72" w14:paraId="296316A1" w14:textId="77777777"/>
        </w:tc>
      </w:tr>
      <w:tr w:rsidR="00465A72" w:rsidTr="00465A72" w14:paraId="1F571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038C2D41" w14:textId="77777777"/>
        </w:tc>
        <w:tc>
          <w:tcPr>
            <w:tcW w:w="7654" w:type="dxa"/>
            <w:gridSpan w:val="2"/>
          </w:tcPr>
          <w:p w:rsidR="00465A72" w:rsidP="00465A72" w:rsidRDefault="00465A72" w14:paraId="33B0C3DF" w14:textId="5FBBAAF6">
            <w:r>
              <w:t>De Kamer,</w:t>
            </w:r>
          </w:p>
        </w:tc>
      </w:tr>
      <w:tr w:rsidR="00465A72" w:rsidTr="00465A72" w14:paraId="4532B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6A2ADF01" w14:textId="77777777"/>
        </w:tc>
        <w:tc>
          <w:tcPr>
            <w:tcW w:w="7654" w:type="dxa"/>
            <w:gridSpan w:val="2"/>
          </w:tcPr>
          <w:p w:rsidR="00465A72" w:rsidP="00465A72" w:rsidRDefault="00465A72" w14:paraId="09BA2539" w14:textId="77777777"/>
        </w:tc>
      </w:tr>
      <w:tr w:rsidR="00465A72" w:rsidTr="00465A72" w14:paraId="0A38C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A72" w:rsidP="00465A72" w:rsidRDefault="00465A72" w14:paraId="45EA3F10" w14:textId="77777777"/>
        </w:tc>
        <w:tc>
          <w:tcPr>
            <w:tcW w:w="7654" w:type="dxa"/>
            <w:gridSpan w:val="2"/>
          </w:tcPr>
          <w:p w:rsidR="00465A72" w:rsidP="00465A72" w:rsidRDefault="00465A72" w14:paraId="468227AC" w14:textId="6AFD6E5A">
            <w:r>
              <w:t>gehoord de beraadslaging,</w:t>
            </w:r>
          </w:p>
        </w:tc>
      </w:tr>
      <w:tr w:rsidR="00997775" w:rsidTr="00465A72" w14:paraId="18FC27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9DC3AB" w14:textId="77777777"/>
        </w:tc>
        <w:tc>
          <w:tcPr>
            <w:tcW w:w="7654" w:type="dxa"/>
            <w:gridSpan w:val="2"/>
          </w:tcPr>
          <w:p w:rsidR="00997775" w:rsidRDefault="00997775" w14:paraId="22685E73" w14:textId="77777777"/>
        </w:tc>
      </w:tr>
      <w:tr w:rsidR="00997775" w:rsidTr="00465A72" w14:paraId="02E8C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8E3058" w14:textId="77777777"/>
        </w:tc>
        <w:tc>
          <w:tcPr>
            <w:tcW w:w="7654" w:type="dxa"/>
            <w:gridSpan w:val="2"/>
          </w:tcPr>
          <w:p w:rsidR="00465A72" w:rsidP="00465A72" w:rsidRDefault="00465A72" w14:paraId="17490473" w14:textId="77777777">
            <w:r>
              <w:t>constaterende dat er een verontrustende stijging van anti-moslimincidenten in Nederland plaatsvindt;</w:t>
            </w:r>
          </w:p>
          <w:p w:rsidR="00465A72" w:rsidP="00465A72" w:rsidRDefault="00465A72" w14:paraId="17E0A5FC" w14:textId="77777777"/>
          <w:p w:rsidR="00465A72" w:rsidP="00465A72" w:rsidRDefault="00465A72" w14:paraId="673C60A1" w14:textId="77777777">
            <w:r>
              <w:t>overwegende dat het in het openbaar verbranden van de koran niet louter een meningsuiting is, maar door velen wordt ervaren als een doelbewuste provocatie en een oproep tot haat en geweld tegen moslims wereldwijd;</w:t>
            </w:r>
          </w:p>
          <w:p w:rsidR="00465A72" w:rsidP="00465A72" w:rsidRDefault="00465A72" w14:paraId="2E819CE1" w14:textId="77777777"/>
          <w:p w:rsidR="00465A72" w:rsidP="00465A72" w:rsidRDefault="00465A72" w14:paraId="1253EAD1" w14:textId="77777777">
            <w:r>
              <w:t>verzoekt de regering om wetgeving voor te bereiden die het in het openbaar verbranden van de koran kwalificeert als een oproep tot haat en/of geweld en het daarmee strafbaar stelt,</w:t>
            </w:r>
          </w:p>
          <w:p w:rsidR="00465A72" w:rsidP="00465A72" w:rsidRDefault="00465A72" w14:paraId="79BD2861" w14:textId="77777777"/>
          <w:p w:rsidR="00465A72" w:rsidP="00465A72" w:rsidRDefault="00465A72" w14:paraId="3863FDBD" w14:textId="77777777">
            <w:r>
              <w:t>en gaat over tot de orde van de dag.</w:t>
            </w:r>
          </w:p>
          <w:p w:rsidR="00465A72" w:rsidP="00465A72" w:rsidRDefault="00465A72" w14:paraId="1BC0AD8F" w14:textId="77777777"/>
          <w:p w:rsidR="00997775" w:rsidP="00465A72" w:rsidRDefault="00465A72" w14:paraId="15E164E8" w14:textId="69F3BD47">
            <w:r>
              <w:t>El Abassi</w:t>
            </w:r>
          </w:p>
        </w:tc>
      </w:tr>
    </w:tbl>
    <w:p w:rsidR="00997775" w:rsidRDefault="00997775" w14:paraId="387E9B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62C80" w14:textId="77777777" w:rsidR="00465A72" w:rsidRDefault="00465A72">
      <w:pPr>
        <w:spacing w:line="20" w:lineRule="exact"/>
      </w:pPr>
    </w:p>
  </w:endnote>
  <w:endnote w:type="continuationSeparator" w:id="0">
    <w:p w14:paraId="51F86F59" w14:textId="77777777" w:rsidR="00465A72" w:rsidRDefault="00465A72">
      <w:pPr>
        <w:pStyle w:val="Amendement"/>
      </w:pPr>
      <w:r>
        <w:rPr>
          <w:b w:val="0"/>
        </w:rPr>
        <w:t xml:space="preserve"> </w:t>
      </w:r>
    </w:p>
  </w:endnote>
  <w:endnote w:type="continuationNotice" w:id="1">
    <w:p w14:paraId="71569703" w14:textId="77777777" w:rsidR="00465A72" w:rsidRDefault="00465A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068C0" w14:textId="77777777" w:rsidR="00465A72" w:rsidRDefault="00465A72">
      <w:pPr>
        <w:pStyle w:val="Amendement"/>
      </w:pPr>
      <w:r>
        <w:rPr>
          <w:b w:val="0"/>
        </w:rPr>
        <w:separator/>
      </w:r>
    </w:p>
  </w:footnote>
  <w:footnote w:type="continuationSeparator" w:id="0">
    <w:p w14:paraId="59318EAC" w14:textId="77777777" w:rsidR="00465A72" w:rsidRDefault="00465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72"/>
    <w:rsid w:val="00133FCE"/>
    <w:rsid w:val="001E482C"/>
    <w:rsid w:val="001E4877"/>
    <w:rsid w:val="0021105A"/>
    <w:rsid w:val="00280D6A"/>
    <w:rsid w:val="002B78E9"/>
    <w:rsid w:val="002C5406"/>
    <w:rsid w:val="00330D60"/>
    <w:rsid w:val="00345A5C"/>
    <w:rsid w:val="003F71A1"/>
    <w:rsid w:val="00465A72"/>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C46A8"/>
  <w15:docId w15:val="{6BFF1FB5-657C-4F16-BDB7-316404BC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2025-10-03T11:32:00.0000000Z</dcterms:created>
  <dcterms:modified xsi:type="dcterms:W3CDTF">2025-10-03T11:42:00.0000000Z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