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1779C" w14:paraId="5EA5CAA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CAB233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73B9A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1779C" w14:paraId="055331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95C4F1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1779C" w14:paraId="7C2ABA3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3923C93" w14:textId="77777777"/>
        </w:tc>
      </w:tr>
      <w:tr w:rsidR="00997775" w:rsidTr="00A1779C" w14:paraId="5214E7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E363ED3" w14:textId="77777777"/>
        </w:tc>
      </w:tr>
      <w:tr w:rsidR="00997775" w:rsidTr="00A1779C" w14:paraId="16A366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0A20C4" w14:textId="77777777"/>
        </w:tc>
        <w:tc>
          <w:tcPr>
            <w:tcW w:w="7654" w:type="dxa"/>
            <w:gridSpan w:val="2"/>
          </w:tcPr>
          <w:p w:rsidR="00997775" w:rsidRDefault="00997775" w14:paraId="2A97A50B" w14:textId="77777777"/>
        </w:tc>
      </w:tr>
      <w:tr w:rsidR="00A1779C" w:rsidTr="00A1779C" w14:paraId="357813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79C" w:rsidP="00A1779C" w:rsidRDefault="00A1779C" w14:paraId="159D0565" w14:textId="09B1EB93">
            <w:pPr>
              <w:rPr>
                <w:b/>
              </w:rPr>
            </w:pPr>
            <w:r>
              <w:rPr>
                <w:b/>
              </w:rPr>
              <w:t>29 754</w:t>
            </w:r>
          </w:p>
        </w:tc>
        <w:tc>
          <w:tcPr>
            <w:tcW w:w="7654" w:type="dxa"/>
            <w:gridSpan w:val="2"/>
          </w:tcPr>
          <w:p w:rsidR="00A1779C" w:rsidP="00A1779C" w:rsidRDefault="00A1779C" w14:paraId="43E4A418" w14:textId="6B1718B8">
            <w:pPr>
              <w:rPr>
                <w:b/>
              </w:rPr>
            </w:pPr>
            <w:r w:rsidRPr="00887FDD">
              <w:rPr>
                <w:b/>
                <w:bCs/>
              </w:rPr>
              <w:t>Terrorismebestrijding</w:t>
            </w:r>
          </w:p>
        </w:tc>
      </w:tr>
      <w:tr w:rsidR="00A1779C" w:rsidTr="00A1779C" w14:paraId="006097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79C" w:rsidP="00A1779C" w:rsidRDefault="00A1779C" w14:paraId="5A94971E" w14:textId="77777777"/>
        </w:tc>
        <w:tc>
          <w:tcPr>
            <w:tcW w:w="7654" w:type="dxa"/>
            <w:gridSpan w:val="2"/>
          </w:tcPr>
          <w:p w:rsidR="00A1779C" w:rsidP="00A1779C" w:rsidRDefault="00A1779C" w14:paraId="11763F21" w14:textId="77777777"/>
        </w:tc>
      </w:tr>
      <w:tr w:rsidR="00A1779C" w:rsidTr="00A1779C" w14:paraId="6E4585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79C" w:rsidP="00A1779C" w:rsidRDefault="00A1779C" w14:paraId="14A794A7" w14:textId="77777777"/>
        </w:tc>
        <w:tc>
          <w:tcPr>
            <w:tcW w:w="7654" w:type="dxa"/>
            <w:gridSpan w:val="2"/>
          </w:tcPr>
          <w:p w:rsidR="00A1779C" w:rsidP="00A1779C" w:rsidRDefault="00A1779C" w14:paraId="7BFE851C" w14:textId="77777777"/>
        </w:tc>
      </w:tr>
      <w:tr w:rsidR="00A1779C" w:rsidTr="00A1779C" w14:paraId="6B65F8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79C" w:rsidP="00A1779C" w:rsidRDefault="00A1779C" w14:paraId="7C1D8FF9" w14:textId="6E954A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763</w:t>
            </w:r>
          </w:p>
        </w:tc>
        <w:tc>
          <w:tcPr>
            <w:tcW w:w="7654" w:type="dxa"/>
            <w:gridSpan w:val="2"/>
          </w:tcPr>
          <w:p w:rsidR="00A1779C" w:rsidP="00A1779C" w:rsidRDefault="00A1779C" w14:paraId="152945C3" w14:textId="52ADCBD6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MUTLUER</w:t>
            </w:r>
          </w:p>
        </w:tc>
      </w:tr>
      <w:tr w:rsidR="00A1779C" w:rsidTr="00A1779C" w14:paraId="5FC728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79C" w:rsidP="00A1779C" w:rsidRDefault="00A1779C" w14:paraId="41FBE660" w14:textId="77777777"/>
        </w:tc>
        <w:tc>
          <w:tcPr>
            <w:tcW w:w="7654" w:type="dxa"/>
            <w:gridSpan w:val="2"/>
          </w:tcPr>
          <w:p w:rsidR="00A1779C" w:rsidP="00A1779C" w:rsidRDefault="00A1779C" w14:paraId="77C1C59E" w14:textId="1FC09C0E">
            <w:r>
              <w:t>Voorgesteld 2 oktober 2025</w:t>
            </w:r>
          </w:p>
        </w:tc>
      </w:tr>
      <w:tr w:rsidR="00A1779C" w:rsidTr="00A1779C" w14:paraId="524E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79C" w:rsidP="00A1779C" w:rsidRDefault="00A1779C" w14:paraId="767AB124" w14:textId="77777777"/>
        </w:tc>
        <w:tc>
          <w:tcPr>
            <w:tcW w:w="7654" w:type="dxa"/>
            <w:gridSpan w:val="2"/>
          </w:tcPr>
          <w:p w:rsidR="00A1779C" w:rsidP="00A1779C" w:rsidRDefault="00A1779C" w14:paraId="5BEA9B20" w14:textId="77777777"/>
        </w:tc>
      </w:tr>
      <w:tr w:rsidR="00A1779C" w:rsidTr="00A1779C" w14:paraId="4C1F7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79C" w:rsidP="00A1779C" w:rsidRDefault="00A1779C" w14:paraId="17799EEF" w14:textId="77777777"/>
        </w:tc>
        <w:tc>
          <w:tcPr>
            <w:tcW w:w="7654" w:type="dxa"/>
            <w:gridSpan w:val="2"/>
          </w:tcPr>
          <w:p w:rsidR="00A1779C" w:rsidP="00A1779C" w:rsidRDefault="00A1779C" w14:paraId="2FD2FC22" w14:textId="27C0B785">
            <w:r>
              <w:t>De Kamer,</w:t>
            </w:r>
          </w:p>
        </w:tc>
      </w:tr>
      <w:tr w:rsidR="00A1779C" w:rsidTr="00A1779C" w14:paraId="5972CC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79C" w:rsidP="00A1779C" w:rsidRDefault="00A1779C" w14:paraId="6F52CE4E" w14:textId="77777777"/>
        </w:tc>
        <w:tc>
          <w:tcPr>
            <w:tcW w:w="7654" w:type="dxa"/>
            <w:gridSpan w:val="2"/>
          </w:tcPr>
          <w:p w:rsidR="00A1779C" w:rsidP="00A1779C" w:rsidRDefault="00A1779C" w14:paraId="56C1875D" w14:textId="77777777"/>
        </w:tc>
      </w:tr>
      <w:tr w:rsidR="00A1779C" w:rsidTr="00A1779C" w14:paraId="27368C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1779C" w:rsidP="00A1779C" w:rsidRDefault="00A1779C" w14:paraId="241D5DC4" w14:textId="77777777"/>
        </w:tc>
        <w:tc>
          <w:tcPr>
            <w:tcW w:w="7654" w:type="dxa"/>
            <w:gridSpan w:val="2"/>
          </w:tcPr>
          <w:p w:rsidR="00A1779C" w:rsidP="00A1779C" w:rsidRDefault="00A1779C" w14:paraId="15A2F24F" w14:textId="57E2C08D">
            <w:r>
              <w:t>gehoord de beraadslaging,</w:t>
            </w:r>
          </w:p>
        </w:tc>
      </w:tr>
      <w:tr w:rsidR="00997775" w:rsidTr="00A1779C" w14:paraId="3F2ABB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C56978" w14:textId="77777777"/>
        </w:tc>
        <w:tc>
          <w:tcPr>
            <w:tcW w:w="7654" w:type="dxa"/>
            <w:gridSpan w:val="2"/>
          </w:tcPr>
          <w:p w:rsidR="00997775" w:rsidRDefault="00997775" w14:paraId="1A6C133D" w14:textId="77777777"/>
        </w:tc>
      </w:tr>
      <w:tr w:rsidR="00997775" w:rsidTr="00A1779C" w14:paraId="2A2D83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561CA93" w14:textId="77777777"/>
        </w:tc>
        <w:tc>
          <w:tcPr>
            <w:tcW w:w="7654" w:type="dxa"/>
            <w:gridSpan w:val="2"/>
          </w:tcPr>
          <w:p w:rsidR="00A1779C" w:rsidP="00A1779C" w:rsidRDefault="00A1779C" w14:paraId="33791C3B" w14:textId="77777777">
            <w:r>
              <w:t>constaterende dat jongeren steeds vaker online in aanraking komen met extremistische, ook rechts-extremistische, content, terwijl ouders, scholen en professionals vaak handelingsverlegen zijn;</w:t>
            </w:r>
          </w:p>
          <w:p w:rsidR="00A1779C" w:rsidP="00A1779C" w:rsidRDefault="00A1779C" w14:paraId="546A7F23" w14:textId="77777777"/>
          <w:p w:rsidR="00A1779C" w:rsidP="00A1779C" w:rsidRDefault="00A1779C" w14:paraId="483CD482" w14:textId="77777777">
            <w:r>
              <w:t xml:space="preserve">verzoekt de regering samen met partners, waaronder de politie en Raad voor de Kinderbescherming, te komen tot een geactualiseerde, toegankelijke handreiking met concrete signalen, handelingsopties en verwijzingen naar de hulp- en advieslijnen, met speciale aandacht voor </w:t>
            </w:r>
            <w:proofErr w:type="spellStart"/>
            <w:r>
              <w:t>gaming</w:t>
            </w:r>
            <w:proofErr w:type="spellEnd"/>
            <w:r>
              <w:t>- en chatplatforms,</w:t>
            </w:r>
          </w:p>
          <w:p w:rsidR="00A1779C" w:rsidP="00A1779C" w:rsidRDefault="00A1779C" w14:paraId="4774D5F7" w14:textId="77777777"/>
          <w:p w:rsidR="00A1779C" w:rsidP="00A1779C" w:rsidRDefault="00A1779C" w14:paraId="60B152BC" w14:textId="77777777">
            <w:r>
              <w:t>en gaat over tot de orde van de dag.</w:t>
            </w:r>
          </w:p>
          <w:p w:rsidR="00A1779C" w:rsidP="00A1779C" w:rsidRDefault="00A1779C" w14:paraId="2C321FE2" w14:textId="77777777"/>
          <w:p w:rsidR="00997775" w:rsidP="00A1779C" w:rsidRDefault="00A1779C" w14:paraId="73A55EAA" w14:textId="31A44835">
            <w:proofErr w:type="spellStart"/>
            <w:r>
              <w:t>Mutluer</w:t>
            </w:r>
            <w:proofErr w:type="spellEnd"/>
          </w:p>
        </w:tc>
      </w:tr>
    </w:tbl>
    <w:p w:rsidR="00997775" w:rsidRDefault="00997775" w14:paraId="2F28828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4E86C" w14:textId="77777777" w:rsidR="00A1779C" w:rsidRDefault="00A1779C">
      <w:pPr>
        <w:spacing w:line="20" w:lineRule="exact"/>
      </w:pPr>
    </w:p>
  </w:endnote>
  <w:endnote w:type="continuationSeparator" w:id="0">
    <w:p w14:paraId="7478F983" w14:textId="77777777" w:rsidR="00A1779C" w:rsidRDefault="00A177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56EF614" w14:textId="77777777" w:rsidR="00A1779C" w:rsidRDefault="00A177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20F5E" w14:textId="77777777" w:rsidR="00A1779C" w:rsidRDefault="00A177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C79B1D6" w14:textId="77777777" w:rsidR="00A1779C" w:rsidRDefault="00A17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79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B76C6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779C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DB3DDC"/>
  <w15:docId w15:val="{5A932F03-B6C9-4059-8AA4-E815BF61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660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2025-10-03T11:32:00.0000000Z</dcterms:created>
  <dcterms:modified xsi:type="dcterms:W3CDTF">2025-10-03T11:42:00.0000000Z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