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A320C" w14:paraId="01F8A7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ED15E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6F4D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A320C" w14:paraId="2D6FBA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3CFAD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A320C" w14:paraId="252454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55EAFA" w14:textId="77777777"/>
        </w:tc>
      </w:tr>
      <w:tr w:rsidR="00997775" w:rsidTr="007A320C" w14:paraId="0E578F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CBCBD4" w14:textId="77777777"/>
        </w:tc>
      </w:tr>
      <w:tr w:rsidR="00997775" w:rsidTr="007A320C" w14:paraId="7317F3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35B61F" w14:textId="77777777"/>
        </w:tc>
        <w:tc>
          <w:tcPr>
            <w:tcW w:w="7654" w:type="dxa"/>
            <w:gridSpan w:val="2"/>
          </w:tcPr>
          <w:p w:rsidR="00997775" w:rsidRDefault="00997775" w14:paraId="379891A3" w14:textId="77777777"/>
        </w:tc>
      </w:tr>
      <w:tr w:rsidR="007A320C" w:rsidTr="007A320C" w14:paraId="15414F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20C" w:rsidP="007A320C" w:rsidRDefault="007A320C" w14:paraId="78F4CF03" w14:textId="55644978">
            <w:pPr>
              <w:rPr>
                <w:b/>
              </w:rPr>
            </w:pPr>
            <w:r>
              <w:rPr>
                <w:b/>
              </w:rPr>
              <w:t>29 754</w:t>
            </w:r>
          </w:p>
        </w:tc>
        <w:tc>
          <w:tcPr>
            <w:tcW w:w="7654" w:type="dxa"/>
            <w:gridSpan w:val="2"/>
          </w:tcPr>
          <w:p w:rsidR="007A320C" w:rsidP="007A320C" w:rsidRDefault="007A320C" w14:paraId="62B6AE15" w14:textId="19B5D647">
            <w:pPr>
              <w:rPr>
                <w:b/>
              </w:rPr>
            </w:pPr>
            <w:r w:rsidRPr="00887FDD">
              <w:rPr>
                <w:b/>
                <w:bCs/>
              </w:rPr>
              <w:t>Terrorismebestrijding</w:t>
            </w:r>
          </w:p>
        </w:tc>
      </w:tr>
      <w:tr w:rsidR="007A320C" w:rsidTr="007A320C" w14:paraId="5FDE0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20C" w:rsidP="007A320C" w:rsidRDefault="007A320C" w14:paraId="05956144" w14:textId="77777777"/>
        </w:tc>
        <w:tc>
          <w:tcPr>
            <w:tcW w:w="7654" w:type="dxa"/>
            <w:gridSpan w:val="2"/>
          </w:tcPr>
          <w:p w:rsidR="007A320C" w:rsidP="007A320C" w:rsidRDefault="007A320C" w14:paraId="4EC1120B" w14:textId="77777777"/>
        </w:tc>
      </w:tr>
      <w:tr w:rsidR="007A320C" w:rsidTr="007A320C" w14:paraId="722FF6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20C" w:rsidP="007A320C" w:rsidRDefault="007A320C" w14:paraId="64B90213" w14:textId="77777777"/>
        </w:tc>
        <w:tc>
          <w:tcPr>
            <w:tcW w:w="7654" w:type="dxa"/>
            <w:gridSpan w:val="2"/>
          </w:tcPr>
          <w:p w:rsidR="007A320C" w:rsidP="007A320C" w:rsidRDefault="007A320C" w14:paraId="2891888B" w14:textId="77777777"/>
        </w:tc>
      </w:tr>
      <w:tr w:rsidR="007A320C" w:rsidTr="007A320C" w14:paraId="23A6A5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20C" w:rsidP="007A320C" w:rsidRDefault="007A320C" w14:paraId="3518A97E" w14:textId="6DDD1ED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764</w:t>
            </w:r>
          </w:p>
        </w:tc>
        <w:tc>
          <w:tcPr>
            <w:tcW w:w="7654" w:type="dxa"/>
            <w:gridSpan w:val="2"/>
          </w:tcPr>
          <w:p w:rsidR="007A320C" w:rsidP="007A320C" w:rsidRDefault="007A320C" w14:paraId="0E2B068A" w14:textId="587CE8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MUTLUER</w:t>
            </w:r>
          </w:p>
        </w:tc>
      </w:tr>
      <w:tr w:rsidR="007A320C" w:rsidTr="007A320C" w14:paraId="23245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20C" w:rsidP="007A320C" w:rsidRDefault="007A320C" w14:paraId="4B301F31" w14:textId="77777777"/>
        </w:tc>
        <w:tc>
          <w:tcPr>
            <w:tcW w:w="7654" w:type="dxa"/>
            <w:gridSpan w:val="2"/>
          </w:tcPr>
          <w:p w:rsidR="007A320C" w:rsidP="007A320C" w:rsidRDefault="007A320C" w14:paraId="1029801B" w14:textId="7D636A69">
            <w:r>
              <w:t>Voorgesteld 2 oktober 2025</w:t>
            </w:r>
          </w:p>
        </w:tc>
      </w:tr>
      <w:tr w:rsidR="007A320C" w:rsidTr="007A320C" w14:paraId="3CBB3C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20C" w:rsidP="007A320C" w:rsidRDefault="007A320C" w14:paraId="43EF7EE9" w14:textId="77777777"/>
        </w:tc>
        <w:tc>
          <w:tcPr>
            <w:tcW w:w="7654" w:type="dxa"/>
            <w:gridSpan w:val="2"/>
          </w:tcPr>
          <w:p w:rsidR="007A320C" w:rsidP="007A320C" w:rsidRDefault="007A320C" w14:paraId="55E491D3" w14:textId="77777777"/>
        </w:tc>
      </w:tr>
      <w:tr w:rsidR="007A320C" w:rsidTr="007A320C" w14:paraId="6AB3B4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20C" w:rsidP="007A320C" w:rsidRDefault="007A320C" w14:paraId="75FB5D84" w14:textId="77777777"/>
        </w:tc>
        <w:tc>
          <w:tcPr>
            <w:tcW w:w="7654" w:type="dxa"/>
            <w:gridSpan w:val="2"/>
          </w:tcPr>
          <w:p w:rsidR="007A320C" w:rsidP="007A320C" w:rsidRDefault="007A320C" w14:paraId="473F83E5" w14:textId="26D6D8A4">
            <w:r>
              <w:t>De Kamer,</w:t>
            </w:r>
          </w:p>
        </w:tc>
      </w:tr>
      <w:tr w:rsidR="007A320C" w:rsidTr="007A320C" w14:paraId="4904A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20C" w:rsidP="007A320C" w:rsidRDefault="007A320C" w14:paraId="0B169661" w14:textId="77777777"/>
        </w:tc>
        <w:tc>
          <w:tcPr>
            <w:tcW w:w="7654" w:type="dxa"/>
            <w:gridSpan w:val="2"/>
          </w:tcPr>
          <w:p w:rsidR="007A320C" w:rsidP="007A320C" w:rsidRDefault="007A320C" w14:paraId="7C93B145" w14:textId="77777777"/>
        </w:tc>
      </w:tr>
      <w:tr w:rsidR="007A320C" w:rsidTr="007A320C" w14:paraId="5C455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20C" w:rsidP="007A320C" w:rsidRDefault="007A320C" w14:paraId="518C2355" w14:textId="77777777"/>
        </w:tc>
        <w:tc>
          <w:tcPr>
            <w:tcW w:w="7654" w:type="dxa"/>
            <w:gridSpan w:val="2"/>
          </w:tcPr>
          <w:p w:rsidR="007A320C" w:rsidP="007A320C" w:rsidRDefault="007A320C" w14:paraId="08345FA1" w14:textId="457EDFEB">
            <w:r>
              <w:t>gehoord de beraadslaging,</w:t>
            </w:r>
          </w:p>
        </w:tc>
      </w:tr>
      <w:tr w:rsidR="00997775" w:rsidTr="007A320C" w14:paraId="6175DB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4B4635" w14:textId="77777777"/>
        </w:tc>
        <w:tc>
          <w:tcPr>
            <w:tcW w:w="7654" w:type="dxa"/>
            <w:gridSpan w:val="2"/>
          </w:tcPr>
          <w:p w:rsidR="00997775" w:rsidRDefault="00997775" w14:paraId="1ED160A8" w14:textId="77777777"/>
        </w:tc>
      </w:tr>
      <w:tr w:rsidR="00997775" w:rsidTr="007A320C" w14:paraId="15251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665EDD" w14:textId="77777777"/>
        </w:tc>
        <w:tc>
          <w:tcPr>
            <w:tcW w:w="7654" w:type="dxa"/>
            <w:gridSpan w:val="2"/>
          </w:tcPr>
          <w:p w:rsidR="007A320C" w:rsidP="007A320C" w:rsidRDefault="007A320C" w14:paraId="3BEA4052" w14:textId="77777777">
            <w:r>
              <w:t xml:space="preserve">overwegende dat de hulp- en advieslijn en de </w:t>
            </w:r>
            <w:proofErr w:type="spellStart"/>
            <w:r>
              <w:t>onlinechatfunctie</w:t>
            </w:r>
            <w:proofErr w:type="spellEnd"/>
            <w:r>
              <w:t xml:space="preserve"> van het Landelijk Steunpunt Extremisme (LSE) burgers en professionals de mogelijkheid biedt om zorgelijke signalen en twijfels te delen over (mogelijke) radicalisering en extremisme;</w:t>
            </w:r>
          </w:p>
          <w:p w:rsidR="007A320C" w:rsidP="007A320C" w:rsidRDefault="007A320C" w14:paraId="74A47C92" w14:textId="77777777"/>
          <w:p w:rsidR="007A320C" w:rsidP="007A320C" w:rsidRDefault="007A320C" w14:paraId="24B25E16" w14:textId="77777777">
            <w:r>
              <w:t>overwegende dat ongeveer driekwart van de meldingen door professionals wordt gedaan en dat het aantal meldingen en vragen door burgers beperkt blijft;</w:t>
            </w:r>
          </w:p>
          <w:p w:rsidR="007A320C" w:rsidP="007A320C" w:rsidRDefault="007A320C" w14:paraId="2D7A2E08" w14:textId="77777777"/>
          <w:p w:rsidR="007A320C" w:rsidP="007A320C" w:rsidRDefault="007A320C" w14:paraId="69D032BA" w14:textId="77777777">
            <w:r>
              <w:t>overwegende dat er gemiddeld ongeveer vijftien meldingen per maand worden gedaan;</w:t>
            </w:r>
          </w:p>
          <w:p w:rsidR="007A320C" w:rsidP="007A320C" w:rsidRDefault="007A320C" w14:paraId="3B13430F" w14:textId="77777777"/>
          <w:p w:rsidR="007A320C" w:rsidP="007A320C" w:rsidRDefault="007A320C" w14:paraId="7337075F" w14:textId="77777777">
            <w:r>
              <w:t>van mening dat meer meldingen eraan kunnen bijdragen dat signalen over radicalisering en extremisme tijdig onderkend worden;</w:t>
            </w:r>
          </w:p>
          <w:p w:rsidR="007A320C" w:rsidP="007A320C" w:rsidRDefault="007A320C" w14:paraId="42039988" w14:textId="77777777"/>
          <w:p w:rsidR="007A320C" w:rsidP="007A320C" w:rsidRDefault="007A320C" w14:paraId="2122C6BE" w14:textId="77777777">
            <w:r>
              <w:t>verzoekt de regering er zorg voor te dragen dat de bekendheid van de hulp- en advieslijn van het Landelijk Steunpunt Extremisme toeneemt,</w:t>
            </w:r>
          </w:p>
          <w:p w:rsidR="007A320C" w:rsidP="007A320C" w:rsidRDefault="007A320C" w14:paraId="0AE63937" w14:textId="77777777"/>
          <w:p w:rsidR="007A320C" w:rsidP="007A320C" w:rsidRDefault="007A320C" w14:paraId="4E2F2AFC" w14:textId="77777777">
            <w:r>
              <w:t>en gaat over tot de orde van de dag.</w:t>
            </w:r>
          </w:p>
          <w:p w:rsidR="007A320C" w:rsidP="007A320C" w:rsidRDefault="007A320C" w14:paraId="1AF5EC93" w14:textId="77777777"/>
          <w:p w:rsidR="00997775" w:rsidP="007A320C" w:rsidRDefault="007A320C" w14:paraId="4F51EE05" w14:textId="41CE1894">
            <w:proofErr w:type="spellStart"/>
            <w:r>
              <w:t>Mutluer</w:t>
            </w:r>
            <w:proofErr w:type="spellEnd"/>
          </w:p>
        </w:tc>
      </w:tr>
    </w:tbl>
    <w:p w:rsidR="00997775" w:rsidRDefault="00997775" w14:paraId="4AD651A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43F9" w14:textId="77777777" w:rsidR="007A320C" w:rsidRDefault="007A320C">
      <w:pPr>
        <w:spacing w:line="20" w:lineRule="exact"/>
      </w:pPr>
    </w:p>
  </w:endnote>
  <w:endnote w:type="continuationSeparator" w:id="0">
    <w:p w14:paraId="5BAFE6D4" w14:textId="77777777" w:rsidR="007A320C" w:rsidRDefault="007A320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256638" w14:textId="77777777" w:rsidR="007A320C" w:rsidRDefault="007A320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F534" w14:textId="77777777" w:rsidR="007A320C" w:rsidRDefault="007A320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08CDAB" w14:textId="77777777" w:rsidR="007A320C" w:rsidRDefault="007A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A320C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EF28B"/>
  <w15:docId w15:val="{2519D619-4DEF-4A48-A7D7-7F7B7698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871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2025-10-03T11:32:00.0000000Z</dcterms:created>
  <dcterms:modified xsi:type="dcterms:W3CDTF">2025-10-03T11:43:00.0000000Z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