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E2BA3" w14:paraId="35BA7A5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17BBE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90D14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E2BA3" w14:paraId="1258B79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F3859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2E2BA3" w14:paraId="4E060AE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88DFFE" w14:textId="77777777"/>
        </w:tc>
      </w:tr>
      <w:tr w:rsidR="00997775" w:rsidTr="002E2BA3" w14:paraId="63A8A1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8DE4FCF" w14:textId="77777777"/>
        </w:tc>
      </w:tr>
      <w:tr w:rsidR="00997775" w:rsidTr="002E2BA3" w14:paraId="0F4CA0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5B9FC2" w14:textId="77777777"/>
        </w:tc>
        <w:tc>
          <w:tcPr>
            <w:tcW w:w="7654" w:type="dxa"/>
            <w:gridSpan w:val="2"/>
          </w:tcPr>
          <w:p w:rsidR="00997775" w:rsidRDefault="00997775" w14:paraId="710CB36F" w14:textId="77777777"/>
        </w:tc>
      </w:tr>
      <w:tr w:rsidR="002E2BA3" w:rsidTr="002E2BA3" w14:paraId="0BADB6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2BA3" w:rsidP="002E2BA3" w:rsidRDefault="002E2BA3" w14:paraId="09C8C089" w14:textId="46123631">
            <w:pPr>
              <w:rPr>
                <w:b/>
              </w:rPr>
            </w:pPr>
            <w:r>
              <w:rPr>
                <w:b/>
              </w:rPr>
              <w:t>29 754</w:t>
            </w:r>
          </w:p>
        </w:tc>
        <w:tc>
          <w:tcPr>
            <w:tcW w:w="7654" w:type="dxa"/>
            <w:gridSpan w:val="2"/>
          </w:tcPr>
          <w:p w:rsidR="002E2BA3" w:rsidP="002E2BA3" w:rsidRDefault="002E2BA3" w14:paraId="758F0B34" w14:textId="327B2646">
            <w:pPr>
              <w:rPr>
                <w:b/>
              </w:rPr>
            </w:pPr>
            <w:r w:rsidRPr="00887FDD">
              <w:rPr>
                <w:b/>
                <w:bCs/>
              </w:rPr>
              <w:t>Terrorismebestrijding</w:t>
            </w:r>
          </w:p>
        </w:tc>
      </w:tr>
      <w:tr w:rsidR="002E2BA3" w:rsidTr="002E2BA3" w14:paraId="029F61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2BA3" w:rsidP="002E2BA3" w:rsidRDefault="002E2BA3" w14:paraId="222C6F21" w14:textId="77777777"/>
        </w:tc>
        <w:tc>
          <w:tcPr>
            <w:tcW w:w="7654" w:type="dxa"/>
            <w:gridSpan w:val="2"/>
          </w:tcPr>
          <w:p w:rsidR="002E2BA3" w:rsidP="002E2BA3" w:rsidRDefault="002E2BA3" w14:paraId="1DAFF6E5" w14:textId="77777777"/>
        </w:tc>
      </w:tr>
      <w:tr w:rsidR="002E2BA3" w:rsidTr="002E2BA3" w14:paraId="112475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2BA3" w:rsidP="002E2BA3" w:rsidRDefault="002E2BA3" w14:paraId="3770CD9B" w14:textId="77777777"/>
        </w:tc>
        <w:tc>
          <w:tcPr>
            <w:tcW w:w="7654" w:type="dxa"/>
            <w:gridSpan w:val="2"/>
          </w:tcPr>
          <w:p w:rsidR="002E2BA3" w:rsidP="002E2BA3" w:rsidRDefault="002E2BA3" w14:paraId="7D8C79AA" w14:textId="77777777"/>
        </w:tc>
      </w:tr>
      <w:tr w:rsidR="002E2BA3" w:rsidTr="002E2BA3" w14:paraId="1C0DB0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2BA3" w:rsidP="002E2BA3" w:rsidRDefault="002E2BA3" w14:paraId="3EAD5A82" w14:textId="59D700D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00EEB">
              <w:rPr>
                <w:b/>
              </w:rPr>
              <w:t>768</w:t>
            </w:r>
          </w:p>
        </w:tc>
        <w:tc>
          <w:tcPr>
            <w:tcW w:w="7654" w:type="dxa"/>
            <w:gridSpan w:val="2"/>
          </w:tcPr>
          <w:p w:rsidR="002E2BA3" w:rsidP="002E2BA3" w:rsidRDefault="002E2BA3" w14:paraId="1B7614EE" w14:textId="6814F09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00EEB">
              <w:rPr>
                <w:b/>
              </w:rPr>
              <w:t>HET LID SIX DIJKSTRA</w:t>
            </w:r>
          </w:p>
        </w:tc>
      </w:tr>
      <w:tr w:rsidR="002E2BA3" w:rsidTr="002E2BA3" w14:paraId="55638D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2BA3" w:rsidP="002E2BA3" w:rsidRDefault="002E2BA3" w14:paraId="54492BFE" w14:textId="77777777"/>
        </w:tc>
        <w:tc>
          <w:tcPr>
            <w:tcW w:w="7654" w:type="dxa"/>
            <w:gridSpan w:val="2"/>
          </w:tcPr>
          <w:p w:rsidR="002E2BA3" w:rsidP="002E2BA3" w:rsidRDefault="002E2BA3" w14:paraId="16299C72" w14:textId="5A70B62B">
            <w:r>
              <w:t>Voorgesteld 2 oktober 2025</w:t>
            </w:r>
          </w:p>
        </w:tc>
      </w:tr>
      <w:tr w:rsidR="002E2BA3" w:rsidTr="002E2BA3" w14:paraId="06A0F7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2BA3" w:rsidP="002E2BA3" w:rsidRDefault="002E2BA3" w14:paraId="6745556F" w14:textId="77777777"/>
        </w:tc>
        <w:tc>
          <w:tcPr>
            <w:tcW w:w="7654" w:type="dxa"/>
            <w:gridSpan w:val="2"/>
          </w:tcPr>
          <w:p w:rsidR="002E2BA3" w:rsidP="002E2BA3" w:rsidRDefault="002E2BA3" w14:paraId="69EB657A" w14:textId="77777777"/>
        </w:tc>
      </w:tr>
      <w:tr w:rsidR="002E2BA3" w:rsidTr="002E2BA3" w14:paraId="55F4A5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2BA3" w:rsidP="002E2BA3" w:rsidRDefault="002E2BA3" w14:paraId="68469EB6" w14:textId="77777777"/>
        </w:tc>
        <w:tc>
          <w:tcPr>
            <w:tcW w:w="7654" w:type="dxa"/>
            <w:gridSpan w:val="2"/>
          </w:tcPr>
          <w:p w:rsidR="002E2BA3" w:rsidP="002E2BA3" w:rsidRDefault="002E2BA3" w14:paraId="7843A3ED" w14:textId="54921DD6">
            <w:r>
              <w:t>De Kamer,</w:t>
            </w:r>
          </w:p>
        </w:tc>
      </w:tr>
      <w:tr w:rsidR="002E2BA3" w:rsidTr="002E2BA3" w14:paraId="635796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2BA3" w:rsidP="002E2BA3" w:rsidRDefault="002E2BA3" w14:paraId="258F0FA7" w14:textId="77777777"/>
        </w:tc>
        <w:tc>
          <w:tcPr>
            <w:tcW w:w="7654" w:type="dxa"/>
            <w:gridSpan w:val="2"/>
          </w:tcPr>
          <w:p w:rsidR="002E2BA3" w:rsidP="002E2BA3" w:rsidRDefault="002E2BA3" w14:paraId="7C58523B" w14:textId="77777777"/>
        </w:tc>
      </w:tr>
      <w:tr w:rsidR="002E2BA3" w:rsidTr="002E2BA3" w14:paraId="0CE1E6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2BA3" w:rsidP="002E2BA3" w:rsidRDefault="002E2BA3" w14:paraId="32260FE1" w14:textId="77777777"/>
        </w:tc>
        <w:tc>
          <w:tcPr>
            <w:tcW w:w="7654" w:type="dxa"/>
            <w:gridSpan w:val="2"/>
          </w:tcPr>
          <w:p w:rsidR="002E2BA3" w:rsidP="002E2BA3" w:rsidRDefault="002E2BA3" w14:paraId="793BF98F" w14:textId="0E86A928">
            <w:r>
              <w:t>gehoord de beraadslaging,</w:t>
            </w:r>
          </w:p>
        </w:tc>
      </w:tr>
      <w:tr w:rsidR="00997775" w:rsidTr="002E2BA3" w14:paraId="1C9656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529B39" w14:textId="77777777"/>
        </w:tc>
        <w:tc>
          <w:tcPr>
            <w:tcW w:w="7654" w:type="dxa"/>
            <w:gridSpan w:val="2"/>
          </w:tcPr>
          <w:p w:rsidR="00997775" w:rsidRDefault="00997775" w14:paraId="6919C48D" w14:textId="77777777"/>
        </w:tc>
      </w:tr>
      <w:tr w:rsidR="00997775" w:rsidTr="002E2BA3" w14:paraId="7DAC30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74C6FA" w14:textId="77777777"/>
        </w:tc>
        <w:tc>
          <w:tcPr>
            <w:tcW w:w="7654" w:type="dxa"/>
            <w:gridSpan w:val="2"/>
          </w:tcPr>
          <w:p w:rsidR="002E2BA3" w:rsidP="002E2BA3" w:rsidRDefault="002E2BA3" w14:paraId="03512960" w14:textId="77777777">
            <w:r>
              <w:t>overwegende dat veel online inhoud "</w:t>
            </w:r>
            <w:proofErr w:type="spellStart"/>
            <w:r>
              <w:t>awful</w:t>
            </w:r>
            <w:proofErr w:type="spellEnd"/>
            <w:r>
              <w:t xml:space="preserve"> but </w:t>
            </w:r>
            <w:proofErr w:type="spellStart"/>
            <w:r>
              <w:t>lawful</w:t>
            </w:r>
            <w:proofErr w:type="spellEnd"/>
            <w:r>
              <w:t>" is maar wel maakt dat jongeren afglijden in online echokamers naar vaak nihilistische vormen van extremisme;</w:t>
            </w:r>
          </w:p>
          <w:p w:rsidR="00700EEB" w:rsidP="002E2BA3" w:rsidRDefault="00700EEB" w14:paraId="65CA7B06" w14:textId="77777777"/>
          <w:p w:rsidR="002E2BA3" w:rsidP="002E2BA3" w:rsidRDefault="002E2BA3" w14:paraId="5BACF282" w14:textId="77777777">
            <w:r>
              <w:t xml:space="preserve">constaterende dat platforms die onder de DSA niet als </w:t>
            </w:r>
            <w:proofErr w:type="spellStart"/>
            <w:r>
              <w:t>very</w:t>
            </w:r>
            <w:proofErr w:type="spellEnd"/>
            <w:r>
              <w:t xml:space="preserve"> large online platform (VLOP) zijn aangemerkt wettelijk gezien geen aanvullende maatregelen hoeven te treffen om schadelijke inhoud actief te weren of minderjarigen te beschermen;</w:t>
            </w:r>
          </w:p>
          <w:p w:rsidR="00700EEB" w:rsidP="002E2BA3" w:rsidRDefault="00700EEB" w14:paraId="2B01DA33" w14:textId="77777777"/>
          <w:p w:rsidR="002E2BA3" w:rsidP="002E2BA3" w:rsidRDefault="002E2BA3" w14:paraId="14E04CA2" w14:textId="77777777">
            <w:r>
              <w:t xml:space="preserve">constaterende dat onderzoeken als "Een web van haat - De onlinegrip van extremisme en terrorisme op minderjarigen" van de AIVD en "Van </w:t>
            </w:r>
            <w:proofErr w:type="spellStart"/>
            <w:r>
              <w:t>meme</w:t>
            </w:r>
            <w:proofErr w:type="spellEnd"/>
            <w:r>
              <w:t xml:space="preserve"> tot moord" van HCSS aantonen dat ook platforms die niet onder de aanvullende regels van de DSA vallen, zoals </w:t>
            </w:r>
            <w:proofErr w:type="spellStart"/>
            <w:r>
              <w:t>Discord</w:t>
            </w:r>
            <w:proofErr w:type="spellEnd"/>
            <w:r>
              <w:t xml:space="preserve">, </w:t>
            </w:r>
            <w:proofErr w:type="spellStart"/>
            <w:r>
              <w:t>Minecraft</w:t>
            </w:r>
            <w:proofErr w:type="spellEnd"/>
            <w:r>
              <w:t xml:space="preserve"> en </w:t>
            </w:r>
            <w:proofErr w:type="spellStart"/>
            <w:r>
              <w:t>Roblox</w:t>
            </w:r>
            <w:proofErr w:type="spellEnd"/>
            <w:r>
              <w:t xml:space="preserve">, door </w:t>
            </w:r>
            <w:proofErr w:type="spellStart"/>
            <w:r>
              <w:t>kwaadwillenden</w:t>
            </w:r>
            <w:proofErr w:type="spellEnd"/>
            <w:r>
              <w:t xml:space="preserve"> gebruikt worden om jongeren te ronselen voor extremistische handelingen;</w:t>
            </w:r>
          </w:p>
          <w:p w:rsidR="00700EEB" w:rsidP="002E2BA3" w:rsidRDefault="00700EEB" w14:paraId="43DAC101" w14:textId="77777777"/>
          <w:p w:rsidR="002E2BA3" w:rsidP="002E2BA3" w:rsidRDefault="002E2BA3" w14:paraId="7BE8A070" w14:textId="77777777">
            <w:r>
              <w:t>verzoekt de regering om samen met andere EU-landen zich in te spannen voor strakkere regels en verplichte handhaving voor gameplatforms en overige kanalen waarbij een aanmerkelijk risico op onlineradicalisering en ronselen van minderjarigen bestaat,</w:t>
            </w:r>
          </w:p>
          <w:p w:rsidR="00700EEB" w:rsidP="002E2BA3" w:rsidRDefault="00700EEB" w14:paraId="20D5EA82" w14:textId="77777777"/>
          <w:p w:rsidR="002E2BA3" w:rsidP="002E2BA3" w:rsidRDefault="002E2BA3" w14:paraId="265FF4BB" w14:textId="77777777">
            <w:r>
              <w:t>en gaat over tot de orde van de dag.</w:t>
            </w:r>
          </w:p>
          <w:p w:rsidR="00700EEB" w:rsidP="002E2BA3" w:rsidRDefault="00700EEB" w14:paraId="080CFEF2" w14:textId="77777777"/>
          <w:p w:rsidR="00997775" w:rsidP="002E2BA3" w:rsidRDefault="002E2BA3" w14:paraId="71023B5C" w14:textId="27D92432">
            <w:r>
              <w:t>Six Dijkstra</w:t>
            </w:r>
          </w:p>
        </w:tc>
      </w:tr>
    </w:tbl>
    <w:p w:rsidR="00997775" w:rsidRDefault="00997775" w14:paraId="51D7518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C08D2" w14:textId="77777777" w:rsidR="002E2BA3" w:rsidRDefault="002E2BA3">
      <w:pPr>
        <w:spacing w:line="20" w:lineRule="exact"/>
      </w:pPr>
    </w:p>
  </w:endnote>
  <w:endnote w:type="continuationSeparator" w:id="0">
    <w:p w14:paraId="1A579567" w14:textId="77777777" w:rsidR="002E2BA3" w:rsidRDefault="002E2BA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AAC6A7" w14:textId="77777777" w:rsidR="002E2BA3" w:rsidRDefault="002E2BA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A2517" w14:textId="77777777" w:rsidR="002E2BA3" w:rsidRDefault="002E2BA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BE6EE5" w14:textId="77777777" w:rsidR="002E2BA3" w:rsidRDefault="002E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A3"/>
    <w:rsid w:val="00133FCE"/>
    <w:rsid w:val="001E482C"/>
    <w:rsid w:val="001E4877"/>
    <w:rsid w:val="0021105A"/>
    <w:rsid w:val="00280D6A"/>
    <w:rsid w:val="002B78E9"/>
    <w:rsid w:val="002C5406"/>
    <w:rsid w:val="002E2BA3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00EEB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B7AF6"/>
  <w15:docId w15:val="{3A93BCE3-1D82-4F7A-9F54-8FE82727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1115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2025-10-03T11:32:00.0000000Z</dcterms:created>
  <dcterms:modified xsi:type="dcterms:W3CDTF">2025-10-03T11:47:00.0000000Z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