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74B3E" w14:paraId="2605DFD4" w14:textId="77777777">
        <w:tc>
          <w:tcPr>
            <w:tcW w:w="6733" w:type="dxa"/>
            <w:gridSpan w:val="2"/>
            <w:tcBorders>
              <w:top w:val="nil"/>
              <w:left w:val="nil"/>
              <w:bottom w:val="nil"/>
              <w:right w:val="nil"/>
            </w:tcBorders>
            <w:vAlign w:val="center"/>
          </w:tcPr>
          <w:p w:rsidR="00997775" w:rsidP="00710A7A" w:rsidRDefault="00997775" w14:paraId="464A9A1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0716E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74B3E" w14:paraId="27338CF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6887EE" w14:textId="77777777">
            <w:r w:rsidRPr="008B0CC5">
              <w:t xml:space="preserve">Vergaderjaar </w:t>
            </w:r>
            <w:r w:rsidR="00AC6B87">
              <w:t>202</w:t>
            </w:r>
            <w:r w:rsidR="00684DFF">
              <w:t>5</w:t>
            </w:r>
            <w:r w:rsidR="00AC6B87">
              <w:t>-202</w:t>
            </w:r>
            <w:r w:rsidR="00684DFF">
              <w:t>6</w:t>
            </w:r>
          </w:p>
        </w:tc>
      </w:tr>
      <w:tr w:rsidR="00997775" w:rsidTr="00574B3E" w14:paraId="3F0816B8" w14:textId="77777777">
        <w:trPr>
          <w:cantSplit/>
        </w:trPr>
        <w:tc>
          <w:tcPr>
            <w:tcW w:w="10985" w:type="dxa"/>
            <w:gridSpan w:val="3"/>
            <w:tcBorders>
              <w:top w:val="nil"/>
              <w:left w:val="nil"/>
              <w:bottom w:val="nil"/>
              <w:right w:val="nil"/>
            </w:tcBorders>
          </w:tcPr>
          <w:p w:rsidR="00997775" w:rsidRDefault="00997775" w14:paraId="7FB432A6" w14:textId="77777777"/>
        </w:tc>
      </w:tr>
      <w:tr w:rsidR="00997775" w:rsidTr="00574B3E" w14:paraId="5ABFF2DD" w14:textId="77777777">
        <w:trPr>
          <w:cantSplit/>
        </w:trPr>
        <w:tc>
          <w:tcPr>
            <w:tcW w:w="10985" w:type="dxa"/>
            <w:gridSpan w:val="3"/>
            <w:tcBorders>
              <w:top w:val="nil"/>
              <w:left w:val="nil"/>
              <w:bottom w:val="single" w:color="auto" w:sz="4" w:space="0"/>
              <w:right w:val="nil"/>
            </w:tcBorders>
          </w:tcPr>
          <w:p w:rsidR="00997775" w:rsidRDefault="00997775" w14:paraId="345C79F8" w14:textId="77777777"/>
        </w:tc>
      </w:tr>
      <w:tr w:rsidR="00997775" w:rsidTr="00574B3E" w14:paraId="6C3F6F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D4E4FA" w14:textId="77777777"/>
        </w:tc>
        <w:tc>
          <w:tcPr>
            <w:tcW w:w="7654" w:type="dxa"/>
            <w:gridSpan w:val="2"/>
          </w:tcPr>
          <w:p w:rsidR="00997775" w:rsidRDefault="00997775" w14:paraId="5260F262" w14:textId="77777777"/>
        </w:tc>
      </w:tr>
      <w:tr w:rsidR="00574B3E" w:rsidTr="00574B3E" w14:paraId="59747A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58B28DEE" w14:textId="739814E5">
            <w:pPr>
              <w:rPr>
                <w:b/>
              </w:rPr>
            </w:pPr>
            <w:r>
              <w:rPr>
                <w:b/>
              </w:rPr>
              <w:t>29 279</w:t>
            </w:r>
          </w:p>
        </w:tc>
        <w:tc>
          <w:tcPr>
            <w:tcW w:w="7654" w:type="dxa"/>
            <w:gridSpan w:val="2"/>
          </w:tcPr>
          <w:p w:rsidR="00574B3E" w:rsidP="00574B3E" w:rsidRDefault="00574B3E" w14:paraId="54FBC2FE" w14:textId="775B6B67">
            <w:pPr>
              <w:rPr>
                <w:b/>
              </w:rPr>
            </w:pPr>
            <w:r w:rsidRPr="009F15E1">
              <w:rPr>
                <w:b/>
                <w:bCs/>
              </w:rPr>
              <w:t>Rechtsstaat en Rechtsorde</w:t>
            </w:r>
          </w:p>
        </w:tc>
      </w:tr>
      <w:tr w:rsidR="00574B3E" w:rsidTr="00574B3E" w14:paraId="4AE3C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64987705" w14:textId="77777777"/>
        </w:tc>
        <w:tc>
          <w:tcPr>
            <w:tcW w:w="7654" w:type="dxa"/>
            <w:gridSpan w:val="2"/>
          </w:tcPr>
          <w:p w:rsidR="00574B3E" w:rsidP="00574B3E" w:rsidRDefault="00574B3E" w14:paraId="481AE584" w14:textId="77777777"/>
        </w:tc>
      </w:tr>
      <w:tr w:rsidR="00574B3E" w:rsidTr="00574B3E" w14:paraId="4628C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1F209E2E" w14:textId="77777777"/>
        </w:tc>
        <w:tc>
          <w:tcPr>
            <w:tcW w:w="7654" w:type="dxa"/>
            <w:gridSpan w:val="2"/>
          </w:tcPr>
          <w:p w:rsidR="00574B3E" w:rsidP="00574B3E" w:rsidRDefault="00574B3E" w14:paraId="41612081" w14:textId="77777777"/>
        </w:tc>
      </w:tr>
      <w:tr w:rsidR="00574B3E" w:rsidTr="00574B3E" w14:paraId="408A7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266F027D" w14:textId="51E6A462">
            <w:pPr>
              <w:rPr>
                <w:b/>
              </w:rPr>
            </w:pPr>
            <w:r>
              <w:rPr>
                <w:b/>
              </w:rPr>
              <w:t xml:space="preserve">Nr. </w:t>
            </w:r>
            <w:r w:rsidR="0068128B">
              <w:rPr>
                <w:b/>
              </w:rPr>
              <w:t>993</w:t>
            </w:r>
          </w:p>
        </w:tc>
        <w:tc>
          <w:tcPr>
            <w:tcW w:w="7654" w:type="dxa"/>
            <w:gridSpan w:val="2"/>
          </w:tcPr>
          <w:p w:rsidR="00574B3E" w:rsidP="00574B3E" w:rsidRDefault="00574B3E" w14:paraId="0BBF2F68" w14:textId="2500F8D6">
            <w:pPr>
              <w:rPr>
                <w:b/>
              </w:rPr>
            </w:pPr>
            <w:r>
              <w:rPr>
                <w:b/>
              </w:rPr>
              <w:t xml:space="preserve">MOTIE VAN </w:t>
            </w:r>
            <w:r w:rsidR="0068128B">
              <w:rPr>
                <w:b/>
              </w:rPr>
              <w:t>HET LID VAN NISPEN</w:t>
            </w:r>
          </w:p>
        </w:tc>
      </w:tr>
      <w:tr w:rsidR="00574B3E" w:rsidTr="00574B3E" w14:paraId="37613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1A663A98" w14:textId="77777777"/>
        </w:tc>
        <w:tc>
          <w:tcPr>
            <w:tcW w:w="7654" w:type="dxa"/>
            <w:gridSpan w:val="2"/>
          </w:tcPr>
          <w:p w:rsidR="00574B3E" w:rsidP="00574B3E" w:rsidRDefault="00574B3E" w14:paraId="5EE2A1AC" w14:textId="26F02B61">
            <w:r>
              <w:t>Voorgesteld 2 oktober 2025</w:t>
            </w:r>
          </w:p>
        </w:tc>
      </w:tr>
      <w:tr w:rsidR="00574B3E" w:rsidTr="00574B3E" w14:paraId="1D105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27664005" w14:textId="77777777"/>
        </w:tc>
        <w:tc>
          <w:tcPr>
            <w:tcW w:w="7654" w:type="dxa"/>
            <w:gridSpan w:val="2"/>
          </w:tcPr>
          <w:p w:rsidR="00574B3E" w:rsidP="00574B3E" w:rsidRDefault="00574B3E" w14:paraId="18B2C3DB" w14:textId="77777777"/>
        </w:tc>
      </w:tr>
      <w:tr w:rsidR="00574B3E" w:rsidTr="00574B3E" w14:paraId="0015C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17401B9A" w14:textId="77777777"/>
        </w:tc>
        <w:tc>
          <w:tcPr>
            <w:tcW w:w="7654" w:type="dxa"/>
            <w:gridSpan w:val="2"/>
          </w:tcPr>
          <w:p w:rsidR="00574B3E" w:rsidP="00574B3E" w:rsidRDefault="00574B3E" w14:paraId="116F90E1" w14:textId="7B929B9C">
            <w:r>
              <w:t>De Kamer,</w:t>
            </w:r>
          </w:p>
        </w:tc>
      </w:tr>
      <w:tr w:rsidR="00574B3E" w:rsidTr="00574B3E" w14:paraId="7AF55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5EB8C7C3" w14:textId="77777777"/>
        </w:tc>
        <w:tc>
          <w:tcPr>
            <w:tcW w:w="7654" w:type="dxa"/>
            <w:gridSpan w:val="2"/>
          </w:tcPr>
          <w:p w:rsidR="00574B3E" w:rsidP="00574B3E" w:rsidRDefault="00574B3E" w14:paraId="71D45CB4" w14:textId="77777777"/>
        </w:tc>
      </w:tr>
      <w:tr w:rsidR="00574B3E" w:rsidTr="00574B3E" w14:paraId="4D852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B3E" w:rsidP="00574B3E" w:rsidRDefault="00574B3E" w14:paraId="32055874" w14:textId="77777777"/>
        </w:tc>
        <w:tc>
          <w:tcPr>
            <w:tcW w:w="7654" w:type="dxa"/>
            <w:gridSpan w:val="2"/>
          </w:tcPr>
          <w:p w:rsidR="00574B3E" w:rsidP="00574B3E" w:rsidRDefault="00574B3E" w14:paraId="121F1569" w14:textId="43446C29">
            <w:r>
              <w:t>gehoord de beraadslaging,</w:t>
            </w:r>
          </w:p>
        </w:tc>
      </w:tr>
      <w:tr w:rsidR="00997775" w:rsidTr="00574B3E" w14:paraId="6E407D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C0E890" w14:textId="77777777"/>
        </w:tc>
        <w:tc>
          <w:tcPr>
            <w:tcW w:w="7654" w:type="dxa"/>
            <w:gridSpan w:val="2"/>
          </w:tcPr>
          <w:p w:rsidR="00997775" w:rsidRDefault="00997775" w14:paraId="6BA684C5" w14:textId="77777777"/>
        </w:tc>
      </w:tr>
      <w:tr w:rsidR="00997775" w:rsidTr="00574B3E" w14:paraId="755797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0AC6A0" w14:textId="77777777"/>
        </w:tc>
        <w:tc>
          <w:tcPr>
            <w:tcW w:w="7654" w:type="dxa"/>
            <w:gridSpan w:val="2"/>
          </w:tcPr>
          <w:p w:rsidR="0068128B" w:rsidP="0068128B" w:rsidRDefault="0068128B" w14:paraId="3C27C0C0" w14:textId="77777777">
            <w:r>
              <w:t>constaterende dat in de stand van de uitvoering van het CJIB gesproken wordt over een verkenning die wordt uitgevoerd naar de samenwerking met andere overheden omtrent schuldincasso's en de mogelijkheid deze regels meer te harmoniseren;</w:t>
            </w:r>
          </w:p>
          <w:p w:rsidR="0068128B" w:rsidP="0068128B" w:rsidRDefault="0068128B" w14:paraId="6D96B1D2" w14:textId="77777777"/>
          <w:p w:rsidR="0068128B" w:rsidP="0068128B" w:rsidRDefault="0068128B" w14:paraId="5C1A5FF6" w14:textId="77777777">
            <w:r>
              <w:t>overwegende dat deze harmonisering onder de overheidsinstanties voor wat betreft het innen van incasso's maar ook de omgang met schuldenproblematiek grote voordelen kan hebben voor de transparantie en de communicatie richting mensen;</w:t>
            </w:r>
          </w:p>
          <w:p w:rsidR="0068128B" w:rsidP="0068128B" w:rsidRDefault="0068128B" w14:paraId="6F434273" w14:textId="77777777"/>
          <w:p w:rsidR="0068128B" w:rsidP="0068128B" w:rsidRDefault="0068128B" w14:paraId="7AE054E1" w14:textId="77777777">
            <w:r>
              <w:t>overwegende dat ook het CAK in de stand van de uitvoering oproept tot vereenvoudiging voor mensen, het terugdringen van administratieve lasten voor de uitvoering en een betere samenwerking tussen de verschillende uitvoeringsorganisaties;</w:t>
            </w:r>
          </w:p>
          <w:p w:rsidR="0068128B" w:rsidP="0068128B" w:rsidRDefault="0068128B" w14:paraId="3050F459" w14:textId="77777777"/>
          <w:p w:rsidR="0068128B" w:rsidP="0068128B" w:rsidRDefault="0068128B" w14:paraId="0B2526E4" w14:textId="77777777">
            <w:r>
              <w:t>verzoekt de regering de Kamer actief te informeren over de voortgang van de verkenning van het CJIB over een gezamenlijk wettelijk kader voor overheidsincasso's en hier vervolgens ieder halfjaar over te rapporteren,</w:t>
            </w:r>
          </w:p>
          <w:p w:rsidR="0068128B" w:rsidP="0068128B" w:rsidRDefault="0068128B" w14:paraId="13C14350" w14:textId="77777777"/>
          <w:p w:rsidR="0068128B" w:rsidP="0068128B" w:rsidRDefault="0068128B" w14:paraId="2B51A2B7" w14:textId="77777777">
            <w:r>
              <w:t>en gaat over tot de orde van de dag.</w:t>
            </w:r>
          </w:p>
          <w:p w:rsidR="0068128B" w:rsidP="0068128B" w:rsidRDefault="0068128B" w14:paraId="4CA47CD6" w14:textId="77777777"/>
          <w:p w:rsidR="00997775" w:rsidP="0068128B" w:rsidRDefault="0068128B" w14:paraId="2772ACB0" w14:textId="71B52210">
            <w:r>
              <w:t>Van Nispen</w:t>
            </w:r>
          </w:p>
        </w:tc>
      </w:tr>
    </w:tbl>
    <w:p w:rsidR="00997775" w:rsidRDefault="00997775" w14:paraId="3C4DB9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7D17" w14:textId="77777777" w:rsidR="00574B3E" w:rsidRDefault="00574B3E">
      <w:pPr>
        <w:spacing w:line="20" w:lineRule="exact"/>
      </w:pPr>
    </w:p>
  </w:endnote>
  <w:endnote w:type="continuationSeparator" w:id="0">
    <w:p w14:paraId="02933D54" w14:textId="77777777" w:rsidR="00574B3E" w:rsidRDefault="00574B3E">
      <w:pPr>
        <w:pStyle w:val="Amendement"/>
      </w:pPr>
      <w:r>
        <w:rPr>
          <w:b w:val="0"/>
        </w:rPr>
        <w:t xml:space="preserve"> </w:t>
      </w:r>
    </w:p>
  </w:endnote>
  <w:endnote w:type="continuationNotice" w:id="1">
    <w:p w14:paraId="70860FD3" w14:textId="77777777" w:rsidR="00574B3E" w:rsidRDefault="00574B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2FD6E" w14:textId="77777777" w:rsidR="00574B3E" w:rsidRDefault="00574B3E">
      <w:pPr>
        <w:pStyle w:val="Amendement"/>
      </w:pPr>
      <w:r>
        <w:rPr>
          <w:b w:val="0"/>
        </w:rPr>
        <w:separator/>
      </w:r>
    </w:p>
  </w:footnote>
  <w:footnote w:type="continuationSeparator" w:id="0">
    <w:p w14:paraId="553ACDB4" w14:textId="77777777" w:rsidR="00574B3E" w:rsidRDefault="00574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3E"/>
    <w:rsid w:val="00133FCE"/>
    <w:rsid w:val="001E482C"/>
    <w:rsid w:val="001E4877"/>
    <w:rsid w:val="0021105A"/>
    <w:rsid w:val="00280D6A"/>
    <w:rsid w:val="002B78E9"/>
    <w:rsid w:val="002C5406"/>
    <w:rsid w:val="00330D60"/>
    <w:rsid w:val="00345A5C"/>
    <w:rsid w:val="003F71A1"/>
    <w:rsid w:val="00476415"/>
    <w:rsid w:val="00546F8D"/>
    <w:rsid w:val="00560113"/>
    <w:rsid w:val="00574B3E"/>
    <w:rsid w:val="00621F64"/>
    <w:rsid w:val="00644DED"/>
    <w:rsid w:val="006765BC"/>
    <w:rsid w:val="0068128B"/>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61CFE"/>
  <w15:docId w15:val="{DEEAE85E-1592-42E7-BA48-70C26520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1033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2025-10-03T11:56:00.0000000Z</dcterms:created>
  <dcterms:modified xsi:type="dcterms:W3CDTF">2025-10-03T12:26:00.0000000Z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