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B56EC" w14:paraId="3027FD0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A23EC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50430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B56EC" w14:paraId="0A96C8B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22795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AB56EC" w14:paraId="716E2F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9FE056" w14:textId="77777777"/>
        </w:tc>
      </w:tr>
      <w:tr w:rsidR="00997775" w:rsidTr="00AB56EC" w14:paraId="0EE9E23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2A401A" w14:textId="77777777"/>
        </w:tc>
      </w:tr>
      <w:tr w:rsidR="00997775" w:rsidTr="00AB56EC" w14:paraId="45B1B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98175F" w14:textId="77777777"/>
        </w:tc>
        <w:tc>
          <w:tcPr>
            <w:tcW w:w="7654" w:type="dxa"/>
            <w:gridSpan w:val="2"/>
          </w:tcPr>
          <w:p w:rsidR="00997775" w:rsidRDefault="00997775" w14:paraId="0EC5649E" w14:textId="77777777"/>
        </w:tc>
      </w:tr>
      <w:tr w:rsidR="00AB56EC" w:rsidTr="00AB56EC" w14:paraId="01920A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6EC" w:rsidP="00AB56EC" w:rsidRDefault="00AB56EC" w14:paraId="4CEDAD20" w14:textId="1907E2A7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AB56EC" w:rsidP="00AB56EC" w:rsidRDefault="00AB56EC" w14:paraId="55177FE3" w14:textId="27ACC9C8">
            <w:pPr>
              <w:rPr>
                <w:b/>
              </w:rPr>
            </w:pPr>
            <w:r w:rsidRPr="009F15E1">
              <w:rPr>
                <w:b/>
                <w:bCs/>
              </w:rPr>
              <w:t>Rechtsstaat en Rechtsorde</w:t>
            </w:r>
          </w:p>
        </w:tc>
      </w:tr>
      <w:tr w:rsidR="00AB56EC" w:rsidTr="00AB56EC" w14:paraId="3CB476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6EC" w:rsidP="00AB56EC" w:rsidRDefault="00AB56EC" w14:paraId="5AA78F3B" w14:textId="77777777"/>
        </w:tc>
        <w:tc>
          <w:tcPr>
            <w:tcW w:w="7654" w:type="dxa"/>
            <w:gridSpan w:val="2"/>
          </w:tcPr>
          <w:p w:rsidR="00AB56EC" w:rsidP="00AB56EC" w:rsidRDefault="00AB56EC" w14:paraId="692E9FC7" w14:textId="77777777"/>
        </w:tc>
      </w:tr>
      <w:tr w:rsidR="00AB56EC" w:rsidTr="00AB56EC" w14:paraId="6A2A0A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6EC" w:rsidP="00AB56EC" w:rsidRDefault="00AB56EC" w14:paraId="722C309B" w14:textId="77777777"/>
        </w:tc>
        <w:tc>
          <w:tcPr>
            <w:tcW w:w="7654" w:type="dxa"/>
            <w:gridSpan w:val="2"/>
          </w:tcPr>
          <w:p w:rsidR="00AB56EC" w:rsidP="00AB56EC" w:rsidRDefault="00AB56EC" w14:paraId="24519E13" w14:textId="77777777"/>
        </w:tc>
      </w:tr>
      <w:tr w:rsidR="00AB56EC" w:rsidTr="00AB56EC" w14:paraId="337BE1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6EC" w:rsidP="00AB56EC" w:rsidRDefault="00AB56EC" w14:paraId="69ED5ABF" w14:textId="1A76DED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249D2">
              <w:rPr>
                <w:b/>
              </w:rPr>
              <w:t>995</w:t>
            </w:r>
          </w:p>
        </w:tc>
        <w:tc>
          <w:tcPr>
            <w:tcW w:w="7654" w:type="dxa"/>
            <w:gridSpan w:val="2"/>
          </w:tcPr>
          <w:p w:rsidR="00AB56EC" w:rsidP="00AB56EC" w:rsidRDefault="00AB56EC" w14:paraId="51BF5064" w14:textId="66534BD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249D2">
              <w:rPr>
                <w:b/>
              </w:rPr>
              <w:t>HET LID ELLIAN</w:t>
            </w:r>
          </w:p>
        </w:tc>
      </w:tr>
      <w:tr w:rsidR="00AB56EC" w:rsidTr="00AB56EC" w14:paraId="13AC36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6EC" w:rsidP="00AB56EC" w:rsidRDefault="00AB56EC" w14:paraId="328A792F" w14:textId="77777777"/>
        </w:tc>
        <w:tc>
          <w:tcPr>
            <w:tcW w:w="7654" w:type="dxa"/>
            <w:gridSpan w:val="2"/>
          </w:tcPr>
          <w:p w:rsidR="00AB56EC" w:rsidP="00AB56EC" w:rsidRDefault="00AB56EC" w14:paraId="0557C84F" w14:textId="0984BDBF">
            <w:r>
              <w:t>Voorgesteld 2 oktober 2025</w:t>
            </w:r>
          </w:p>
        </w:tc>
      </w:tr>
      <w:tr w:rsidR="00AB56EC" w:rsidTr="00AB56EC" w14:paraId="6254A9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6EC" w:rsidP="00AB56EC" w:rsidRDefault="00AB56EC" w14:paraId="50A3334B" w14:textId="77777777"/>
        </w:tc>
        <w:tc>
          <w:tcPr>
            <w:tcW w:w="7654" w:type="dxa"/>
            <w:gridSpan w:val="2"/>
          </w:tcPr>
          <w:p w:rsidR="00AB56EC" w:rsidP="00AB56EC" w:rsidRDefault="00AB56EC" w14:paraId="1FF3AD86" w14:textId="77777777"/>
        </w:tc>
      </w:tr>
      <w:tr w:rsidR="00AB56EC" w:rsidTr="00AB56EC" w14:paraId="6E0086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6EC" w:rsidP="00AB56EC" w:rsidRDefault="00AB56EC" w14:paraId="64E51F9F" w14:textId="77777777"/>
        </w:tc>
        <w:tc>
          <w:tcPr>
            <w:tcW w:w="7654" w:type="dxa"/>
            <w:gridSpan w:val="2"/>
          </w:tcPr>
          <w:p w:rsidR="00AB56EC" w:rsidP="00AB56EC" w:rsidRDefault="00AB56EC" w14:paraId="44FB0BCD" w14:textId="1832128B">
            <w:r>
              <w:t>De Kamer,</w:t>
            </w:r>
          </w:p>
        </w:tc>
      </w:tr>
      <w:tr w:rsidR="00AB56EC" w:rsidTr="00AB56EC" w14:paraId="1E5215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6EC" w:rsidP="00AB56EC" w:rsidRDefault="00AB56EC" w14:paraId="253B4E1A" w14:textId="77777777"/>
        </w:tc>
        <w:tc>
          <w:tcPr>
            <w:tcW w:w="7654" w:type="dxa"/>
            <w:gridSpan w:val="2"/>
          </w:tcPr>
          <w:p w:rsidR="00AB56EC" w:rsidP="00AB56EC" w:rsidRDefault="00AB56EC" w14:paraId="6F2FF836" w14:textId="77777777"/>
        </w:tc>
      </w:tr>
      <w:tr w:rsidR="00AB56EC" w:rsidTr="00AB56EC" w14:paraId="358C76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56EC" w:rsidP="00AB56EC" w:rsidRDefault="00AB56EC" w14:paraId="4E0AAAC3" w14:textId="77777777"/>
        </w:tc>
        <w:tc>
          <w:tcPr>
            <w:tcW w:w="7654" w:type="dxa"/>
            <w:gridSpan w:val="2"/>
          </w:tcPr>
          <w:p w:rsidR="00AB56EC" w:rsidP="00AB56EC" w:rsidRDefault="00AB56EC" w14:paraId="0A45DF19" w14:textId="58E6E262">
            <w:r>
              <w:t>gehoord de beraadslaging,</w:t>
            </w:r>
          </w:p>
        </w:tc>
      </w:tr>
      <w:tr w:rsidR="00997775" w:rsidTr="00AB56EC" w14:paraId="71FDE3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BA7E4B" w14:textId="77777777"/>
        </w:tc>
        <w:tc>
          <w:tcPr>
            <w:tcW w:w="7654" w:type="dxa"/>
            <w:gridSpan w:val="2"/>
          </w:tcPr>
          <w:p w:rsidR="00997775" w:rsidRDefault="00997775" w14:paraId="558BDF2F" w14:textId="77777777"/>
        </w:tc>
      </w:tr>
      <w:tr w:rsidR="00997775" w:rsidTr="00AB56EC" w14:paraId="34D215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FBF616" w14:textId="77777777"/>
        </w:tc>
        <w:tc>
          <w:tcPr>
            <w:tcW w:w="7654" w:type="dxa"/>
            <w:gridSpan w:val="2"/>
          </w:tcPr>
          <w:p w:rsidR="003249D2" w:rsidP="003249D2" w:rsidRDefault="003249D2" w14:paraId="6DE51D52" w14:textId="77777777">
            <w:r>
              <w:t xml:space="preserve">constaterende dat ondanks diverse nieuwe uitleverings- en rechtshulpverdragen grote criminelen zoals Jos Leijdekkers en Sami </w:t>
            </w:r>
            <w:proofErr w:type="spellStart"/>
            <w:r>
              <w:t>Bekal</w:t>
            </w:r>
            <w:proofErr w:type="spellEnd"/>
            <w:r>
              <w:t xml:space="preserve"> </w:t>
            </w:r>
            <w:proofErr w:type="spellStart"/>
            <w:r>
              <w:t>Bounouare</w:t>
            </w:r>
            <w:proofErr w:type="spellEnd"/>
            <w:r>
              <w:t xml:space="preserve"> voortvluchtig blijven en daarmee de rechtsstaat tarten;</w:t>
            </w:r>
          </w:p>
          <w:p w:rsidR="003249D2" w:rsidP="003249D2" w:rsidRDefault="003249D2" w14:paraId="26CD11DB" w14:textId="77777777"/>
          <w:p w:rsidR="003249D2" w:rsidP="003249D2" w:rsidRDefault="003249D2" w14:paraId="09A2CCED" w14:textId="77777777">
            <w:r>
              <w:t>overwegende dat hoog beloningsgeld het aanzienlijk moeilijker zal maken voor criminelen die in het buitenland op de vlucht zijn en uitlevering ontlopen;</w:t>
            </w:r>
          </w:p>
          <w:p w:rsidR="003249D2" w:rsidP="003249D2" w:rsidRDefault="003249D2" w14:paraId="4C20842F" w14:textId="77777777"/>
          <w:p w:rsidR="003249D2" w:rsidP="003249D2" w:rsidRDefault="003249D2" w14:paraId="459C5692" w14:textId="77777777">
            <w:r>
              <w:t>verzoekt de regering om het beloningsgeld voor tips ten aanzien van personen op de Nationale Opsporingslijst te verhogen naar bedragen vanaf bijvoorbeeld minimaal 1 miljoen euro,</w:t>
            </w:r>
          </w:p>
          <w:p w:rsidR="003249D2" w:rsidP="003249D2" w:rsidRDefault="003249D2" w14:paraId="2B0EDA38" w14:textId="77777777"/>
          <w:p w:rsidR="003249D2" w:rsidP="003249D2" w:rsidRDefault="003249D2" w14:paraId="19B1FAE7" w14:textId="77777777">
            <w:r>
              <w:t>en gaat over tot de orde van de dag.</w:t>
            </w:r>
          </w:p>
          <w:p w:rsidR="003249D2" w:rsidP="003249D2" w:rsidRDefault="003249D2" w14:paraId="04BFEB12" w14:textId="77777777"/>
          <w:p w:rsidR="00997775" w:rsidP="003249D2" w:rsidRDefault="003249D2" w14:paraId="641C82C8" w14:textId="74B40A93">
            <w:proofErr w:type="spellStart"/>
            <w:r>
              <w:t>Ellian</w:t>
            </w:r>
            <w:proofErr w:type="spellEnd"/>
          </w:p>
        </w:tc>
      </w:tr>
    </w:tbl>
    <w:p w:rsidR="00997775" w:rsidRDefault="00997775" w14:paraId="7A9D85A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82F3" w14:textId="77777777" w:rsidR="00AB56EC" w:rsidRDefault="00AB56EC">
      <w:pPr>
        <w:spacing w:line="20" w:lineRule="exact"/>
      </w:pPr>
    </w:p>
  </w:endnote>
  <w:endnote w:type="continuationSeparator" w:id="0">
    <w:p w14:paraId="584B2E6C" w14:textId="77777777" w:rsidR="00AB56EC" w:rsidRDefault="00AB56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33DEF5" w14:textId="77777777" w:rsidR="00AB56EC" w:rsidRDefault="00AB56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DB93" w14:textId="77777777" w:rsidR="00AB56EC" w:rsidRDefault="00AB56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CC49AA" w14:textId="77777777" w:rsidR="00AB56EC" w:rsidRDefault="00AB5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EC"/>
    <w:rsid w:val="00133FCE"/>
    <w:rsid w:val="001E482C"/>
    <w:rsid w:val="001E4877"/>
    <w:rsid w:val="0021105A"/>
    <w:rsid w:val="00280D6A"/>
    <w:rsid w:val="002B78E9"/>
    <w:rsid w:val="002C5406"/>
    <w:rsid w:val="003249D2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B76C6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56EC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929F4"/>
  <w15:docId w15:val="{EBD96AE1-F7E4-4551-AAEF-576A0A29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689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2025-10-03T11:56:00.0000000Z</dcterms:created>
  <dcterms:modified xsi:type="dcterms:W3CDTF">2025-10-03T12:28:00.0000000Z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