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72F6" w14:paraId="6A15FBE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7536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A8F6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72F6" w14:paraId="739A8A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6E896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672F6" w14:paraId="0D3EC2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D0F474" w14:textId="77777777"/>
        </w:tc>
      </w:tr>
      <w:tr w:rsidR="00997775" w:rsidTr="005672F6" w14:paraId="081B3A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C82409" w14:textId="77777777"/>
        </w:tc>
      </w:tr>
      <w:tr w:rsidR="00997775" w:rsidTr="005672F6" w14:paraId="09AA3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B24D5" w14:textId="77777777"/>
        </w:tc>
        <w:tc>
          <w:tcPr>
            <w:tcW w:w="7654" w:type="dxa"/>
            <w:gridSpan w:val="2"/>
          </w:tcPr>
          <w:p w:rsidR="00997775" w:rsidRDefault="00997775" w14:paraId="35E0BC72" w14:textId="77777777"/>
        </w:tc>
      </w:tr>
      <w:tr w:rsidR="005672F6" w:rsidTr="005672F6" w14:paraId="26081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62E69BD3" w14:textId="2FFFCB48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5672F6" w:rsidP="005672F6" w:rsidRDefault="005672F6" w14:paraId="43F4EBD5" w14:textId="72C4C167">
            <w:pPr>
              <w:rPr>
                <w:b/>
              </w:rPr>
            </w:pPr>
            <w:r w:rsidRPr="009F15E1">
              <w:rPr>
                <w:b/>
                <w:bCs/>
              </w:rPr>
              <w:t>Rechtsstaat en Rechtsorde</w:t>
            </w:r>
          </w:p>
        </w:tc>
      </w:tr>
      <w:tr w:rsidR="005672F6" w:rsidTr="005672F6" w14:paraId="24E6E4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20B5D1C7" w14:textId="77777777"/>
        </w:tc>
        <w:tc>
          <w:tcPr>
            <w:tcW w:w="7654" w:type="dxa"/>
            <w:gridSpan w:val="2"/>
          </w:tcPr>
          <w:p w:rsidR="005672F6" w:rsidP="005672F6" w:rsidRDefault="005672F6" w14:paraId="7A3D8366" w14:textId="77777777"/>
        </w:tc>
      </w:tr>
      <w:tr w:rsidR="005672F6" w:rsidTr="005672F6" w14:paraId="18470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48D9EE47" w14:textId="77777777"/>
        </w:tc>
        <w:tc>
          <w:tcPr>
            <w:tcW w:w="7654" w:type="dxa"/>
            <w:gridSpan w:val="2"/>
          </w:tcPr>
          <w:p w:rsidR="005672F6" w:rsidP="005672F6" w:rsidRDefault="005672F6" w14:paraId="6B96EE76" w14:textId="77777777"/>
        </w:tc>
      </w:tr>
      <w:tr w:rsidR="005672F6" w:rsidTr="005672F6" w14:paraId="4CC3C1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781BE6AF" w14:textId="396026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543C6">
              <w:rPr>
                <w:b/>
              </w:rPr>
              <w:t>996</w:t>
            </w:r>
          </w:p>
        </w:tc>
        <w:tc>
          <w:tcPr>
            <w:tcW w:w="7654" w:type="dxa"/>
            <w:gridSpan w:val="2"/>
          </w:tcPr>
          <w:p w:rsidR="005672F6" w:rsidP="005672F6" w:rsidRDefault="005672F6" w14:paraId="616DCFA4" w14:textId="30066B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543C6">
              <w:rPr>
                <w:b/>
              </w:rPr>
              <w:t>HET LID EL ABASSI</w:t>
            </w:r>
          </w:p>
        </w:tc>
      </w:tr>
      <w:tr w:rsidR="005672F6" w:rsidTr="005672F6" w14:paraId="12ADCE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0CDEC1A5" w14:textId="77777777"/>
        </w:tc>
        <w:tc>
          <w:tcPr>
            <w:tcW w:w="7654" w:type="dxa"/>
            <w:gridSpan w:val="2"/>
          </w:tcPr>
          <w:p w:rsidR="005672F6" w:rsidP="005672F6" w:rsidRDefault="005672F6" w14:paraId="58B77FC7" w14:textId="6A67630F">
            <w:r>
              <w:t>Voorgesteld 2 oktober 2025</w:t>
            </w:r>
          </w:p>
        </w:tc>
      </w:tr>
      <w:tr w:rsidR="005672F6" w:rsidTr="005672F6" w14:paraId="4485E6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30E77D6A" w14:textId="77777777"/>
        </w:tc>
        <w:tc>
          <w:tcPr>
            <w:tcW w:w="7654" w:type="dxa"/>
            <w:gridSpan w:val="2"/>
          </w:tcPr>
          <w:p w:rsidR="005672F6" w:rsidP="005672F6" w:rsidRDefault="005672F6" w14:paraId="3BC30AE6" w14:textId="77777777"/>
        </w:tc>
      </w:tr>
      <w:tr w:rsidR="005672F6" w:rsidTr="005672F6" w14:paraId="7A83A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5FEE9159" w14:textId="77777777"/>
        </w:tc>
        <w:tc>
          <w:tcPr>
            <w:tcW w:w="7654" w:type="dxa"/>
            <w:gridSpan w:val="2"/>
          </w:tcPr>
          <w:p w:rsidR="005672F6" w:rsidP="005672F6" w:rsidRDefault="005672F6" w14:paraId="5E4AE6C3" w14:textId="6A3BA0B1">
            <w:r>
              <w:t>De Kamer,</w:t>
            </w:r>
          </w:p>
        </w:tc>
      </w:tr>
      <w:tr w:rsidR="005672F6" w:rsidTr="005672F6" w14:paraId="665E2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26EEA26D" w14:textId="77777777"/>
        </w:tc>
        <w:tc>
          <w:tcPr>
            <w:tcW w:w="7654" w:type="dxa"/>
            <w:gridSpan w:val="2"/>
          </w:tcPr>
          <w:p w:rsidR="005672F6" w:rsidP="005672F6" w:rsidRDefault="005672F6" w14:paraId="2BDA077D" w14:textId="77777777"/>
        </w:tc>
      </w:tr>
      <w:tr w:rsidR="005672F6" w:rsidTr="005672F6" w14:paraId="60CC33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72F6" w:rsidP="005672F6" w:rsidRDefault="005672F6" w14:paraId="4466E4A7" w14:textId="77777777"/>
        </w:tc>
        <w:tc>
          <w:tcPr>
            <w:tcW w:w="7654" w:type="dxa"/>
            <w:gridSpan w:val="2"/>
          </w:tcPr>
          <w:p w:rsidR="005672F6" w:rsidP="005672F6" w:rsidRDefault="005672F6" w14:paraId="3A5EC584" w14:textId="20DB1C5F">
            <w:r>
              <w:t>gehoord de beraadslaging,</w:t>
            </w:r>
          </w:p>
        </w:tc>
      </w:tr>
      <w:tr w:rsidR="00997775" w:rsidTr="005672F6" w14:paraId="4424F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E22621" w14:textId="77777777"/>
        </w:tc>
        <w:tc>
          <w:tcPr>
            <w:tcW w:w="7654" w:type="dxa"/>
            <w:gridSpan w:val="2"/>
          </w:tcPr>
          <w:p w:rsidR="00997775" w:rsidRDefault="00997775" w14:paraId="42DD702B" w14:textId="77777777"/>
        </w:tc>
      </w:tr>
      <w:tr w:rsidR="00997775" w:rsidTr="005672F6" w14:paraId="7F4F6F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A1DD1E" w14:textId="77777777"/>
        </w:tc>
        <w:tc>
          <w:tcPr>
            <w:tcW w:w="7654" w:type="dxa"/>
            <w:gridSpan w:val="2"/>
          </w:tcPr>
          <w:p w:rsidR="003543C6" w:rsidP="003543C6" w:rsidRDefault="003543C6" w14:paraId="04AD60AD" w14:textId="77777777">
            <w:r>
              <w:t>constaterende dat moskeeën in Nederland herhaaldelijk doelwit zijn van haatbrieven, bedreigingen en vernielingen;</w:t>
            </w:r>
          </w:p>
          <w:p w:rsidR="003543C6" w:rsidP="003543C6" w:rsidRDefault="003543C6" w14:paraId="43F14281" w14:textId="77777777"/>
          <w:p w:rsidR="003543C6" w:rsidP="003543C6" w:rsidRDefault="003543C6" w14:paraId="0A6277C9" w14:textId="77777777">
            <w:r>
              <w:t>constaterende dat dit een direct gevoel van onveiligheid bij moskeebezoekers veroorzaakt en bijdraagt aan moslimhaat;</w:t>
            </w:r>
          </w:p>
          <w:p w:rsidR="003543C6" w:rsidP="003543C6" w:rsidRDefault="003543C6" w14:paraId="7109FC11" w14:textId="77777777"/>
          <w:p w:rsidR="003543C6" w:rsidP="003543C6" w:rsidRDefault="003543C6" w14:paraId="7E9A1090" w14:textId="77777777">
            <w:r>
              <w:t>verzoekt de regering een nationaal actieplan tegen moskeediscriminatie en haatincidenten op te stellen, inclusief structurele ondersteuning voor getroffen instellingen,</w:t>
            </w:r>
          </w:p>
          <w:p w:rsidR="003543C6" w:rsidP="003543C6" w:rsidRDefault="003543C6" w14:paraId="60EAE450" w14:textId="77777777"/>
          <w:p w:rsidR="003543C6" w:rsidP="003543C6" w:rsidRDefault="003543C6" w14:paraId="777A6D81" w14:textId="77777777">
            <w:r>
              <w:t>en gaat over tot de orde van de dag.</w:t>
            </w:r>
          </w:p>
          <w:p w:rsidR="003543C6" w:rsidP="003543C6" w:rsidRDefault="003543C6" w14:paraId="44F8EC37" w14:textId="77777777"/>
          <w:p w:rsidR="00997775" w:rsidP="003543C6" w:rsidRDefault="003543C6" w14:paraId="54ACAC00" w14:textId="68D058D2">
            <w:r>
              <w:t>El Abassi</w:t>
            </w:r>
          </w:p>
        </w:tc>
      </w:tr>
    </w:tbl>
    <w:p w:rsidR="00997775" w:rsidRDefault="00997775" w14:paraId="2579BE4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7468" w14:textId="77777777" w:rsidR="005672F6" w:rsidRDefault="005672F6">
      <w:pPr>
        <w:spacing w:line="20" w:lineRule="exact"/>
      </w:pPr>
    </w:p>
  </w:endnote>
  <w:endnote w:type="continuationSeparator" w:id="0">
    <w:p w14:paraId="28CFC3C9" w14:textId="77777777" w:rsidR="005672F6" w:rsidRDefault="005672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7D55ED" w14:textId="77777777" w:rsidR="005672F6" w:rsidRDefault="005672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664C" w14:textId="77777777" w:rsidR="005672F6" w:rsidRDefault="005672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FCD945" w14:textId="77777777" w:rsidR="005672F6" w:rsidRDefault="0056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543C6"/>
    <w:rsid w:val="003F71A1"/>
    <w:rsid w:val="00476415"/>
    <w:rsid w:val="00546F8D"/>
    <w:rsid w:val="00560113"/>
    <w:rsid w:val="005672F6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C6584"/>
  <w15:docId w15:val="{510D32E1-0B43-4F36-8C37-EC995788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2025-10-03T11:56:00.0000000Z</dcterms:created>
  <dcterms:modified xsi:type="dcterms:W3CDTF">2025-10-03T12:29:00.0000000Z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