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605A" w14:paraId="2584F1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16A6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1075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605A" w14:paraId="45D572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3935E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5605A" w14:paraId="4FB112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89F60D" w14:textId="77777777"/>
        </w:tc>
      </w:tr>
      <w:tr w:rsidR="00997775" w:rsidTr="0055605A" w14:paraId="69DA05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0EB246" w14:textId="77777777"/>
        </w:tc>
      </w:tr>
      <w:tr w:rsidR="00997775" w:rsidTr="0055605A" w14:paraId="42E2A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191E1B" w14:textId="77777777"/>
        </w:tc>
        <w:tc>
          <w:tcPr>
            <w:tcW w:w="7654" w:type="dxa"/>
            <w:gridSpan w:val="2"/>
          </w:tcPr>
          <w:p w:rsidR="00997775" w:rsidRDefault="00997775" w14:paraId="1AA4E49A" w14:textId="77777777"/>
        </w:tc>
      </w:tr>
      <w:tr w:rsidR="0055605A" w:rsidTr="0055605A" w14:paraId="25C681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0C03BDCE" w14:textId="2276A87A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55605A" w:rsidP="0055605A" w:rsidRDefault="0055605A" w14:paraId="0695395E" w14:textId="152D3DBE">
            <w:pPr>
              <w:rPr>
                <w:b/>
              </w:rPr>
            </w:pPr>
            <w:r w:rsidRPr="009F15E1">
              <w:rPr>
                <w:b/>
                <w:bCs/>
              </w:rPr>
              <w:t>Rechtsstaat en Rechtsorde</w:t>
            </w:r>
          </w:p>
        </w:tc>
      </w:tr>
      <w:tr w:rsidR="0055605A" w:rsidTr="0055605A" w14:paraId="70B10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4B536D87" w14:textId="77777777"/>
        </w:tc>
        <w:tc>
          <w:tcPr>
            <w:tcW w:w="7654" w:type="dxa"/>
            <w:gridSpan w:val="2"/>
          </w:tcPr>
          <w:p w:rsidR="0055605A" w:rsidP="0055605A" w:rsidRDefault="0055605A" w14:paraId="5A9DBEE4" w14:textId="77777777"/>
        </w:tc>
      </w:tr>
      <w:tr w:rsidR="0055605A" w:rsidTr="0055605A" w14:paraId="49E42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530FD280" w14:textId="77777777"/>
        </w:tc>
        <w:tc>
          <w:tcPr>
            <w:tcW w:w="7654" w:type="dxa"/>
            <w:gridSpan w:val="2"/>
          </w:tcPr>
          <w:p w:rsidR="0055605A" w:rsidP="0055605A" w:rsidRDefault="0055605A" w14:paraId="210B4F0B" w14:textId="77777777"/>
        </w:tc>
      </w:tr>
      <w:tr w:rsidR="0055605A" w:rsidTr="0055605A" w14:paraId="236E8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51513AFE" w14:textId="06E0EA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A61CC">
              <w:rPr>
                <w:b/>
              </w:rPr>
              <w:t>997</w:t>
            </w:r>
          </w:p>
        </w:tc>
        <w:tc>
          <w:tcPr>
            <w:tcW w:w="7654" w:type="dxa"/>
            <w:gridSpan w:val="2"/>
          </w:tcPr>
          <w:p w:rsidR="0055605A" w:rsidP="0055605A" w:rsidRDefault="0055605A" w14:paraId="34510661" w14:textId="5EA593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A61CC">
              <w:rPr>
                <w:b/>
              </w:rPr>
              <w:t>HET LID EL ABASSI</w:t>
            </w:r>
          </w:p>
        </w:tc>
      </w:tr>
      <w:tr w:rsidR="0055605A" w:rsidTr="0055605A" w14:paraId="42150E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61DD93AA" w14:textId="77777777"/>
        </w:tc>
        <w:tc>
          <w:tcPr>
            <w:tcW w:w="7654" w:type="dxa"/>
            <w:gridSpan w:val="2"/>
          </w:tcPr>
          <w:p w:rsidR="0055605A" w:rsidP="0055605A" w:rsidRDefault="0055605A" w14:paraId="0C76BBF3" w14:textId="4C7544D8">
            <w:r>
              <w:t>Voorgesteld 2 oktober 2025</w:t>
            </w:r>
          </w:p>
        </w:tc>
      </w:tr>
      <w:tr w:rsidR="0055605A" w:rsidTr="0055605A" w14:paraId="01455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3CEA7609" w14:textId="77777777"/>
        </w:tc>
        <w:tc>
          <w:tcPr>
            <w:tcW w:w="7654" w:type="dxa"/>
            <w:gridSpan w:val="2"/>
          </w:tcPr>
          <w:p w:rsidR="0055605A" w:rsidP="0055605A" w:rsidRDefault="0055605A" w14:paraId="09BF0C3E" w14:textId="77777777"/>
        </w:tc>
      </w:tr>
      <w:tr w:rsidR="0055605A" w:rsidTr="0055605A" w14:paraId="17DCE7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5C7DC4F7" w14:textId="77777777"/>
        </w:tc>
        <w:tc>
          <w:tcPr>
            <w:tcW w:w="7654" w:type="dxa"/>
            <w:gridSpan w:val="2"/>
          </w:tcPr>
          <w:p w:rsidR="0055605A" w:rsidP="0055605A" w:rsidRDefault="0055605A" w14:paraId="5FFA13F7" w14:textId="09E84FAF">
            <w:r>
              <w:t>De Kamer,</w:t>
            </w:r>
          </w:p>
        </w:tc>
      </w:tr>
      <w:tr w:rsidR="0055605A" w:rsidTr="0055605A" w14:paraId="10853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10982B39" w14:textId="77777777"/>
        </w:tc>
        <w:tc>
          <w:tcPr>
            <w:tcW w:w="7654" w:type="dxa"/>
            <w:gridSpan w:val="2"/>
          </w:tcPr>
          <w:p w:rsidR="0055605A" w:rsidP="0055605A" w:rsidRDefault="0055605A" w14:paraId="38BEF336" w14:textId="77777777"/>
        </w:tc>
      </w:tr>
      <w:tr w:rsidR="0055605A" w:rsidTr="0055605A" w14:paraId="013C2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605A" w:rsidP="0055605A" w:rsidRDefault="0055605A" w14:paraId="62EA85A1" w14:textId="77777777"/>
        </w:tc>
        <w:tc>
          <w:tcPr>
            <w:tcW w:w="7654" w:type="dxa"/>
            <w:gridSpan w:val="2"/>
          </w:tcPr>
          <w:p w:rsidR="0055605A" w:rsidP="0055605A" w:rsidRDefault="0055605A" w14:paraId="5A156121" w14:textId="78F4B195">
            <w:r>
              <w:t>gehoord de beraadslaging,</w:t>
            </w:r>
          </w:p>
        </w:tc>
      </w:tr>
      <w:tr w:rsidR="00997775" w:rsidTr="0055605A" w14:paraId="3A5A7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E01402" w14:textId="77777777"/>
        </w:tc>
        <w:tc>
          <w:tcPr>
            <w:tcW w:w="7654" w:type="dxa"/>
            <w:gridSpan w:val="2"/>
          </w:tcPr>
          <w:p w:rsidR="00997775" w:rsidRDefault="00997775" w14:paraId="016C7F40" w14:textId="77777777"/>
        </w:tc>
      </w:tr>
      <w:tr w:rsidR="00997775" w:rsidTr="0055605A" w14:paraId="41AC3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7FB80" w14:textId="77777777"/>
        </w:tc>
        <w:tc>
          <w:tcPr>
            <w:tcW w:w="7654" w:type="dxa"/>
            <w:gridSpan w:val="2"/>
          </w:tcPr>
          <w:p w:rsidR="006A61CC" w:rsidP="006A61CC" w:rsidRDefault="006A61CC" w14:paraId="6A0B1DE1" w14:textId="77777777">
            <w:r>
              <w:t>constaterende dat Nederlandse organisaties en bedrijven, waaronder banken en pensioenfondsen, investeren in ondernemingen die profiteren van illegale Israëlische nederzettingen;</w:t>
            </w:r>
          </w:p>
          <w:p w:rsidR="006A61CC" w:rsidP="006A61CC" w:rsidRDefault="006A61CC" w14:paraId="483766FA" w14:textId="77777777"/>
          <w:p w:rsidR="006A61CC" w:rsidP="006A61CC" w:rsidRDefault="006A61CC" w14:paraId="478625AB" w14:textId="77777777">
            <w:r>
              <w:t>constaterende dat dit bijdraagt aan de instandhouding van oorlogsmisdaden en schendingen van internationaal recht;</w:t>
            </w:r>
          </w:p>
          <w:p w:rsidR="006A61CC" w:rsidP="006A61CC" w:rsidRDefault="006A61CC" w14:paraId="27C12F14" w14:textId="77777777"/>
          <w:p w:rsidR="006A61CC" w:rsidP="006A61CC" w:rsidRDefault="006A61CC" w14:paraId="005FDE4D" w14:textId="77777777">
            <w:r>
              <w:t>verzoekt de regering te onderzoeken welke Nederlandse organisaties en bedrijven betrokken zijn bij of financieel profiteren van de illegale bezetting van Palestina,</w:t>
            </w:r>
          </w:p>
          <w:p w:rsidR="006A61CC" w:rsidP="006A61CC" w:rsidRDefault="006A61CC" w14:paraId="2D7E669E" w14:textId="77777777"/>
          <w:p w:rsidR="006A61CC" w:rsidP="006A61CC" w:rsidRDefault="006A61CC" w14:paraId="78DFE6E4" w14:textId="77777777">
            <w:r>
              <w:t>en gaat over tot de orde van de dag.</w:t>
            </w:r>
          </w:p>
          <w:p w:rsidR="006A61CC" w:rsidP="006A61CC" w:rsidRDefault="006A61CC" w14:paraId="03F1995E" w14:textId="77777777"/>
          <w:p w:rsidR="00997775" w:rsidP="006A61CC" w:rsidRDefault="006A61CC" w14:paraId="04F838EB" w14:textId="59842275">
            <w:r>
              <w:t>El Abassi</w:t>
            </w:r>
          </w:p>
        </w:tc>
      </w:tr>
    </w:tbl>
    <w:p w:rsidR="00997775" w:rsidRDefault="00997775" w14:paraId="0642EA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D3E5" w14:textId="77777777" w:rsidR="0055605A" w:rsidRDefault="0055605A">
      <w:pPr>
        <w:spacing w:line="20" w:lineRule="exact"/>
      </w:pPr>
    </w:p>
  </w:endnote>
  <w:endnote w:type="continuationSeparator" w:id="0">
    <w:p w14:paraId="4A4A57F2" w14:textId="77777777" w:rsidR="0055605A" w:rsidRDefault="0055605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FF693D" w14:textId="77777777" w:rsidR="0055605A" w:rsidRDefault="0055605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2879" w14:textId="77777777" w:rsidR="0055605A" w:rsidRDefault="0055605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EDE2FD" w14:textId="77777777" w:rsidR="0055605A" w:rsidRDefault="0055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605A"/>
    <w:rsid w:val="00560113"/>
    <w:rsid w:val="00621F64"/>
    <w:rsid w:val="00644DED"/>
    <w:rsid w:val="006765BC"/>
    <w:rsid w:val="00684DFF"/>
    <w:rsid w:val="006A61CC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F58E"/>
  <w15:docId w15:val="{08C8F5B6-0D74-40D0-8EF0-E84BDF1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2025-10-03T11:56:00.0000000Z</dcterms:created>
  <dcterms:modified xsi:type="dcterms:W3CDTF">2025-10-03T12:29:00.0000000Z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