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063A7" w14:paraId="15E480DA" w14:textId="77777777">
        <w:tc>
          <w:tcPr>
            <w:tcW w:w="6733" w:type="dxa"/>
            <w:gridSpan w:val="2"/>
            <w:tcBorders>
              <w:top w:val="nil"/>
              <w:left w:val="nil"/>
              <w:bottom w:val="nil"/>
              <w:right w:val="nil"/>
            </w:tcBorders>
            <w:vAlign w:val="center"/>
          </w:tcPr>
          <w:p w:rsidR="00997775" w:rsidP="00710A7A" w:rsidRDefault="00997775" w14:paraId="2C2E19F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FA5C78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063A7" w14:paraId="1D948F1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A2FF9F1" w14:textId="77777777">
            <w:r w:rsidRPr="008B0CC5">
              <w:t xml:space="preserve">Vergaderjaar </w:t>
            </w:r>
            <w:r w:rsidR="00AC6B87">
              <w:t>202</w:t>
            </w:r>
            <w:r w:rsidR="00684DFF">
              <w:t>5</w:t>
            </w:r>
            <w:r w:rsidR="00AC6B87">
              <w:t>-202</w:t>
            </w:r>
            <w:r w:rsidR="00684DFF">
              <w:t>6</w:t>
            </w:r>
          </w:p>
        </w:tc>
      </w:tr>
      <w:tr w:rsidR="00997775" w:rsidTr="00A063A7" w14:paraId="675EBE81" w14:textId="77777777">
        <w:trPr>
          <w:cantSplit/>
        </w:trPr>
        <w:tc>
          <w:tcPr>
            <w:tcW w:w="10985" w:type="dxa"/>
            <w:gridSpan w:val="3"/>
            <w:tcBorders>
              <w:top w:val="nil"/>
              <w:left w:val="nil"/>
              <w:bottom w:val="nil"/>
              <w:right w:val="nil"/>
            </w:tcBorders>
          </w:tcPr>
          <w:p w:rsidR="00997775" w:rsidRDefault="00997775" w14:paraId="6741EE45" w14:textId="77777777"/>
        </w:tc>
      </w:tr>
      <w:tr w:rsidR="00997775" w:rsidTr="00A063A7" w14:paraId="201B2C97" w14:textId="77777777">
        <w:trPr>
          <w:cantSplit/>
        </w:trPr>
        <w:tc>
          <w:tcPr>
            <w:tcW w:w="10985" w:type="dxa"/>
            <w:gridSpan w:val="3"/>
            <w:tcBorders>
              <w:top w:val="nil"/>
              <w:left w:val="nil"/>
              <w:bottom w:val="single" w:color="auto" w:sz="4" w:space="0"/>
              <w:right w:val="nil"/>
            </w:tcBorders>
          </w:tcPr>
          <w:p w:rsidR="00997775" w:rsidRDefault="00997775" w14:paraId="38BF5B37" w14:textId="77777777"/>
        </w:tc>
      </w:tr>
      <w:tr w:rsidR="00997775" w:rsidTr="00A063A7" w14:paraId="02132D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8A6E01" w14:textId="77777777"/>
        </w:tc>
        <w:tc>
          <w:tcPr>
            <w:tcW w:w="7654" w:type="dxa"/>
            <w:gridSpan w:val="2"/>
          </w:tcPr>
          <w:p w:rsidR="00997775" w:rsidRDefault="00997775" w14:paraId="52AAEB56" w14:textId="77777777"/>
        </w:tc>
      </w:tr>
      <w:tr w:rsidR="00A063A7" w:rsidTr="00A063A7" w14:paraId="665C55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063A7" w:rsidP="00A063A7" w:rsidRDefault="00A063A7" w14:paraId="34BE458F" w14:textId="6D5FB781">
            <w:pPr>
              <w:rPr>
                <w:b/>
              </w:rPr>
            </w:pPr>
            <w:r>
              <w:rPr>
                <w:b/>
              </w:rPr>
              <w:t>29 279</w:t>
            </w:r>
          </w:p>
        </w:tc>
        <w:tc>
          <w:tcPr>
            <w:tcW w:w="7654" w:type="dxa"/>
            <w:gridSpan w:val="2"/>
          </w:tcPr>
          <w:p w:rsidR="00A063A7" w:rsidP="00A063A7" w:rsidRDefault="00A063A7" w14:paraId="027F3D39" w14:textId="51CE3A9D">
            <w:pPr>
              <w:rPr>
                <w:b/>
              </w:rPr>
            </w:pPr>
            <w:r w:rsidRPr="009F15E1">
              <w:rPr>
                <w:b/>
                <w:bCs/>
              </w:rPr>
              <w:t>Rechtsstaat en Rechtsorde</w:t>
            </w:r>
          </w:p>
        </w:tc>
      </w:tr>
      <w:tr w:rsidR="00A063A7" w:rsidTr="00A063A7" w14:paraId="460620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063A7" w:rsidP="00A063A7" w:rsidRDefault="00A063A7" w14:paraId="7F4EA602" w14:textId="77777777"/>
        </w:tc>
        <w:tc>
          <w:tcPr>
            <w:tcW w:w="7654" w:type="dxa"/>
            <w:gridSpan w:val="2"/>
          </w:tcPr>
          <w:p w:rsidR="00A063A7" w:rsidP="00A063A7" w:rsidRDefault="00A063A7" w14:paraId="0743905E" w14:textId="77777777"/>
        </w:tc>
      </w:tr>
      <w:tr w:rsidR="00A063A7" w:rsidTr="00A063A7" w14:paraId="469D8E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063A7" w:rsidP="00A063A7" w:rsidRDefault="00A063A7" w14:paraId="741A54E5" w14:textId="77777777"/>
        </w:tc>
        <w:tc>
          <w:tcPr>
            <w:tcW w:w="7654" w:type="dxa"/>
            <w:gridSpan w:val="2"/>
          </w:tcPr>
          <w:p w:rsidR="00A063A7" w:rsidP="00A063A7" w:rsidRDefault="00A063A7" w14:paraId="3137D971" w14:textId="77777777"/>
        </w:tc>
      </w:tr>
      <w:tr w:rsidR="00A063A7" w:rsidTr="00A063A7" w14:paraId="061EE7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063A7" w:rsidP="00A063A7" w:rsidRDefault="00A063A7" w14:paraId="256EE025" w14:textId="168B0AEF">
            <w:pPr>
              <w:rPr>
                <w:b/>
              </w:rPr>
            </w:pPr>
            <w:r>
              <w:rPr>
                <w:b/>
              </w:rPr>
              <w:t xml:space="preserve">Nr. </w:t>
            </w:r>
            <w:r w:rsidR="00CA34A8">
              <w:rPr>
                <w:b/>
              </w:rPr>
              <w:t>999</w:t>
            </w:r>
          </w:p>
        </w:tc>
        <w:tc>
          <w:tcPr>
            <w:tcW w:w="7654" w:type="dxa"/>
            <w:gridSpan w:val="2"/>
          </w:tcPr>
          <w:p w:rsidR="00A063A7" w:rsidP="00A063A7" w:rsidRDefault="00A063A7" w14:paraId="2999A36A" w14:textId="13614514">
            <w:pPr>
              <w:rPr>
                <w:b/>
              </w:rPr>
            </w:pPr>
            <w:r>
              <w:rPr>
                <w:b/>
              </w:rPr>
              <w:t xml:space="preserve">MOTIE VAN </w:t>
            </w:r>
            <w:r w:rsidR="00CA34A8">
              <w:rPr>
                <w:b/>
              </w:rPr>
              <w:t>HET LID EL ABASSI</w:t>
            </w:r>
          </w:p>
        </w:tc>
      </w:tr>
      <w:tr w:rsidR="00A063A7" w:rsidTr="00A063A7" w14:paraId="4E4213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063A7" w:rsidP="00A063A7" w:rsidRDefault="00A063A7" w14:paraId="6A9BA3D3" w14:textId="77777777"/>
        </w:tc>
        <w:tc>
          <w:tcPr>
            <w:tcW w:w="7654" w:type="dxa"/>
            <w:gridSpan w:val="2"/>
          </w:tcPr>
          <w:p w:rsidR="00A063A7" w:rsidP="00A063A7" w:rsidRDefault="00A063A7" w14:paraId="6FE8BA5A" w14:textId="4B4743D7">
            <w:r>
              <w:t>Voorgesteld 2 oktober 2025</w:t>
            </w:r>
          </w:p>
        </w:tc>
      </w:tr>
      <w:tr w:rsidR="00A063A7" w:rsidTr="00A063A7" w14:paraId="4A07AC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063A7" w:rsidP="00A063A7" w:rsidRDefault="00A063A7" w14:paraId="57FA5706" w14:textId="77777777"/>
        </w:tc>
        <w:tc>
          <w:tcPr>
            <w:tcW w:w="7654" w:type="dxa"/>
            <w:gridSpan w:val="2"/>
          </w:tcPr>
          <w:p w:rsidR="00A063A7" w:rsidP="00A063A7" w:rsidRDefault="00A063A7" w14:paraId="39E96655" w14:textId="77777777"/>
        </w:tc>
      </w:tr>
      <w:tr w:rsidR="00A063A7" w:rsidTr="00A063A7" w14:paraId="0F75A9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063A7" w:rsidP="00A063A7" w:rsidRDefault="00A063A7" w14:paraId="23832A4B" w14:textId="77777777"/>
        </w:tc>
        <w:tc>
          <w:tcPr>
            <w:tcW w:w="7654" w:type="dxa"/>
            <w:gridSpan w:val="2"/>
          </w:tcPr>
          <w:p w:rsidR="00A063A7" w:rsidP="00A063A7" w:rsidRDefault="00A063A7" w14:paraId="79FA3950" w14:textId="61CB4334">
            <w:r>
              <w:t>De Kamer,</w:t>
            </w:r>
          </w:p>
        </w:tc>
      </w:tr>
      <w:tr w:rsidR="00A063A7" w:rsidTr="00A063A7" w14:paraId="0F7702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063A7" w:rsidP="00A063A7" w:rsidRDefault="00A063A7" w14:paraId="2FF45BA8" w14:textId="77777777"/>
        </w:tc>
        <w:tc>
          <w:tcPr>
            <w:tcW w:w="7654" w:type="dxa"/>
            <w:gridSpan w:val="2"/>
          </w:tcPr>
          <w:p w:rsidR="00A063A7" w:rsidP="00A063A7" w:rsidRDefault="00A063A7" w14:paraId="4C6D12CC" w14:textId="77777777"/>
        </w:tc>
      </w:tr>
      <w:tr w:rsidR="00A063A7" w:rsidTr="00A063A7" w14:paraId="6CCD64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063A7" w:rsidP="00A063A7" w:rsidRDefault="00A063A7" w14:paraId="63BA6672" w14:textId="77777777"/>
        </w:tc>
        <w:tc>
          <w:tcPr>
            <w:tcW w:w="7654" w:type="dxa"/>
            <w:gridSpan w:val="2"/>
          </w:tcPr>
          <w:p w:rsidR="00A063A7" w:rsidP="00A063A7" w:rsidRDefault="00A063A7" w14:paraId="00F908A5" w14:textId="587C41B1">
            <w:r>
              <w:t>gehoord de beraadslaging,</w:t>
            </w:r>
          </w:p>
        </w:tc>
      </w:tr>
      <w:tr w:rsidR="00997775" w:rsidTr="00A063A7" w14:paraId="6B5DA3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9A414B" w14:textId="77777777"/>
        </w:tc>
        <w:tc>
          <w:tcPr>
            <w:tcW w:w="7654" w:type="dxa"/>
            <w:gridSpan w:val="2"/>
          </w:tcPr>
          <w:p w:rsidR="00997775" w:rsidRDefault="00997775" w14:paraId="1EC7A04E" w14:textId="77777777"/>
        </w:tc>
      </w:tr>
      <w:tr w:rsidR="00997775" w:rsidTr="00A063A7" w14:paraId="62B7F5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261FD04" w14:textId="77777777"/>
        </w:tc>
        <w:tc>
          <w:tcPr>
            <w:tcW w:w="7654" w:type="dxa"/>
            <w:gridSpan w:val="2"/>
          </w:tcPr>
          <w:p w:rsidR="00DE1833" w:rsidP="00CA34A8" w:rsidRDefault="00CA34A8" w14:paraId="45DA4709" w14:textId="77777777">
            <w:r>
              <w:t>constaterende dat verkeersboetes door aanmaningen kunnen verdrievoudigen, waardoor een boete van enkele honderden euro's kan oplopen tot duizenden euro's;</w:t>
            </w:r>
          </w:p>
          <w:p w:rsidR="00DE1833" w:rsidP="00CA34A8" w:rsidRDefault="00DE1833" w14:paraId="01565855" w14:textId="77777777"/>
          <w:p w:rsidR="00CA34A8" w:rsidP="00CA34A8" w:rsidRDefault="00CA34A8" w14:paraId="02B42BBA" w14:textId="61E3F5B7">
            <w:r>
              <w:t>constaterende dat deze verhogingen veel mensen met lage inkomens in onoverkomelijke schulden storten, en in sommige gevallen zelfs in strijd lijken met het Europees Verdrag voor de Rechten van de Mens;</w:t>
            </w:r>
          </w:p>
          <w:p w:rsidR="00DE1833" w:rsidP="00CA34A8" w:rsidRDefault="00DE1833" w14:paraId="2DD7FB71" w14:textId="77777777"/>
          <w:p w:rsidR="00CA34A8" w:rsidP="00CA34A8" w:rsidRDefault="00CA34A8" w14:paraId="54FE2AC7" w14:textId="77777777">
            <w:r>
              <w:t>overwegende dat commerciële schuldeisers dergelijke extreme verhogingen niet mogen toepassen en dat ook het CJIB zich proportioneel en redelijk moet opstellen;</w:t>
            </w:r>
          </w:p>
          <w:p w:rsidR="00DE1833" w:rsidP="00CA34A8" w:rsidRDefault="00DE1833" w14:paraId="140D4B9F" w14:textId="77777777"/>
          <w:p w:rsidR="00CA34A8" w:rsidP="00CA34A8" w:rsidRDefault="00CA34A8" w14:paraId="35BBF494" w14:textId="77777777">
            <w:r>
              <w:t>van mening dat boetes een middel zijn om verkeersveiligheid te bevorderen en geen verdienmodel van de overheid mogen vormen;</w:t>
            </w:r>
          </w:p>
          <w:p w:rsidR="00DE1833" w:rsidP="00CA34A8" w:rsidRDefault="00DE1833" w14:paraId="68CEF156" w14:textId="77777777"/>
          <w:p w:rsidR="00CA34A8" w:rsidP="00CA34A8" w:rsidRDefault="00CA34A8" w14:paraId="06A2ABE8" w14:textId="77777777">
            <w:r>
              <w:t>verzoekt de regering om de aanmaningskosten bij verkeersboetes substantieel te verlagen naar een proportioneel niveau,</w:t>
            </w:r>
          </w:p>
          <w:p w:rsidR="00DE1833" w:rsidP="00CA34A8" w:rsidRDefault="00DE1833" w14:paraId="2A7A8FCA" w14:textId="77777777"/>
          <w:p w:rsidR="00CA34A8" w:rsidP="00CA34A8" w:rsidRDefault="00CA34A8" w14:paraId="29A9AA77" w14:textId="77777777">
            <w:r>
              <w:t>en gaat over tot de orde van de dag.</w:t>
            </w:r>
          </w:p>
          <w:p w:rsidR="00DE1833" w:rsidP="00CA34A8" w:rsidRDefault="00DE1833" w14:paraId="644FA719" w14:textId="77777777"/>
          <w:p w:rsidR="00997775" w:rsidP="00CA34A8" w:rsidRDefault="00CA34A8" w14:paraId="04343A94" w14:textId="590B9072">
            <w:r>
              <w:t>El Abassi</w:t>
            </w:r>
          </w:p>
        </w:tc>
      </w:tr>
    </w:tbl>
    <w:p w:rsidR="00997775" w:rsidRDefault="00997775" w14:paraId="464356F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8A4E0" w14:textId="77777777" w:rsidR="00A063A7" w:rsidRDefault="00A063A7">
      <w:pPr>
        <w:spacing w:line="20" w:lineRule="exact"/>
      </w:pPr>
    </w:p>
  </w:endnote>
  <w:endnote w:type="continuationSeparator" w:id="0">
    <w:p w14:paraId="7333F832" w14:textId="77777777" w:rsidR="00A063A7" w:rsidRDefault="00A063A7">
      <w:pPr>
        <w:pStyle w:val="Amendement"/>
      </w:pPr>
      <w:r>
        <w:rPr>
          <w:b w:val="0"/>
        </w:rPr>
        <w:t xml:space="preserve"> </w:t>
      </w:r>
    </w:p>
  </w:endnote>
  <w:endnote w:type="continuationNotice" w:id="1">
    <w:p w14:paraId="52E4CB66" w14:textId="77777777" w:rsidR="00A063A7" w:rsidRDefault="00A063A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25C20" w14:textId="77777777" w:rsidR="00A063A7" w:rsidRDefault="00A063A7">
      <w:pPr>
        <w:pStyle w:val="Amendement"/>
      </w:pPr>
      <w:r>
        <w:rPr>
          <w:b w:val="0"/>
        </w:rPr>
        <w:separator/>
      </w:r>
    </w:p>
  </w:footnote>
  <w:footnote w:type="continuationSeparator" w:id="0">
    <w:p w14:paraId="1D3BC35A" w14:textId="77777777" w:rsidR="00A063A7" w:rsidRDefault="00A063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3A7"/>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84DFF"/>
    <w:rsid w:val="00710A7A"/>
    <w:rsid w:val="00744C6E"/>
    <w:rsid w:val="007B35A1"/>
    <w:rsid w:val="007B76C6"/>
    <w:rsid w:val="007C50C6"/>
    <w:rsid w:val="008304CB"/>
    <w:rsid w:val="00831CE0"/>
    <w:rsid w:val="00850A1D"/>
    <w:rsid w:val="00862909"/>
    <w:rsid w:val="00872A23"/>
    <w:rsid w:val="008B0CC5"/>
    <w:rsid w:val="00930A04"/>
    <w:rsid w:val="009925E9"/>
    <w:rsid w:val="00997775"/>
    <w:rsid w:val="009E7F14"/>
    <w:rsid w:val="00A063A7"/>
    <w:rsid w:val="00A079BF"/>
    <w:rsid w:val="00A07C71"/>
    <w:rsid w:val="00A4034A"/>
    <w:rsid w:val="00A55F71"/>
    <w:rsid w:val="00A60256"/>
    <w:rsid w:val="00A95259"/>
    <w:rsid w:val="00AA558D"/>
    <w:rsid w:val="00AB75BE"/>
    <w:rsid w:val="00AC6B87"/>
    <w:rsid w:val="00B511EE"/>
    <w:rsid w:val="00B74E9D"/>
    <w:rsid w:val="00BF5690"/>
    <w:rsid w:val="00CA34A8"/>
    <w:rsid w:val="00CC23D1"/>
    <w:rsid w:val="00CC270F"/>
    <w:rsid w:val="00D43192"/>
    <w:rsid w:val="00DE1833"/>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23E88"/>
  <w15:docId w15:val="{EFC2D02F-AAF2-4008-A7B9-E9AD22A84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145</ap:Words>
  <ap:Characters>894</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2025-10-03T11:56:00.0000000Z</dcterms:created>
  <dcterms:modified xsi:type="dcterms:W3CDTF">2025-10-03T12:31:00.0000000Z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