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E62B2" w14:paraId="25B9FA5D" w14:textId="77777777">
        <w:tc>
          <w:tcPr>
            <w:tcW w:w="6733" w:type="dxa"/>
            <w:gridSpan w:val="2"/>
            <w:tcBorders>
              <w:top w:val="nil"/>
              <w:left w:val="nil"/>
              <w:bottom w:val="nil"/>
              <w:right w:val="nil"/>
            </w:tcBorders>
            <w:vAlign w:val="center"/>
          </w:tcPr>
          <w:p w:rsidR="00997775" w:rsidP="00710A7A" w:rsidRDefault="00997775" w14:paraId="1F67ACA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757934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E62B2" w14:paraId="5D369E5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AC68704" w14:textId="77777777">
            <w:r w:rsidRPr="008B0CC5">
              <w:t xml:space="preserve">Vergaderjaar </w:t>
            </w:r>
            <w:r w:rsidR="00AC6B87">
              <w:t>202</w:t>
            </w:r>
            <w:r w:rsidR="00684DFF">
              <w:t>5</w:t>
            </w:r>
            <w:r w:rsidR="00AC6B87">
              <w:t>-202</w:t>
            </w:r>
            <w:r w:rsidR="00684DFF">
              <w:t>6</w:t>
            </w:r>
          </w:p>
        </w:tc>
      </w:tr>
      <w:tr w:rsidR="00997775" w:rsidTr="000E62B2" w14:paraId="4F8BFDD6" w14:textId="77777777">
        <w:trPr>
          <w:cantSplit/>
        </w:trPr>
        <w:tc>
          <w:tcPr>
            <w:tcW w:w="10985" w:type="dxa"/>
            <w:gridSpan w:val="3"/>
            <w:tcBorders>
              <w:top w:val="nil"/>
              <w:left w:val="nil"/>
              <w:bottom w:val="nil"/>
              <w:right w:val="nil"/>
            </w:tcBorders>
          </w:tcPr>
          <w:p w:rsidR="00997775" w:rsidRDefault="00997775" w14:paraId="13661DA5" w14:textId="77777777"/>
        </w:tc>
      </w:tr>
      <w:tr w:rsidR="00997775" w:rsidTr="000E62B2" w14:paraId="35B5F910" w14:textId="77777777">
        <w:trPr>
          <w:cantSplit/>
        </w:trPr>
        <w:tc>
          <w:tcPr>
            <w:tcW w:w="10985" w:type="dxa"/>
            <w:gridSpan w:val="3"/>
            <w:tcBorders>
              <w:top w:val="nil"/>
              <w:left w:val="nil"/>
              <w:bottom w:val="single" w:color="auto" w:sz="4" w:space="0"/>
              <w:right w:val="nil"/>
            </w:tcBorders>
          </w:tcPr>
          <w:p w:rsidR="00997775" w:rsidRDefault="00997775" w14:paraId="4895CBBD" w14:textId="77777777"/>
        </w:tc>
      </w:tr>
      <w:tr w:rsidR="00997775" w:rsidTr="000E62B2" w14:paraId="722B89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20A7C4" w14:textId="77777777"/>
        </w:tc>
        <w:tc>
          <w:tcPr>
            <w:tcW w:w="7654" w:type="dxa"/>
            <w:gridSpan w:val="2"/>
          </w:tcPr>
          <w:p w:rsidR="00997775" w:rsidRDefault="00997775" w14:paraId="7CD0D295" w14:textId="77777777"/>
        </w:tc>
      </w:tr>
      <w:tr w:rsidR="000E62B2" w:rsidTr="000E62B2" w14:paraId="07642D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62B2" w:rsidP="000E62B2" w:rsidRDefault="000E62B2" w14:paraId="0B525811" w14:textId="54B142B1">
            <w:pPr>
              <w:rPr>
                <w:b/>
              </w:rPr>
            </w:pPr>
            <w:r>
              <w:rPr>
                <w:b/>
              </w:rPr>
              <w:t>30 821</w:t>
            </w:r>
          </w:p>
        </w:tc>
        <w:tc>
          <w:tcPr>
            <w:tcW w:w="7654" w:type="dxa"/>
            <w:gridSpan w:val="2"/>
          </w:tcPr>
          <w:p w:rsidR="000E62B2" w:rsidP="000E62B2" w:rsidRDefault="000E62B2" w14:paraId="71092883" w14:textId="6FB9F861">
            <w:pPr>
              <w:rPr>
                <w:b/>
              </w:rPr>
            </w:pPr>
            <w:r>
              <w:rPr>
                <w:b/>
                <w:bCs/>
              </w:rPr>
              <w:t>Nationale Veiligheid</w:t>
            </w:r>
          </w:p>
        </w:tc>
      </w:tr>
      <w:tr w:rsidR="000E62B2" w:rsidTr="000E62B2" w14:paraId="53B4FE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62B2" w:rsidP="000E62B2" w:rsidRDefault="000E62B2" w14:paraId="2930FC15" w14:textId="77777777"/>
        </w:tc>
        <w:tc>
          <w:tcPr>
            <w:tcW w:w="7654" w:type="dxa"/>
            <w:gridSpan w:val="2"/>
          </w:tcPr>
          <w:p w:rsidR="000E62B2" w:rsidP="000E62B2" w:rsidRDefault="000E62B2" w14:paraId="574380E7" w14:textId="77777777"/>
        </w:tc>
      </w:tr>
      <w:tr w:rsidR="000E62B2" w:rsidTr="000E62B2" w14:paraId="4FFFD4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62B2" w:rsidP="000E62B2" w:rsidRDefault="000E62B2" w14:paraId="61945382" w14:textId="77777777"/>
        </w:tc>
        <w:tc>
          <w:tcPr>
            <w:tcW w:w="7654" w:type="dxa"/>
            <w:gridSpan w:val="2"/>
          </w:tcPr>
          <w:p w:rsidR="000E62B2" w:rsidP="000E62B2" w:rsidRDefault="000E62B2" w14:paraId="1254885B" w14:textId="77777777"/>
        </w:tc>
      </w:tr>
      <w:tr w:rsidR="000E62B2" w:rsidTr="000E62B2" w14:paraId="76E268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62B2" w:rsidP="000E62B2" w:rsidRDefault="000E62B2" w14:paraId="248D594B" w14:textId="38BE587E">
            <w:pPr>
              <w:rPr>
                <w:b/>
              </w:rPr>
            </w:pPr>
            <w:r>
              <w:rPr>
                <w:b/>
              </w:rPr>
              <w:t xml:space="preserve">Nr. </w:t>
            </w:r>
            <w:r>
              <w:rPr>
                <w:b/>
              </w:rPr>
              <w:t>308</w:t>
            </w:r>
          </w:p>
        </w:tc>
        <w:tc>
          <w:tcPr>
            <w:tcW w:w="7654" w:type="dxa"/>
            <w:gridSpan w:val="2"/>
          </w:tcPr>
          <w:p w:rsidR="000E62B2" w:rsidP="000E62B2" w:rsidRDefault="000E62B2" w14:paraId="5DA7512F" w14:textId="506B27D1">
            <w:pPr>
              <w:rPr>
                <w:b/>
              </w:rPr>
            </w:pPr>
            <w:r>
              <w:rPr>
                <w:b/>
              </w:rPr>
              <w:t xml:space="preserve">MOTIE VAN </w:t>
            </w:r>
            <w:r>
              <w:rPr>
                <w:b/>
              </w:rPr>
              <w:t>HET LID PATERNOTTE</w:t>
            </w:r>
          </w:p>
        </w:tc>
      </w:tr>
      <w:tr w:rsidR="000E62B2" w:rsidTr="000E62B2" w14:paraId="44B820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62B2" w:rsidP="000E62B2" w:rsidRDefault="000E62B2" w14:paraId="66C02966" w14:textId="77777777"/>
        </w:tc>
        <w:tc>
          <w:tcPr>
            <w:tcW w:w="7654" w:type="dxa"/>
            <w:gridSpan w:val="2"/>
          </w:tcPr>
          <w:p w:rsidR="000E62B2" w:rsidP="000E62B2" w:rsidRDefault="000E62B2" w14:paraId="75010F62" w14:textId="058826F9">
            <w:r>
              <w:t>Voorgesteld 2 oktober 2025</w:t>
            </w:r>
          </w:p>
        </w:tc>
      </w:tr>
      <w:tr w:rsidR="000E62B2" w:rsidTr="000E62B2" w14:paraId="6AD9D8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62B2" w:rsidP="000E62B2" w:rsidRDefault="000E62B2" w14:paraId="66D42DE4" w14:textId="77777777"/>
        </w:tc>
        <w:tc>
          <w:tcPr>
            <w:tcW w:w="7654" w:type="dxa"/>
            <w:gridSpan w:val="2"/>
          </w:tcPr>
          <w:p w:rsidR="000E62B2" w:rsidP="000E62B2" w:rsidRDefault="000E62B2" w14:paraId="74F15F16" w14:textId="77777777"/>
        </w:tc>
      </w:tr>
      <w:tr w:rsidR="000E62B2" w:rsidTr="000E62B2" w14:paraId="352ADA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62B2" w:rsidP="000E62B2" w:rsidRDefault="000E62B2" w14:paraId="424D3322" w14:textId="77777777"/>
        </w:tc>
        <w:tc>
          <w:tcPr>
            <w:tcW w:w="7654" w:type="dxa"/>
            <w:gridSpan w:val="2"/>
          </w:tcPr>
          <w:p w:rsidR="000E62B2" w:rsidP="000E62B2" w:rsidRDefault="000E62B2" w14:paraId="26AF7BBD" w14:textId="1E881216">
            <w:r>
              <w:t>De Kamer,</w:t>
            </w:r>
          </w:p>
        </w:tc>
      </w:tr>
      <w:tr w:rsidR="000E62B2" w:rsidTr="000E62B2" w14:paraId="075591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62B2" w:rsidP="000E62B2" w:rsidRDefault="000E62B2" w14:paraId="47FCF1A1" w14:textId="77777777"/>
        </w:tc>
        <w:tc>
          <w:tcPr>
            <w:tcW w:w="7654" w:type="dxa"/>
            <w:gridSpan w:val="2"/>
          </w:tcPr>
          <w:p w:rsidR="000E62B2" w:rsidP="000E62B2" w:rsidRDefault="000E62B2" w14:paraId="4DCE8873" w14:textId="77777777"/>
        </w:tc>
      </w:tr>
      <w:tr w:rsidR="000E62B2" w:rsidTr="000E62B2" w14:paraId="165034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62B2" w:rsidP="000E62B2" w:rsidRDefault="000E62B2" w14:paraId="78B2062F" w14:textId="77777777"/>
        </w:tc>
        <w:tc>
          <w:tcPr>
            <w:tcW w:w="7654" w:type="dxa"/>
            <w:gridSpan w:val="2"/>
          </w:tcPr>
          <w:p w:rsidR="000E62B2" w:rsidP="000E62B2" w:rsidRDefault="000E62B2" w14:paraId="60A43348" w14:textId="2CB1C937">
            <w:r>
              <w:t>gehoord de beraadslaging,</w:t>
            </w:r>
          </w:p>
        </w:tc>
      </w:tr>
      <w:tr w:rsidR="00997775" w:rsidTr="000E62B2" w14:paraId="7EDBA5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09B93D" w14:textId="77777777"/>
        </w:tc>
        <w:tc>
          <w:tcPr>
            <w:tcW w:w="7654" w:type="dxa"/>
            <w:gridSpan w:val="2"/>
          </w:tcPr>
          <w:p w:rsidR="00997775" w:rsidRDefault="00997775" w14:paraId="76142BA7" w14:textId="77777777"/>
        </w:tc>
      </w:tr>
      <w:tr w:rsidR="00997775" w:rsidTr="000E62B2" w14:paraId="7DC75F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630E97" w14:textId="77777777"/>
        </w:tc>
        <w:tc>
          <w:tcPr>
            <w:tcW w:w="7654" w:type="dxa"/>
            <w:gridSpan w:val="2"/>
          </w:tcPr>
          <w:p w:rsidR="000E62B2" w:rsidP="000E62B2" w:rsidRDefault="000E62B2" w14:paraId="1FD62158" w14:textId="77777777">
            <w:r>
              <w:t>constaterende dat onlangs twee 17-jarige jongens in Nederland zijn opgepakt op verdenking van spionage voor Rusland en er signalen zijn dat buitenlandse inlichtingendiensten zich in toenemende mate richten op jongeren en studenten in Nederland;</w:t>
            </w:r>
          </w:p>
          <w:p w:rsidR="000E62B2" w:rsidP="000E62B2" w:rsidRDefault="000E62B2" w14:paraId="62986275" w14:textId="77777777"/>
          <w:p w:rsidR="000E62B2" w:rsidP="000E62B2" w:rsidRDefault="000E62B2" w14:paraId="74C9EE27" w14:textId="77777777">
            <w:r>
              <w:t>overwegende dat jongeren zich vaak niet bewust zijn van de risico's van digitale werving door buitenlandse mogendheden;</w:t>
            </w:r>
          </w:p>
          <w:p w:rsidR="000E62B2" w:rsidP="000E62B2" w:rsidRDefault="000E62B2" w14:paraId="039120E6" w14:textId="77777777"/>
          <w:p w:rsidR="000E62B2" w:rsidP="000E62B2" w:rsidRDefault="000E62B2" w14:paraId="01C24F6C" w14:textId="77777777">
            <w:r>
              <w:t>overwegende dat onder andere Duitsland een online voorlichtingscampagne is gestart, erop gericht om jongeren te waarschuwen voor dergelijke werving;</w:t>
            </w:r>
          </w:p>
          <w:p w:rsidR="000E62B2" w:rsidP="000E62B2" w:rsidRDefault="000E62B2" w14:paraId="4C1C4F7A" w14:textId="77777777"/>
          <w:p w:rsidR="000E62B2" w:rsidP="000E62B2" w:rsidRDefault="000E62B2" w14:paraId="166DA273" w14:textId="77777777">
            <w:r>
              <w:t xml:space="preserve">verzoekt de regering een brede bewustwordingscampagne via </w:t>
            </w:r>
            <w:proofErr w:type="spellStart"/>
            <w:r>
              <w:t>social</w:t>
            </w:r>
            <w:proofErr w:type="spellEnd"/>
            <w:r>
              <w:t xml:space="preserve"> media op te zetten, gericht op jongeren en onderwijsinstellingen, waarin de risico's van digitale spionage en buitenlandse wervingspogingen helder worden uitgelegd en daarbij samen te werken met de diensten, scholen en maatschappelijke organisaties,</w:t>
            </w:r>
          </w:p>
          <w:p w:rsidR="000E62B2" w:rsidP="000E62B2" w:rsidRDefault="000E62B2" w14:paraId="2D435FD8" w14:textId="77777777"/>
          <w:p w:rsidR="000E62B2" w:rsidP="000E62B2" w:rsidRDefault="000E62B2" w14:paraId="06FDE2CF" w14:textId="77777777">
            <w:r>
              <w:t>en gaat over tot de orde van de dag.</w:t>
            </w:r>
          </w:p>
          <w:p w:rsidR="000E62B2" w:rsidP="000E62B2" w:rsidRDefault="000E62B2" w14:paraId="581B202A" w14:textId="77777777"/>
          <w:p w:rsidR="00997775" w:rsidP="000E62B2" w:rsidRDefault="000E62B2" w14:paraId="323386CE" w14:textId="58DF9B81">
            <w:proofErr w:type="spellStart"/>
            <w:r>
              <w:t>Paternotte</w:t>
            </w:r>
            <w:proofErr w:type="spellEnd"/>
          </w:p>
        </w:tc>
      </w:tr>
    </w:tbl>
    <w:p w:rsidR="00997775" w:rsidRDefault="00997775" w14:paraId="64A3F91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7C83F" w14:textId="77777777" w:rsidR="000E62B2" w:rsidRDefault="000E62B2">
      <w:pPr>
        <w:spacing w:line="20" w:lineRule="exact"/>
      </w:pPr>
    </w:p>
  </w:endnote>
  <w:endnote w:type="continuationSeparator" w:id="0">
    <w:p w14:paraId="5A335CFF" w14:textId="77777777" w:rsidR="000E62B2" w:rsidRDefault="000E62B2">
      <w:pPr>
        <w:pStyle w:val="Amendement"/>
      </w:pPr>
      <w:r>
        <w:rPr>
          <w:b w:val="0"/>
        </w:rPr>
        <w:t xml:space="preserve"> </w:t>
      </w:r>
    </w:p>
  </w:endnote>
  <w:endnote w:type="continuationNotice" w:id="1">
    <w:p w14:paraId="7270844F" w14:textId="77777777" w:rsidR="000E62B2" w:rsidRDefault="000E62B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8E12F" w14:textId="77777777" w:rsidR="000E62B2" w:rsidRDefault="000E62B2">
      <w:pPr>
        <w:pStyle w:val="Amendement"/>
      </w:pPr>
      <w:r>
        <w:rPr>
          <w:b w:val="0"/>
        </w:rPr>
        <w:separator/>
      </w:r>
    </w:p>
  </w:footnote>
  <w:footnote w:type="continuationSeparator" w:id="0">
    <w:p w14:paraId="098010F3" w14:textId="77777777" w:rsidR="000E62B2" w:rsidRDefault="000E6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B2"/>
    <w:rsid w:val="000E62B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FE9D4"/>
  <w15:docId w15:val="{48547F7D-719C-4419-86BC-1B204018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955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2025-10-03T09:30:00.0000000Z</dcterms:created>
  <dcterms:modified xsi:type="dcterms:W3CDTF">2025-10-03T09:37:00.0000000Z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