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A1D96" w14:paraId="70DCF1EA" w14:textId="77777777">
        <w:tc>
          <w:tcPr>
            <w:tcW w:w="6733" w:type="dxa"/>
            <w:gridSpan w:val="2"/>
            <w:tcBorders>
              <w:top w:val="nil"/>
              <w:left w:val="nil"/>
              <w:bottom w:val="nil"/>
              <w:right w:val="nil"/>
            </w:tcBorders>
            <w:vAlign w:val="center"/>
          </w:tcPr>
          <w:p w:rsidR="00997775" w:rsidP="00710A7A" w:rsidRDefault="00997775" w14:paraId="52BC75E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0423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A1D96" w14:paraId="249A7B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39846F" w14:textId="77777777">
            <w:r w:rsidRPr="008B0CC5">
              <w:t xml:space="preserve">Vergaderjaar </w:t>
            </w:r>
            <w:r w:rsidR="00AC6B87">
              <w:t>202</w:t>
            </w:r>
            <w:r w:rsidR="00684DFF">
              <w:t>5</w:t>
            </w:r>
            <w:r w:rsidR="00AC6B87">
              <w:t>-202</w:t>
            </w:r>
            <w:r w:rsidR="00684DFF">
              <w:t>6</w:t>
            </w:r>
          </w:p>
        </w:tc>
      </w:tr>
      <w:tr w:rsidR="00997775" w:rsidTr="00EA1D96" w14:paraId="4C2426CB" w14:textId="77777777">
        <w:trPr>
          <w:cantSplit/>
        </w:trPr>
        <w:tc>
          <w:tcPr>
            <w:tcW w:w="10985" w:type="dxa"/>
            <w:gridSpan w:val="3"/>
            <w:tcBorders>
              <w:top w:val="nil"/>
              <w:left w:val="nil"/>
              <w:bottom w:val="nil"/>
              <w:right w:val="nil"/>
            </w:tcBorders>
          </w:tcPr>
          <w:p w:rsidR="00997775" w:rsidRDefault="00997775" w14:paraId="558E38C1" w14:textId="77777777"/>
        </w:tc>
      </w:tr>
      <w:tr w:rsidR="00997775" w:rsidTr="00EA1D96" w14:paraId="39CE048D" w14:textId="77777777">
        <w:trPr>
          <w:cantSplit/>
        </w:trPr>
        <w:tc>
          <w:tcPr>
            <w:tcW w:w="10985" w:type="dxa"/>
            <w:gridSpan w:val="3"/>
            <w:tcBorders>
              <w:top w:val="nil"/>
              <w:left w:val="nil"/>
              <w:bottom w:val="single" w:color="auto" w:sz="4" w:space="0"/>
              <w:right w:val="nil"/>
            </w:tcBorders>
          </w:tcPr>
          <w:p w:rsidR="00997775" w:rsidRDefault="00997775" w14:paraId="21F11C0E" w14:textId="77777777"/>
        </w:tc>
      </w:tr>
      <w:tr w:rsidR="00997775" w:rsidTr="00EA1D96" w14:paraId="0FC5B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91694B" w14:textId="77777777"/>
        </w:tc>
        <w:tc>
          <w:tcPr>
            <w:tcW w:w="7654" w:type="dxa"/>
            <w:gridSpan w:val="2"/>
          </w:tcPr>
          <w:p w:rsidR="00997775" w:rsidRDefault="00997775" w14:paraId="78813470" w14:textId="77777777"/>
        </w:tc>
      </w:tr>
      <w:tr w:rsidR="00EA1D96" w:rsidTr="00EA1D96" w14:paraId="7AAD67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2F04C74D" w14:textId="30171A64">
            <w:pPr>
              <w:rPr>
                <w:b/>
              </w:rPr>
            </w:pPr>
            <w:r>
              <w:rPr>
                <w:b/>
              </w:rPr>
              <w:t>30 821</w:t>
            </w:r>
          </w:p>
        </w:tc>
        <w:tc>
          <w:tcPr>
            <w:tcW w:w="7654" w:type="dxa"/>
            <w:gridSpan w:val="2"/>
          </w:tcPr>
          <w:p w:rsidR="00EA1D96" w:rsidP="00EA1D96" w:rsidRDefault="00EA1D96" w14:paraId="655EA358" w14:textId="4C26ECD8">
            <w:pPr>
              <w:rPr>
                <w:b/>
              </w:rPr>
            </w:pPr>
            <w:r>
              <w:rPr>
                <w:b/>
                <w:bCs/>
              </w:rPr>
              <w:t>Nationale Veiligheid</w:t>
            </w:r>
          </w:p>
        </w:tc>
      </w:tr>
      <w:tr w:rsidR="00EA1D96" w:rsidTr="00EA1D96" w14:paraId="46D5F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695614EA" w14:textId="77777777"/>
        </w:tc>
        <w:tc>
          <w:tcPr>
            <w:tcW w:w="7654" w:type="dxa"/>
            <w:gridSpan w:val="2"/>
          </w:tcPr>
          <w:p w:rsidR="00EA1D96" w:rsidP="00EA1D96" w:rsidRDefault="00EA1D96" w14:paraId="266D36A4" w14:textId="77777777"/>
        </w:tc>
      </w:tr>
      <w:tr w:rsidR="00EA1D96" w:rsidTr="00EA1D96" w14:paraId="3E485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1AA68EE2" w14:textId="77777777"/>
        </w:tc>
        <w:tc>
          <w:tcPr>
            <w:tcW w:w="7654" w:type="dxa"/>
            <w:gridSpan w:val="2"/>
          </w:tcPr>
          <w:p w:rsidR="00EA1D96" w:rsidP="00EA1D96" w:rsidRDefault="00EA1D96" w14:paraId="02C442EE" w14:textId="77777777"/>
        </w:tc>
      </w:tr>
      <w:tr w:rsidR="00EA1D96" w:rsidTr="00EA1D96" w14:paraId="61AAB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78E0DE2B" w14:textId="6585A6D7">
            <w:pPr>
              <w:rPr>
                <w:b/>
              </w:rPr>
            </w:pPr>
            <w:r>
              <w:rPr>
                <w:b/>
              </w:rPr>
              <w:t xml:space="preserve">Nr. </w:t>
            </w:r>
            <w:r>
              <w:rPr>
                <w:b/>
              </w:rPr>
              <w:t>309</w:t>
            </w:r>
          </w:p>
        </w:tc>
        <w:tc>
          <w:tcPr>
            <w:tcW w:w="7654" w:type="dxa"/>
            <w:gridSpan w:val="2"/>
          </w:tcPr>
          <w:p w:rsidR="00EA1D96" w:rsidP="00EA1D96" w:rsidRDefault="00EA1D96" w14:paraId="65B81280" w14:textId="46E79723">
            <w:pPr>
              <w:rPr>
                <w:b/>
              </w:rPr>
            </w:pPr>
            <w:r>
              <w:rPr>
                <w:b/>
              </w:rPr>
              <w:t xml:space="preserve">MOTIE VAN </w:t>
            </w:r>
            <w:r>
              <w:rPr>
                <w:b/>
              </w:rPr>
              <w:t>DE LEDEN BECKER EN PATERNOTTE</w:t>
            </w:r>
          </w:p>
        </w:tc>
      </w:tr>
      <w:tr w:rsidR="00EA1D96" w:rsidTr="00EA1D96" w14:paraId="1279EB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6CDBAA4D" w14:textId="77777777"/>
        </w:tc>
        <w:tc>
          <w:tcPr>
            <w:tcW w:w="7654" w:type="dxa"/>
            <w:gridSpan w:val="2"/>
          </w:tcPr>
          <w:p w:rsidR="00EA1D96" w:rsidP="00EA1D96" w:rsidRDefault="00EA1D96" w14:paraId="42214C53" w14:textId="5AABFA50">
            <w:r>
              <w:t>Voorgesteld 2 oktober 2025</w:t>
            </w:r>
          </w:p>
        </w:tc>
      </w:tr>
      <w:tr w:rsidR="00EA1D96" w:rsidTr="00EA1D96" w14:paraId="67D79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6A5948DB" w14:textId="77777777"/>
        </w:tc>
        <w:tc>
          <w:tcPr>
            <w:tcW w:w="7654" w:type="dxa"/>
            <w:gridSpan w:val="2"/>
          </w:tcPr>
          <w:p w:rsidR="00EA1D96" w:rsidP="00EA1D96" w:rsidRDefault="00EA1D96" w14:paraId="7E4CEAC6" w14:textId="77777777"/>
        </w:tc>
      </w:tr>
      <w:tr w:rsidR="00EA1D96" w:rsidTr="00EA1D96" w14:paraId="466E3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5523E3FF" w14:textId="77777777"/>
        </w:tc>
        <w:tc>
          <w:tcPr>
            <w:tcW w:w="7654" w:type="dxa"/>
            <w:gridSpan w:val="2"/>
          </w:tcPr>
          <w:p w:rsidR="00EA1D96" w:rsidP="00EA1D96" w:rsidRDefault="00EA1D96" w14:paraId="5CEE8B98" w14:textId="51395B99">
            <w:r>
              <w:t>De Kamer,</w:t>
            </w:r>
          </w:p>
        </w:tc>
      </w:tr>
      <w:tr w:rsidR="00EA1D96" w:rsidTr="00EA1D96" w14:paraId="00614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0E48BDA7" w14:textId="77777777"/>
        </w:tc>
        <w:tc>
          <w:tcPr>
            <w:tcW w:w="7654" w:type="dxa"/>
            <w:gridSpan w:val="2"/>
          </w:tcPr>
          <w:p w:rsidR="00EA1D96" w:rsidP="00EA1D96" w:rsidRDefault="00EA1D96" w14:paraId="17A06C23" w14:textId="77777777"/>
        </w:tc>
      </w:tr>
      <w:tr w:rsidR="00EA1D96" w:rsidTr="00EA1D96" w14:paraId="7CAE25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1D96" w:rsidP="00EA1D96" w:rsidRDefault="00EA1D96" w14:paraId="2E9158CE" w14:textId="77777777"/>
        </w:tc>
        <w:tc>
          <w:tcPr>
            <w:tcW w:w="7654" w:type="dxa"/>
            <w:gridSpan w:val="2"/>
          </w:tcPr>
          <w:p w:rsidR="00EA1D96" w:rsidP="00EA1D96" w:rsidRDefault="00EA1D96" w14:paraId="1908ABA9" w14:textId="4BB249D3">
            <w:r>
              <w:t>gehoord de beraadslaging,</w:t>
            </w:r>
          </w:p>
        </w:tc>
      </w:tr>
      <w:tr w:rsidR="00997775" w:rsidTr="00EA1D96" w14:paraId="70CBA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42E34" w14:textId="77777777"/>
        </w:tc>
        <w:tc>
          <w:tcPr>
            <w:tcW w:w="7654" w:type="dxa"/>
            <w:gridSpan w:val="2"/>
          </w:tcPr>
          <w:p w:rsidR="00997775" w:rsidRDefault="00997775" w14:paraId="2FCD448D" w14:textId="77777777"/>
        </w:tc>
      </w:tr>
      <w:tr w:rsidR="00997775" w:rsidTr="00EA1D96" w14:paraId="59667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276910" w14:textId="77777777"/>
        </w:tc>
        <w:tc>
          <w:tcPr>
            <w:tcW w:w="7654" w:type="dxa"/>
            <w:gridSpan w:val="2"/>
          </w:tcPr>
          <w:p w:rsidR="00EA1D96" w:rsidP="00EA1D96" w:rsidRDefault="00EA1D96" w14:paraId="5223902F" w14:textId="77777777">
            <w:r>
              <w:t>constaterende dat er bij Turkse verkiezingen in Nederland in het verleden sprake is geweest van spanningen, intimidatie en zelfs rellen rond het stemlokaal in de RAI;</w:t>
            </w:r>
          </w:p>
          <w:p w:rsidR="00EA1D96" w:rsidP="00EA1D96" w:rsidRDefault="00EA1D96" w14:paraId="70A953D7" w14:textId="77777777"/>
          <w:p w:rsidR="00EA1D96" w:rsidP="00EA1D96" w:rsidRDefault="00EA1D96" w14:paraId="395F3776" w14:textId="77777777">
            <w:r>
              <w:t>overwegende dat volgens onderzoek van Clingendael een kwart van de mensen met Turkse achtergrond zich in Nederland onveilig voelt door aanwezigheid van het Turkse regime hier en zich soms ook geïntimideerd voelt bij verkiezingen;</w:t>
            </w:r>
          </w:p>
          <w:p w:rsidR="00EA1D96" w:rsidP="00EA1D96" w:rsidRDefault="00EA1D96" w14:paraId="133200EB" w14:textId="77777777"/>
          <w:p w:rsidR="00EA1D96" w:rsidP="00EA1D96" w:rsidRDefault="00EA1D96" w14:paraId="14DF8249" w14:textId="77777777">
            <w:r>
              <w:t>verzoekt de regering om verkiezingen van landen met een risico op buitenlandse inmenging, zoals Turkije, voortaan uitsluitend toe te staan via briefstemmen of op diplomatieke posten (zoals ambassades en consulaten) in plaats van op grote locaties waar groepen tegenover elkaar kunnen komen te staan,</w:t>
            </w:r>
          </w:p>
          <w:p w:rsidR="00EA1D96" w:rsidP="00EA1D96" w:rsidRDefault="00EA1D96" w14:paraId="14963861" w14:textId="77777777"/>
          <w:p w:rsidR="00EA1D96" w:rsidP="00EA1D96" w:rsidRDefault="00EA1D96" w14:paraId="5D95EAE2" w14:textId="77777777">
            <w:r>
              <w:t>en gaat over tot de orde van de dag.</w:t>
            </w:r>
          </w:p>
          <w:p w:rsidR="00EA1D96" w:rsidP="00EA1D96" w:rsidRDefault="00EA1D96" w14:paraId="578FB868" w14:textId="77777777"/>
          <w:p w:rsidR="00EA1D96" w:rsidP="00EA1D96" w:rsidRDefault="00EA1D96" w14:paraId="4D80BB55" w14:textId="77777777">
            <w:r>
              <w:t>Becker</w:t>
            </w:r>
          </w:p>
          <w:p w:rsidR="00997775" w:rsidP="00EA1D96" w:rsidRDefault="00EA1D96" w14:paraId="6FF65D4E" w14:textId="5E9F8BDC">
            <w:proofErr w:type="spellStart"/>
            <w:r>
              <w:t>Paternotte</w:t>
            </w:r>
            <w:proofErr w:type="spellEnd"/>
          </w:p>
        </w:tc>
      </w:tr>
    </w:tbl>
    <w:p w:rsidR="00997775" w:rsidRDefault="00997775" w14:paraId="4B3D55B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0144" w14:textId="77777777" w:rsidR="00EA1D96" w:rsidRDefault="00EA1D96">
      <w:pPr>
        <w:spacing w:line="20" w:lineRule="exact"/>
      </w:pPr>
    </w:p>
  </w:endnote>
  <w:endnote w:type="continuationSeparator" w:id="0">
    <w:p w14:paraId="4CBD05BB" w14:textId="77777777" w:rsidR="00EA1D96" w:rsidRDefault="00EA1D96">
      <w:pPr>
        <w:pStyle w:val="Amendement"/>
      </w:pPr>
      <w:r>
        <w:rPr>
          <w:b w:val="0"/>
        </w:rPr>
        <w:t xml:space="preserve"> </w:t>
      </w:r>
    </w:p>
  </w:endnote>
  <w:endnote w:type="continuationNotice" w:id="1">
    <w:p w14:paraId="129C0914" w14:textId="77777777" w:rsidR="00EA1D96" w:rsidRDefault="00EA1D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939E1" w14:textId="77777777" w:rsidR="00EA1D96" w:rsidRDefault="00EA1D96">
      <w:pPr>
        <w:pStyle w:val="Amendement"/>
      </w:pPr>
      <w:r>
        <w:rPr>
          <w:b w:val="0"/>
        </w:rPr>
        <w:separator/>
      </w:r>
    </w:p>
  </w:footnote>
  <w:footnote w:type="continuationSeparator" w:id="0">
    <w:p w14:paraId="0D7BFD6C" w14:textId="77777777" w:rsidR="00EA1D96" w:rsidRDefault="00EA1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1D96"/>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D2A08"/>
  <w15:docId w15:val="{87D8DEE3-7D02-4808-B7BD-6DFF77DC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844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2025-10-03T09:30:00.0000000Z</dcterms:created>
  <dcterms:modified xsi:type="dcterms:W3CDTF">2025-10-03T09:38:00.0000000Z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