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E2F3B" w14:paraId="37E572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3721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1976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E2F3B" w14:paraId="41C3C3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6E7D2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E2F3B" w14:paraId="0915A2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3B0403" w14:textId="77777777"/>
        </w:tc>
      </w:tr>
      <w:tr w:rsidR="00997775" w:rsidTr="00AE2F3B" w14:paraId="298538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0B1083" w14:textId="77777777"/>
        </w:tc>
      </w:tr>
      <w:tr w:rsidR="00997775" w:rsidTr="00AE2F3B" w14:paraId="462A8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C30E20" w14:textId="77777777"/>
        </w:tc>
        <w:tc>
          <w:tcPr>
            <w:tcW w:w="7654" w:type="dxa"/>
            <w:gridSpan w:val="2"/>
          </w:tcPr>
          <w:p w:rsidR="00997775" w:rsidRDefault="00997775" w14:paraId="3401DA8F" w14:textId="77777777"/>
        </w:tc>
      </w:tr>
      <w:tr w:rsidR="00AE2F3B" w:rsidTr="00AE2F3B" w14:paraId="5FE0F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678C00AC" w14:textId="716C4C9B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AE2F3B" w:rsidP="00AE2F3B" w:rsidRDefault="00AE2F3B" w14:paraId="0102B4DC" w14:textId="0D205BE4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AE2F3B" w:rsidTr="00AE2F3B" w14:paraId="17B8E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558C0B15" w14:textId="77777777"/>
        </w:tc>
        <w:tc>
          <w:tcPr>
            <w:tcW w:w="7654" w:type="dxa"/>
            <w:gridSpan w:val="2"/>
          </w:tcPr>
          <w:p w:rsidR="00AE2F3B" w:rsidP="00AE2F3B" w:rsidRDefault="00AE2F3B" w14:paraId="7892183D" w14:textId="77777777"/>
        </w:tc>
      </w:tr>
      <w:tr w:rsidR="00AE2F3B" w:rsidTr="00AE2F3B" w14:paraId="5C959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2B7A3BA2" w14:textId="77777777"/>
        </w:tc>
        <w:tc>
          <w:tcPr>
            <w:tcW w:w="7654" w:type="dxa"/>
            <w:gridSpan w:val="2"/>
          </w:tcPr>
          <w:p w:rsidR="00AE2F3B" w:rsidP="00AE2F3B" w:rsidRDefault="00AE2F3B" w14:paraId="0B4E7971" w14:textId="77777777"/>
        </w:tc>
      </w:tr>
      <w:tr w:rsidR="00AE2F3B" w:rsidTr="00AE2F3B" w14:paraId="2D4DF8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70F73251" w14:textId="5256FE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310</w:t>
            </w:r>
          </w:p>
        </w:tc>
        <w:tc>
          <w:tcPr>
            <w:tcW w:w="7654" w:type="dxa"/>
            <w:gridSpan w:val="2"/>
          </w:tcPr>
          <w:p w:rsidR="00AE2F3B" w:rsidP="00AE2F3B" w:rsidRDefault="00AE2F3B" w14:paraId="565245D6" w14:textId="4434C2A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</w:t>
            </w:r>
          </w:p>
        </w:tc>
      </w:tr>
      <w:tr w:rsidR="00AE2F3B" w:rsidTr="00AE2F3B" w14:paraId="255647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234A3887" w14:textId="77777777"/>
        </w:tc>
        <w:tc>
          <w:tcPr>
            <w:tcW w:w="7654" w:type="dxa"/>
            <w:gridSpan w:val="2"/>
          </w:tcPr>
          <w:p w:rsidR="00AE2F3B" w:rsidP="00AE2F3B" w:rsidRDefault="00AE2F3B" w14:paraId="71675C8C" w14:textId="55E6FCB0">
            <w:r>
              <w:t>Voorgesteld 2 oktober 2025</w:t>
            </w:r>
          </w:p>
        </w:tc>
      </w:tr>
      <w:tr w:rsidR="00AE2F3B" w:rsidTr="00AE2F3B" w14:paraId="6ADBB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7A13B827" w14:textId="77777777"/>
        </w:tc>
        <w:tc>
          <w:tcPr>
            <w:tcW w:w="7654" w:type="dxa"/>
            <w:gridSpan w:val="2"/>
          </w:tcPr>
          <w:p w:rsidR="00AE2F3B" w:rsidP="00AE2F3B" w:rsidRDefault="00AE2F3B" w14:paraId="618C9FCF" w14:textId="77777777"/>
        </w:tc>
      </w:tr>
      <w:tr w:rsidR="00AE2F3B" w:rsidTr="00AE2F3B" w14:paraId="504AF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0A9E805F" w14:textId="77777777"/>
        </w:tc>
        <w:tc>
          <w:tcPr>
            <w:tcW w:w="7654" w:type="dxa"/>
            <w:gridSpan w:val="2"/>
          </w:tcPr>
          <w:p w:rsidR="00AE2F3B" w:rsidP="00AE2F3B" w:rsidRDefault="00AE2F3B" w14:paraId="7DAF7C92" w14:textId="4C2AF3BA">
            <w:r>
              <w:t>De Kamer,</w:t>
            </w:r>
          </w:p>
        </w:tc>
      </w:tr>
      <w:tr w:rsidR="00AE2F3B" w:rsidTr="00AE2F3B" w14:paraId="3ED7B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6739C14C" w14:textId="77777777"/>
        </w:tc>
        <w:tc>
          <w:tcPr>
            <w:tcW w:w="7654" w:type="dxa"/>
            <w:gridSpan w:val="2"/>
          </w:tcPr>
          <w:p w:rsidR="00AE2F3B" w:rsidP="00AE2F3B" w:rsidRDefault="00AE2F3B" w14:paraId="2DB97559" w14:textId="77777777"/>
        </w:tc>
      </w:tr>
      <w:tr w:rsidR="00AE2F3B" w:rsidTr="00AE2F3B" w14:paraId="23797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F3B" w:rsidP="00AE2F3B" w:rsidRDefault="00AE2F3B" w14:paraId="73AEF6E9" w14:textId="77777777"/>
        </w:tc>
        <w:tc>
          <w:tcPr>
            <w:tcW w:w="7654" w:type="dxa"/>
            <w:gridSpan w:val="2"/>
          </w:tcPr>
          <w:p w:rsidR="00AE2F3B" w:rsidP="00AE2F3B" w:rsidRDefault="00AE2F3B" w14:paraId="1A4350A4" w14:textId="56AE1499">
            <w:r>
              <w:t>gehoord de beraadslaging,</w:t>
            </w:r>
          </w:p>
        </w:tc>
      </w:tr>
      <w:tr w:rsidR="00997775" w:rsidTr="00AE2F3B" w14:paraId="37D5E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F5D8C2" w14:textId="77777777"/>
        </w:tc>
        <w:tc>
          <w:tcPr>
            <w:tcW w:w="7654" w:type="dxa"/>
            <w:gridSpan w:val="2"/>
          </w:tcPr>
          <w:p w:rsidR="00997775" w:rsidRDefault="00997775" w14:paraId="66892ED1" w14:textId="77777777"/>
        </w:tc>
      </w:tr>
      <w:tr w:rsidR="00997775" w:rsidTr="00AE2F3B" w14:paraId="6BE31E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CFC78A" w14:textId="77777777"/>
        </w:tc>
        <w:tc>
          <w:tcPr>
            <w:tcW w:w="7654" w:type="dxa"/>
            <w:gridSpan w:val="2"/>
          </w:tcPr>
          <w:p w:rsidR="00AE2F3B" w:rsidP="00AE2F3B" w:rsidRDefault="00AE2F3B" w14:paraId="1C710100" w14:textId="77777777">
            <w:r>
              <w:t>constaterende dat orthodoxe imams en staatsimams op dit moment zonder arbeidsmarkttoets naar Nederland kunnen komen;</w:t>
            </w:r>
          </w:p>
          <w:p w:rsidR="00AE2F3B" w:rsidP="00AE2F3B" w:rsidRDefault="00AE2F3B" w14:paraId="2AD04DD5" w14:textId="77777777"/>
          <w:p w:rsidR="00AE2F3B" w:rsidP="00AE2F3B" w:rsidRDefault="00AE2F3B" w14:paraId="36400B9B" w14:textId="77777777">
            <w:r>
              <w:t>van mening dat beïnvloeding vanuit onvrije landen hiermee in Nederland te makkelijk een podium kan krijgen;</w:t>
            </w:r>
          </w:p>
          <w:p w:rsidR="00AE2F3B" w:rsidP="00AE2F3B" w:rsidRDefault="00AE2F3B" w14:paraId="73C39826" w14:textId="77777777"/>
          <w:p w:rsidR="00AE2F3B" w:rsidP="00AE2F3B" w:rsidRDefault="00AE2F3B" w14:paraId="520A1266" w14:textId="77777777">
            <w:r>
              <w:t>verzoekt de regering het aantal tewerkstellingsvergunningen voor imams van buiten Nederland terug te dringen door een arbeidsmarkttoets in te voeren voor geestelijk bedienaren,</w:t>
            </w:r>
          </w:p>
          <w:p w:rsidR="00AE2F3B" w:rsidP="00AE2F3B" w:rsidRDefault="00AE2F3B" w14:paraId="6AB50468" w14:textId="77777777"/>
          <w:p w:rsidR="00AE2F3B" w:rsidP="00AE2F3B" w:rsidRDefault="00AE2F3B" w14:paraId="6770ABC5" w14:textId="77777777">
            <w:r>
              <w:t>en gaat over tot de orde van de dag.</w:t>
            </w:r>
          </w:p>
          <w:p w:rsidR="00AE2F3B" w:rsidP="00AE2F3B" w:rsidRDefault="00AE2F3B" w14:paraId="16DBA75B" w14:textId="77777777"/>
          <w:p w:rsidR="00997775" w:rsidP="00AE2F3B" w:rsidRDefault="00AE2F3B" w14:paraId="7526C867" w14:textId="41C40CF4">
            <w:r>
              <w:t>Becker</w:t>
            </w:r>
          </w:p>
        </w:tc>
      </w:tr>
    </w:tbl>
    <w:p w:rsidR="00997775" w:rsidRDefault="00997775" w14:paraId="0310B4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2AD7" w14:textId="77777777" w:rsidR="00AE2F3B" w:rsidRDefault="00AE2F3B">
      <w:pPr>
        <w:spacing w:line="20" w:lineRule="exact"/>
      </w:pPr>
    </w:p>
  </w:endnote>
  <w:endnote w:type="continuationSeparator" w:id="0">
    <w:p w14:paraId="2570F71A" w14:textId="77777777" w:rsidR="00AE2F3B" w:rsidRDefault="00AE2F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E2B5C2" w14:textId="77777777" w:rsidR="00AE2F3B" w:rsidRDefault="00AE2F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65B7" w14:textId="77777777" w:rsidR="00AE2F3B" w:rsidRDefault="00AE2F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56BCA6" w14:textId="77777777" w:rsidR="00AE2F3B" w:rsidRDefault="00AE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3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AE2F3B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8FF1E"/>
  <w15:docId w15:val="{35069174-F411-48EB-A0B5-500171E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576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