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E0D7D" w14:paraId="5ACE877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FB5688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770A2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E0D7D" w14:paraId="5A1FE19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02EAFED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1E0D7D" w14:paraId="52771DB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1DB360" w14:textId="77777777"/>
        </w:tc>
      </w:tr>
      <w:tr w:rsidR="00997775" w:rsidTr="001E0D7D" w14:paraId="558C1BF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EBC36B9" w14:textId="77777777"/>
        </w:tc>
      </w:tr>
      <w:tr w:rsidR="00997775" w:rsidTr="001E0D7D" w14:paraId="665B87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1AAF5E" w14:textId="77777777"/>
        </w:tc>
        <w:tc>
          <w:tcPr>
            <w:tcW w:w="7654" w:type="dxa"/>
            <w:gridSpan w:val="2"/>
          </w:tcPr>
          <w:p w:rsidR="00997775" w:rsidRDefault="00997775" w14:paraId="49C6B005" w14:textId="77777777"/>
        </w:tc>
      </w:tr>
      <w:tr w:rsidR="001E0D7D" w:rsidTr="001E0D7D" w14:paraId="5FD2A7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0D7D" w:rsidP="001E0D7D" w:rsidRDefault="001E0D7D" w14:paraId="6077C6CE" w14:textId="08F634AC">
            <w:pPr>
              <w:rPr>
                <w:b/>
              </w:rPr>
            </w:pPr>
            <w:r>
              <w:rPr>
                <w:b/>
              </w:rPr>
              <w:t>30 821</w:t>
            </w:r>
          </w:p>
        </w:tc>
        <w:tc>
          <w:tcPr>
            <w:tcW w:w="7654" w:type="dxa"/>
            <w:gridSpan w:val="2"/>
          </w:tcPr>
          <w:p w:rsidR="001E0D7D" w:rsidP="001E0D7D" w:rsidRDefault="001E0D7D" w14:paraId="6E12BC67" w14:textId="4927A8C7">
            <w:pPr>
              <w:rPr>
                <w:b/>
              </w:rPr>
            </w:pPr>
            <w:r>
              <w:rPr>
                <w:b/>
                <w:bCs/>
              </w:rPr>
              <w:t>Nationale Veiligheid</w:t>
            </w:r>
          </w:p>
        </w:tc>
      </w:tr>
      <w:tr w:rsidR="001E0D7D" w:rsidTr="001E0D7D" w14:paraId="64F1F5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0D7D" w:rsidP="001E0D7D" w:rsidRDefault="001E0D7D" w14:paraId="2F5E1800" w14:textId="77777777"/>
        </w:tc>
        <w:tc>
          <w:tcPr>
            <w:tcW w:w="7654" w:type="dxa"/>
            <w:gridSpan w:val="2"/>
          </w:tcPr>
          <w:p w:rsidR="001E0D7D" w:rsidP="001E0D7D" w:rsidRDefault="001E0D7D" w14:paraId="47CB7FC8" w14:textId="77777777"/>
        </w:tc>
      </w:tr>
      <w:tr w:rsidR="001E0D7D" w:rsidTr="001E0D7D" w14:paraId="362920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0D7D" w:rsidP="001E0D7D" w:rsidRDefault="001E0D7D" w14:paraId="31751A09" w14:textId="77777777"/>
        </w:tc>
        <w:tc>
          <w:tcPr>
            <w:tcW w:w="7654" w:type="dxa"/>
            <w:gridSpan w:val="2"/>
          </w:tcPr>
          <w:p w:rsidR="001E0D7D" w:rsidP="001E0D7D" w:rsidRDefault="001E0D7D" w14:paraId="74748BEE" w14:textId="77777777"/>
        </w:tc>
      </w:tr>
      <w:tr w:rsidR="001E0D7D" w:rsidTr="001E0D7D" w14:paraId="1CEF86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0D7D" w:rsidP="001E0D7D" w:rsidRDefault="001E0D7D" w14:paraId="62C8E0BE" w14:textId="6992F9C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311</w:t>
            </w:r>
          </w:p>
        </w:tc>
        <w:tc>
          <w:tcPr>
            <w:tcW w:w="7654" w:type="dxa"/>
            <w:gridSpan w:val="2"/>
          </w:tcPr>
          <w:p w:rsidR="001E0D7D" w:rsidP="001E0D7D" w:rsidRDefault="001E0D7D" w14:paraId="4F62D0C2" w14:textId="76317AB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ZANTEN</w:t>
            </w:r>
          </w:p>
        </w:tc>
      </w:tr>
      <w:tr w:rsidR="001E0D7D" w:rsidTr="001E0D7D" w14:paraId="7CAEEC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0D7D" w:rsidP="001E0D7D" w:rsidRDefault="001E0D7D" w14:paraId="2C022FC5" w14:textId="77777777"/>
        </w:tc>
        <w:tc>
          <w:tcPr>
            <w:tcW w:w="7654" w:type="dxa"/>
            <w:gridSpan w:val="2"/>
          </w:tcPr>
          <w:p w:rsidR="001E0D7D" w:rsidP="001E0D7D" w:rsidRDefault="001E0D7D" w14:paraId="6AEF62D1" w14:textId="60AB8183">
            <w:r>
              <w:t>Voorgesteld 2 oktober 2025</w:t>
            </w:r>
          </w:p>
        </w:tc>
      </w:tr>
      <w:tr w:rsidR="001E0D7D" w:rsidTr="001E0D7D" w14:paraId="7FB944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0D7D" w:rsidP="001E0D7D" w:rsidRDefault="001E0D7D" w14:paraId="5DAE1F6C" w14:textId="77777777"/>
        </w:tc>
        <w:tc>
          <w:tcPr>
            <w:tcW w:w="7654" w:type="dxa"/>
            <w:gridSpan w:val="2"/>
          </w:tcPr>
          <w:p w:rsidR="001E0D7D" w:rsidP="001E0D7D" w:rsidRDefault="001E0D7D" w14:paraId="7BF84D45" w14:textId="77777777"/>
        </w:tc>
      </w:tr>
      <w:tr w:rsidR="001E0D7D" w:rsidTr="001E0D7D" w14:paraId="572338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0D7D" w:rsidP="001E0D7D" w:rsidRDefault="001E0D7D" w14:paraId="0185ED32" w14:textId="77777777"/>
        </w:tc>
        <w:tc>
          <w:tcPr>
            <w:tcW w:w="7654" w:type="dxa"/>
            <w:gridSpan w:val="2"/>
          </w:tcPr>
          <w:p w:rsidR="001E0D7D" w:rsidP="001E0D7D" w:rsidRDefault="001E0D7D" w14:paraId="09E95309" w14:textId="0C1145A3">
            <w:r>
              <w:t>De Kamer,</w:t>
            </w:r>
          </w:p>
        </w:tc>
      </w:tr>
      <w:tr w:rsidR="001E0D7D" w:rsidTr="001E0D7D" w14:paraId="20EA62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0D7D" w:rsidP="001E0D7D" w:rsidRDefault="001E0D7D" w14:paraId="7D459AE4" w14:textId="77777777"/>
        </w:tc>
        <w:tc>
          <w:tcPr>
            <w:tcW w:w="7654" w:type="dxa"/>
            <w:gridSpan w:val="2"/>
          </w:tcPr>
          <w:p w:rsidR="001E0D7D" w:rsidP="001E0D7D" w:rsidRDefault="001E0D7D" w14:paraId="725423B2" w14:textId="77777777"/>
        </w:tc>
      </w:tr>
      <w:tr w:rsidR="001E0D7D" w:rsidTr="001E0D7D" w14:paraId="6FDF83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0D7D" w:rsidP="001E0D7D" w:rsidRDefault="001E0D7D" w14:paraId="5AC1107F" w14:textId="77777777"/>
        </w:tc>
        <w:tc>
          <w:tcPr>
            <w:tcW w:w="7654" w:type="dxa"/>
            <w:gridSpan w:val="2"/>
          </w:tcPr>
          <w:p w:rsidR="001E0D7D" w:rsidP="001E0D7D" w:rsidRDefault="001E0D7D" w14:paraId="3BA2CEAD" w14:textId="2ED2E5C0">
            <w:r>
              <w:t>gehoord de beraadslaging,</w:t>
            </w:r>
          </w:p>
        </w:tc>
      </w:tr>
      <w:tr w:rsidR="00997775" w:rsidTr="001E0D7D" w14:paraId="5CA568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D64849" w14:textId="77777777"/>
        </w:tc>
        <w:tc>
          <w:tcPr>
            <w:tcW w:w="7654" w:type="dxa"/>
            <w:gridSpan w:val="2"/>
          </w:tcPr>
          <w:p w:rsidR="00997775" w:rsidRDefault="00997775" w14:paraId="73A00324" w14:textId="77777777"/>
        </w:tc>
      </w:tr>
      <w:tr w:rsidR="00997775" w:rsidTr="001E0D7D" w14:paraId="383B5C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9B4A90" w14:textId="77777777"/>
        </w:tc>
        <w:tc>
          <w:tcPr>
            <w:tcW w:w="7654" w:type="dxa"/>
            <w:gridSpan w:val="2"/>
          </w:tcPr>
          <w:p w:rsidR="001E0D7D" w:rsidP="001E0D7D" w:rsidRDefault="001E0D7D" w14:paraId="6E7180D8" w14:textId="77777777">
            <w:r>
              <w:t>overwegende dat er signalen zijn dat buitenlandse staten, specifiek Qatar, betrokken zijn bij de financiering van pro-Palestijnse demonstraties op Amerikaanse universiteiten;</w:t>
            </w:r>
          </w:p>
          <w:p w:rsidR="001E0D7D" w:rsidP="001E0D7D" w:rsidRDefault="001E0D7D" w14:paraId="2B8AB53E" w14:textId="77777777"/>
          <w:p w:rsidR="001E0D7D" w:rsidP="001E0D7D" w:rsidRDefault="001E0D7D" w14:paraId="1368DEE6" w14:textId="77777777">
            <w:r>
              <w:t>overwegende dat sommige Amerikaanse universiteiten financiering ontvangen uit het buitenland, waarna deze gelden via specifieke faculteiten terechtkomen bij pro-Palestijnse demonstranten of groeperingen die de openbare orde verstoren;</w:t>
            </w:r>
          </w:p>
          <w:p w:rsidR="001E0D7D" w:rsidP="001E0D7D" w:rsidRDefault="001E0D7D" w14:paraId="5ABCB859" w14:textId="77777777"/>
          <w:p w:rsidR="001E0D7D" w:rsidP="001E0D7D" w:rsidRDefault="001E0D7D" w14:paraId="393BDDEB" w14:textId="77777777">
            <w:r>
              <w:t>verzoekt de regering te onderzoeken in hoeverre pro-Palestijnse demonstraties op en via universiteiten, worden gefinancierd door buitenlandse mogendheden en/of aan hen gelieerde instellingen en bedrijven,</w:t>
            </w:r>
          </w:p>
          <w:p w:rsidR="001E0D7D" w:rsidP="001E0D7D" w:rsidRDefault="001E0D7D" w14:paraId="33649302" w14:textId="77777777"/>
          <w:p w:rsidR="001E0D7D" w:rsidP="001E0D7D" w:rsidRDefault="001E0D7D" w14:paraId="48BD5B55" w14:textId="77777777">
            <w:r>
              <w:t>en gaat over tot de orde van de dag.</w:t>
            </w:r>
          </w:p>
          <w:p w:rsidR="001E0D7D" w:rsidP="001E0D7D" w:rsidRDefault="001E0D7D" w14:paraId="27570484" w14:textId="77777777"/>
          <w:p w:rsidR="00997775" w:rsidP="001E0D7D" w:rsidRDefault="001E0D7D" w14:paraId="70884E93" w14:textId="0B6683CB">
            <w:r>
              <w:t>Van Zanten</w:t>
            </w:r>
          </w:p>
        </w:tc>
      </w:tr>
    </w:tbl>
    <w:p w:rsidR="00997775" w:rsidRDefault="00997775" w14:paraId="585A96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7CF23" w14:textId="77777777" w:rsidR="001E0D7D" w:rsidRDefault="001E0D7D">
      <w:pPr>
        <w:spacing w:line="20" w:lineRule="exact"/>
      </w:pPr>
    </w:p>
  </w:endnote>
  <w:endnote w:type="continuationSeparator" w:id="0">
    <w:p w14:paraId="4F31773D" w14:textId="77777777" w:rsidR="001E0D7D" w:rsidRDefault="001E0D7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2D12A1" w14:textId="77777777" w:rsidR="001E0D7D" w:rsidRDefault="001E0D7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22EAD" w14:textId="77777777" w:rsidR="001E0D7D" w:rsidRDefault="001E0D7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072A055" w14:textId="77777777" w:rsidR="001E0D7D" w:rsidRDefault="001E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7D"/>
    <w:rsid w:val="00133FCE"/>
    <w:rsid w:val="001E0D7D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F3C81"/>
  <w15:docId w15:val="{A200B1D7-8B48-4C3C-BF4D-E6CB1DB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776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2025-10-03T09:30:00.0000000Z</dcterms:created>
  <dcterms:modified xsi:type="dcterms:W3CDTF">2025-10-03T09:39:00.0000000Z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