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333709" w14:paraId="6210F9B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6A28A7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4A7BD2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333709" w14:paraId="32ED6FB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0485B90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333709" w14:paraId="2F8E911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9E489FD" w14:textId="77777777"/>
        </w:tc>
      </w:tr>
      <w:tr w:rsidR="00997775" w:rsidTr="00333709" w14:paraId="7F7B957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B601112" w14:textId="77777777"/>
        </w:tc>
      </w:tr>
      <w:tr w:rsidR="00997775" w:rsidTr="00333709" w14:paraId="279771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322ADDB" w14:textId="77777777"/>
        </w:tc>
        <w:tc>
          <w:tcPr>
            <w:tcW w:w="7654" w:type="dxa"/>
            <w:gridSpan w:val="2"/>
          </w:tcPr>
          <w:p w:rsidR="00997775" w:rsidRDefault="00997775" w14:paraId="2474957C" w14:textId="77777777"/>
        </w:tc>
      </w:tr>
      <w:tr w:rsidR="00333709" w:rsidTr="00333709" w14:paraId="7BB9401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33709" w:rsidP="00333709" w:rsidRDefault="00333709" w14:paraId="77E01E07" w14:textId="1914E44D">
            <w:pPr>
              <w:rPr>
                <w:b/>
              </w:rPr>
            </w:pPr>
            <w:r>
              <w:rPr>
                <w:b/>
              </w:rPr>
              <w:t>30 821</w:t>
            </w:r>
          </w:p>
        </w:tc>
        <w:tc>
          <w:tcPr>
            <w:tcW w:w="7654" w:type="dxa"/>
            <w:gridSpan w:val="2"/>
          </w:tcPr>
          <w:p w:rsidR="00333709" w:rsidP="00333709" w:rsidRDefault="00333709" w14:paraId="6BECEFD2" w14:textId="47F42095">
            <w:pPr>
              <w:rPr>
                <w:b/>
              </w:rPr>
            </w:pPr>
            <w:r>
              <w:rPr>
                <w:b/>
                <w:bCs/>
              </w:rPr>
              <w:t>Nationale Veiligheid</w:t>
            </w:r>
          </w:p>
        </w:tc>
      </w:tr>
      <w:tr w:rsidR="00333709" w:rsidTr="00333709" w14:paraId="1D99D00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33709" w:rsidP="00333709" w:rsidRDefault="00333709" w14:paraId="0CDD062E" w14:textId="77777777"/>
        </w:tc>
        <w:tc>
          <w:tcPr>
            <w:tcW w:w="7654" w:type="dxa"/>
            <w:gridSpan w:val="2"/>
          </w:tcPr>
          <w:p w:rsidR="00333709" w:rsidP="00333709" w:rsidRDefault="00333709" w14:paraId="1642D95F" w14:textId="77777777"/>
        </w:tc>
      </w:tr>
      <w:tr w:rsidR="00333709" w:rsidTr="00333709" w14:paraId="296CCA5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33709" w:rsidP="00333709" w:rsidRDefault="00333709" w14:paraId="30CD7C93" w14:textId="77777777"/>
        </w:tc>
        <w:tc>
          <w:tcPr>
            <w:tcW w:w="7654" w:type="dxa"/>
            <w:gridSpan w:val="2"/>
          </w:tcPr>
          <w:p w:rsidR="00333709" w:rsidP="00333709" w:rsidRDefault="00333709" w14:paraId="5630CE72" w14:textId="77777777"/>
        </w:tc>
      </w:tr>
      <w:tr w:rsidR="00333709" w:rsidTr="00333709" w14:paraId="20402B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33709" w:rsidP="00333709" w:rsidRDefault="00333709" w14:paraId="4D9B977E" w14:textId="4666228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312</w:t>
            </w:r>
          </w:p>
        </w:tc>
        <w:tc>
          <w:tcPr>
            <w:tcW w:w="7654" w:type="dxa"/>
            <w:gridSpan w:val="2"/>
          </w:tcPr>
          <w:p w:rsidR="00333709" w:rsidP="00333709" w:rsidRDefault="00333709" w14:paraId="650F8A79" w14:textId="75693F44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ERGIN</w:t>
            </w:r>
          </w:p>
        </w:tc>
      </w:tr>
      <w:tr w:rsidR="00333709" w:rsidTr="00333709" w14:paraId="0FFF261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33709" w:rsidP="00333709" w:rsidRDefault="00333709" w14:paraId="58D7B4DB" w14:textId="77777777"/>
        </w:tc>
        <w:tc>
          <w:tcPr>
            <w:tcW w:w="7654" w:type="dxa"/>
            <w:gridSpan w:val="2"/>
          </w:tcPr>
          <w:p w:rsidR="00333709" w:rsidP="00333709" w:rsidRDefault="00333709" w14:paraId="664213D1" w14:textId="01263177">
            <w:r>
              <w:t>Voorgesteld 2 oktober 2025</w:t>
            </w:r>
          </w:p>
        </w:tc>
      </w:tr>
      <w:tr w:rsidR="00333709" w:rsidTr="00333709" w14:paraId="67468DB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33709" w:rsidP="00333709" w:rsidRDefault="00333709" w14:paraId="4A655982" w14:textId="77777777"/>
        </w:tc>
        <w:tc>
          <w:tcPr>
            <w:tcW w:w="7654" w:type="dxa"/>
            <w:gridSpan w:val="2"/>
          </w:tcPr>
          <w:p w:rsidR="00333709" w:rsidP="00333709" w:rsidRDefault="00333709" w14:paraId="2D27B48F" w14:textId="77777777"/>
        </w:tc>
      </w:tr>
      <w:tr w:rsidR="00333709" w:rsidTr="00333709" w14:paraId="75B8C5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33709" w:rsidP="00333709" w:rsidRDefault="00333709" w14:paraId="18B889EB" w14:textId="77777777"/>
        </w:tc>
        <w:tc>
          <w:tcPr>
            <w:tcW w:w="7654" w:type="dxa"/>
            <w:gridSpan w:val="2"/>
          </w:tcPr>
          <w:p w:rsidR="00333709" w:rsidP="00333709" w:rsidRDefault="00333709" w14:paraId="7A8FB251" w14:textId="2456E0EA">
            <w:r>
              <w:t>De Kamer,</w:t>
            </w:r>
          </w:p>
        </w:tc>
      </w:tr>
      <w:tr w:rsidR="00333709" w:rsidTr="00333709" w14:paraId="08083A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33709" w:rsidP="00333709" w:rsidRDefault="00333709" w14:paraId="4C7379B8" w14:textId="77777777"/>
        </w:tc>
        <w:tc>
          <w:tcPr>
            <w:tcW w:w="7654" w:type="dxa"/>
            <w:gridSpan w:val="2"/>
          </w:tcPr>
          <w:p w:rsidR="00333709" w:rsidP="00333709" w:rsidRDefault="00333709" w14:paraId="0511697B" w14:textId="77777777"/>
        </w:tc>
      </w:tr>
      <w:tr w:rsidR="00333709" w:rsidTr="00333709" w14:paraId="6889F5F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33709" w:rsidP="00333709" w:rsidRDefault="00333709" w14:paraId="3EC476E8" w14:textId="77777777"/>
        </w:tc>
        <w:tc>
          <w:tcPr>
            <w:tcW w:w="7654" w:type="dxa"/>
            <w:gridSpan w:val="2"/>
          </w:tcPr>
          <w:p w:rsidR="00333709" w:rsidP="00333709" w:rsidRDefault="00333709" w14:paraId="1212711C" w14:textId="5FFD7593">
            <w:r>
              <w:t>gehoord de beraadslaging,</w:t>
            </w:r>
          </w:p>
        </w:tc>
      </w:tr>
      <w:tr w:rsidR="00997775" w:rsidTr="00333709" w14:paraId="7E6071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FAD164A" w14:textId="77777777"/>
        </w:tc>
        <w:tc>
          <w:tcPr>
            <w:tcW w:w="7654" w:type="dxa"/>
            <w:gridSpan w:val="2"/>
          </w:tcPr>
          <w:p w:rsidR="00997775" w:rsidRDefault="00997775" w14:paraId="7E3CD265" w14:textId="77777777"/>
        </w:tc>
      </w:tr>
      <w:tr w:rsidR="00997775" w:rsidTr="00333709" w14:paraId="764481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4F93675" w14:textId="77777777"/>
        </w:tc>
        <w:tc>
          <w:tcPr>
            <w:tcW w:w="7654" w:type="dxa"/>
            <w:gridSpan w:val="2"/>
          </w:tcPr>
          <w:p w:rsidR="00333709" w:rsidP="00333709" w:rsidRDefault="00333709" w14:paraId="46B503AA" w14:textId="77777777">
            <w:r>
              <w:t>constaterende dat "Israël" middelen uittrekt voor de verspreiding van zionistische propaganda;</w:t>
            </w:r>
          </w:p>
          <w:p w:rsidR="00333709" w:rsidP="00333709" w:rsidRDefault="00333709" w14:paraId="444106BA" w14:textId="77777777"/>
          <w:p w:rsidR="00333709" w:rsidP="00333709" w:rsidRDefault="00333709" w14:paraId="295A5D43" w14:textId="77777777">
            <w:r>
              <w:t xml:space="preserve">overwegende dat uit recent onderzoek van NRC blijkt dat "Israël" via lobbyorganisaties en </w:t>
            </w:r>
            <w:proofErr w:type="spellStart"/>
            <w:r>
              <w:t>socialemediacampagnes</w:t>
            </w:r>
            <w:proofErr w:type="spellEnd"/>
            <w:r>
              <w:t xml:space="preserve"> politieke beïnvloeding uitoefent in Nederland, maar dat deze activiteiten in AIVD-rapportages over buitenlandse inmenging niet expliciet worden benoemd;</w:t>
            </w:r>
          </w:p>
          <w:p w:rsidR="00333709" w:rsidP="00333709" w:rsidRDefault="00333709" w14:paraId="150AADA4" w14:textId="77777777"/>
          <w:p w:rsidR="00333709" w:rsidP="00333709" w:rsidRDefault="00333709" w14:paraId="0AB89847" w14:textId="77777777">
            <w:r>
              <w:t>verzoekt de regering zich explicieter uit te spreken tegen systematische beïnvloeding of intimidatie door of namens Israëlische (semi)statelijke actoren in Nederland,</w:t>
            </w:r>
          </w:p>
          <w:p w:rsidR="00333709" w:rsidP="00333709" w:rsidRDefault="00333709" w14:paraId="7BDF5801" w14:textId="77777777"/>
          <w:p w:rsidR="00333709" w:rsidP="00333709" w:rsidRDefault="00333709" w14:paraId="66B69376" w14:textId="77777777">
            <w:r>
              <w:t>en gaat over tot de orde van de dag.</w:t>
            </w:r>
          </w:p>
          <w:p w:rsidR="00333709" w:rsidP="00333709" w:rsidRDefault="00333709" w14:paraId="2D80396D" w14:textId="77777777"/>
          <w:p w:rsidR="00997775" w:rsidP="00333709" w:rsidRDefault="00333709" w14:paraId="77AB00A4" w14:textId="4DBDC124">
            <w:proofErr w:type="spellStart"/>
            <w:r>
              <w:t>Ergin</w:t>
            </w:r>
            <w:proofErr w:type="spellEnd"/>
          </w:p>
        </w:tc>
      </w:tr>
    </w:tbl>
    <w:p w:rsidR="00997775" w:rsidRDefault="00997775" w14:paraId="3D1A71A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B962C" w14:textId="77777777" w:rsidR="00333709" w:rsidRDefault="00333709">
      <w:pPr>
        <w:spacing w:line="20" w:lineRule="exact"/>
      </w:pPr>
    </w:p>
  </w:endnote>
  <w:endnote w:type="continuationSeparator" w:id="0">
    <w:p w14:paraId="77F69336" w14:textId="77777777" w:rsidR="00333709" w:rsidRDefault="0033370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B884E39" w14:textId="77777777" w:rsidR="00333709" w:rsidRDefault="0033370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60FAC" w14:textId="77777777" w:rsidR="00333709" w:rsidRDefault="0033370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6669067" w14:textId="77777777" w:rsidR="00333709" w:rsidRDefault="00333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709"/>
    <w:rsid w:val="00133FCE"/>
    <w:rsid w:val="001E482C"/>
    <w:rsid w:val="001E4877"/>
    <w:rsid w:val="0021105A"/>
    <w:rsid w:val="00280D6A"/>
    <w:rsid w:val="002B78E9"/>
    <w:rsid w:val="002C5406"/>
    <w:rsid w:val="00330D60"/>
    <w:rsid w:val="00333709"/>
    <w:rsid w:val="00345A5C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B76C6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DA15A0"/>
  <w15:docId w15:val="{76161AF1-8D1C-4AEF-8DDF-5C560D5A4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101</ap:Words>
  <ap:Characters>689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2025-10-03T09:30:00.0000000Z</dcterms:created>
  <dcterms:modified xsi:type="dcterms:W3CDTF">2025-10-03T09:40:00.0000000Z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