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C637A" w14:paraId="65AB844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BB73B7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F6FF8E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C637A" w14:paraId="4A40F88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FFDE4D7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1C637A" w14:paraId="2A5436A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98B2697" w14:textId="77777777"/>
        </w:tc>
      </w:tr>
      <w:tr w:rsidR="00997775" w:rsidTr="001C637A" w14:paraId="32315AF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BC0E580" w14:textId="77777777"/>
        </w:tc>
      </w:tr>
      <w:tr w:rsidR="00997775" w:rsidTr="001C637A" w14:paraId="657CFD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7C3636" w14:textId="77777777"/>
        </w:tc>
        <w:tc>
          <w:tcPr>
            <w:tcW w:w="7654" w:type="dxa"/>
            <w:gridSpan w:val="2"/>
          </w:tcPr>
          <w:p w:rsidR="00997775" w:rsidRDefault="00997775" w14:paraId="7A388616" w14:textId="77777777"/>
        </w:tc>
      </w:tr>
      <w:tr w:rsidR="001C637A" w:rsidTr="001C637A" w14:paraId="7D16C0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C637A" w:rsidP="001C637A" w:rsidRDefault="001C637A" w14:paraId="070FDC7C" w14:textId="7B09586E">
            <w:pPr>
              <w:rPr>
                <w:b/>
              </w:rPr>
            </w:pPr>
            <w:r>
              <w:rPr>
                <w:b/>
              </w:rPr>
              <w:t>30 821</w:t>
            </w:r>
          </w:p>
        </w:tc>
        <w:tc>
          <w:tcPr>
            <w:tcW w:w="7654" w:type="dxa"/>
            <w:gridSpan w:val="2"/>
          </w:tcPr>
          <w:p w:rsidR="001C637A" w:rsidP="001C637A" w:rsidRDefault="001C637A" w14:paraId="068A276A" w14:textId="7E9EB412">
            <w:pPr>
              <w:rPr>
                <w:b/>
              </w:rPr>
            </w:pPr>
            <w:r>
              <w:rPr>
                <w:b/>
                <w:bCs/>
              </w:rPr>
              <w:t>Nationale Veiligheid</w:t>
            </w:r>
          </w:p>
        </w:tc>
      </w:tr>
      <w:tr w:rsidR="001C637A" w:rsidTr="001C637A" w14:paraId="6E1DA0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C637A" w:rsidP="001C637A" w:rsidRDefault="001C637A" w14:paraId="6CF65537" w14:textId="77777777"/>
        </w:tc>
        <w:tc>
          <w:tcPr>
            <w:tcW w:w="7654" w:type="dxa"/>
            <w:gridSpan w:val="2"/>
          </w:tcPr>
          <w:p w:rsidR="001C637A" w:rsidP="001C637A" w:rsidRDefault="001C637A" w14:paraId="41301EE2" w14:textId="77777777"/>
        </w:tc>
      </w:tr>
      <w:tr w:rsidR="001C637A" w:rsidTr="001C637A" w14:paraId="03585F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C637A" w:rsidP="001C637A" w:rsidRDefault="001C637A" w14:paraId="019CF417" w14:textId="77777777"/>
        </w:tc>
        <w:tc>
          <w:tcPr>
            <w:tcW w:w="7654" w:type="dxa"/>
            <w:gridSpan w:val="2"/>
          </w:tcPr>
          <w:p w:rsidR="001C637A" w:rsidP="001C637A" w:rsidRDefault="001C637A" w14:paraId="7D4CB8BF" w14:textId="77777777"/>
        </w:tc>
      </w:tr>
      <w:tr w:rsidR="001C637A" w:rsidTr="001C637A" w14:paraId="5D75AB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C637A" w:rsidP="001C637A" w:rsidRDefault="001C637A" w14:paraId="70560294" w14:textId="170D5A1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313</w:t>
            </w:r>
          </w:p>
        </w:tc>
        <w:tc>
          <w:tcPr>
            <w:tcW w:w="7654" w:type="dxa"/>
            <w:gridSpan w:val="2"/>
          </w:tcPr>
          <w:p w:rsidR="001C637A" w:rsidP="001C637A" w:rsidRDefault="001C637A" w14:paraId="2EADD29D" w14:textId="59D1589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ERGIN</w:t>
            </w:r>
          </w:p>
        </w:tc>
      </w:tr>
      <w:tr w:rsidR="001C637A" w:rsidTr="001C637A" w14:paraId="152C54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C637A" w:rsidP="001C637A" w:rsidRDefault="001C637A" w14:paraId="064BA380" w14:textId="77777777"/>
        </w:tc>
        <w:tc>
          <w:tcPr>
            <w:tcW w:w="7654" w:type="dxa"/>
            <w:gridSpan w:val="2"/>
          </w:tcPr>
          <w:p w:rsidR="001C637A" w:rsidP="001C637A" w:rsidRDefault="001C637A" w14:paraId="1ECC0D70" w14:textId="3142A60E">
            <w:r>
              <w:t>Voorgesteld 2 oktober 2025</w:t>
            </w:r>
          </w:p>
        </w:tc>
      </w:tr>
      <w:tr w:rsidR="001C637A" w:rsidTr="001C637A" w14:paraId="727FB9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C637A" w:rsidP="001C637A" w:rsidRDefault="001C637A" w14:paraId="60AF0800" w14:textId="77777777"/>
        </w:tc>
        <w:tc>
          <w:tcPr>
            <w:tcW w:w="7654" w:type="dxa"/>
            <w:gridSpan w:val="2"/>
          </w:tcPr>
          <w:p w:rsidR="001C637A" w:rsidP="001C637A" w:rsidRDefault="001C637A" w14:paraId="35D2C942" w14:textId="77777777"/>
        </w:tc>
      </w:tr>
      <w:tr w:rsidR="001C637A" w:rsidTr="001C637A" w14:paraId="3BF559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C637A" w:rsidP="001C637A" w:rsidRDefault="001C637A" w14:paraId="290E6CDC" w14:textId="77777777"/>
        </w:tc>
        <w:tc>
          <w:tcPr>
            <w:tcW w:w="7654" w:type="dxa"/>
            <w:gridSpan w:val="2"/>
          </w:tcPr>
          <w:p w:rsidR="001C637A" w:rsidP="001C637A" w:rsidRDefault="001C637A" w14:paraId="297300E0" w14:textId="624A42D4">
            <w:r>
              <w:t>De Kamer,</w:t>
            </w:r>
          </w:p>
        </w:tc>
      </w:tr>
      <w:tr w:rsidR="001C637A" w:rsidTr="001C637A" w14:paraId="2F9B4C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C637A" w:rsidP="001C637A" w:rsidRDefault="001C637A" w14:paraId="4E812CC9" w14:textId="77777777"/>
        </w:tc>
        <w:tc>
          <w:tcPr>
            <w:tcW w:w="7654" w:type="dxa"/>
            <w:gridSpan w:val="2"/>
          </w:tcPr>
          <w:p w:rsidR="001C637A" w:rsidP="001C637A" w:rsidRDefault="001C637A" w14:paraId="4C9FF588" w14:textId="77777777"/>
        </w:tc>
      </w:tr>
      <w:tr w:rsidR="001C637A" w:rsidTr="001C637A" w14:paraId="6F974C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C637A" w:rsidP="001C637A" w:rsidRDefault="001C637A" w14:paraId="73CFF29F" w14:textId="77777777"/>
        </w:tc>
        <w:tc>
          <w:tcPr>
            <w:tcW w:w="7654" w:type="dxa"/>
            <w:gridSpan w:val="2"/>
          </w:tcPr>
          <w:p w:rsidR="001C637A" w:rsidP="001C637A" w:rsidRDefault="001C637A" w14:paraId="0B9BB5BA" w14:textId="5BB003C0">
            <w:r>
              <w:t>gehoord de beraadslaging,</w:t>
            </w:r>
          </w:p>
        </w:tc>
      </w:tr>
      <w:tr w:rsidR="00997775" w:rsidTr="001C637A" w14:paraId="50788B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666EB5" w14:textId="77777777"/>
        </w:tc>
        <w:tc>
          <w:tcPr>
            <w:tcW w:w="7654" w:type="dxa"/>
            <w:gridSpan w:val="2"/>
          </w:tcPr>
          <w:p w:rsidR="00997775" w:rsidRDefault="00997775" w14:paraId="66B1DD02" w14:textId="77777777"/>
        </w:tc>
      </w:tr>
      <w:tr w:rsidR="00997775" w:rsidTr="001C637A" w14:paraId="222E6E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9E4E55" w14:textId="77777777"/>
        </w:tc>
        <w:tc>
          <w:tcPr>
            <w:tcW w:w="7654" w:type="dxa"/>
            <w:gridSpan w:val="2"/>
          </w:tcPr>
          <w:p w:rsidR="001C637A" w:rsidP="001C637A" w:rsidRDefault="001C637A" w14:paraId="352CB222" w14:textId="77777777">
            <w:r>
              <w:t>constaterende dat uit recent onderzoek van NRC is gebleken dat Kamerleden heimelijk zijn beïnvloed door het CIDI, een organisatie die nauw verbonden is met het genocidale regime van "Israël";</w:t>
            </w:r>
          </w:p>
          <w:p w:rsidR="001C637A" w:rsidP="001C637A" w:rsidRDefault="001C637A" w14:paraId="79F5205F" w14:textId="77777777"/>
          <w:p w:rsidR="001C637A" w:rsidP="001C637A" w:rsidRDefault="001C637A" w14:paraId="0EBAA363" w14:textId="77777777">
            <w:r>
              <w:t>verzoekt de regering om de geldstromen van lobbyorganisaties zoals het CIDI, die opereren als verlengstuk van "Israël", te openbaren en vervolgens aan banden te leggen,</w:t>
            </w:r>
          </w:p>
          <w:p w:rsidR="001C637A" w:rsidP="001C637A" w:rsidRDefault="001C637A" w14:paraId="17DD57E2" w14:textId="77777777"/>
          <w:p w:rsidR="001C637A" w:rsidP="001C637A" w:rsidRDefault="001C637A" w14:paraId="291AC90F" w14:textId="77777777">
            <w:r>
              <w:t>en gaat over tot de orde van de dag.</w:t>
            </w:r>
          </w:p>
          <w:p w:rsidR="001C637A" w:rsidP="001C637A" w:rsidRDefault="001C637A" w14:paraId="773871AA" w14:textId="77777777"/>
          <w:p w:rsidR="00997775" w:rsidP="001C637A" w:rsidRDefault="001C637A" w14:paraId="432FF748" w14:textId="784D54CC">
            <w:proofErr w:type="spellStart"/>
            <w:r>
              <w:t>Ergin</w:t>
            </w:r>
            <w:proofErr w:type="spellEnd"/>
          </w:p>
        </w:tc>
      </w:tr>
    </w:tbl>
    <w:p w:rsidR="00997775" w:rsidRDefault="00997775" w14:paraId="6A4993E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C75A4" w14:textId="77777777" w:rsidR="001C637A" w:rsidRDefault="001C637A">
      <w:pPr>
        <w:spacing w:line="20" w:lineRule="exact"/>
      </w:pPr>
    </w:p>
  </w:endnote>
  <w:endnote w:type="continuationSeparator" w:id="0">
    <w:p w14:paraId="1586102D" w14:textId="77777777" w:rsidR="001C637A" w:rsidRDefault="001C63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32957EE" w14:textId="77777777" w:rsidR="001C637A" w:rsidRDefault="001C63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937F3" w14:textId="77777777" w:rsidR="001C637A" w:rsidRDefault="001C63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1DC7BFF" w14:textId="77777777" w:rsidR="001C637A" w:rsidRDefault="001C6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7A"/>
    <w:rsid w:val="00133FCE"/>
    <w:rsid w:val="001C637A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36B04"/>
  <w15:docId w15:val="{38827E7F-B901-4FF6-B401-6DA3D04E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532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2025-10-03T09:30:00.0000000Z</dcterms:created>
  <dcterms:modified xsi:type="dcterms:W3CDTF">2025-10-03T09:41:00.0000000Z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