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36CB" w14:paraId="6B2F7D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0EC8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2890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36CB" w14:paraId="36A9A1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FF429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B36CB" w14:paraId="4185F6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A74EC7" w14:textId="77777777"/>
        </w:tc>
      </w:tr>
      <w:tr w:rsidR="00997775" w:rsidTr="008B36CB" w14:paraId="7F2E74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57B7AE" w14:textId="77777777"/>
        </w:tc>
      </w:tr>
      <w:tr w:rsidR="00997775" w:rsidTr="008B36CB" w14:paraId="08612C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2C3772" w14:textId="77777777"/>
        </w:tc>
        <w:tc>
          <w:tcPr>
            <w:tcW w:w="7654" w:type="dxa"/>
            <w:gridSpan w:val="2"/>
          </w:tcPr>
          <w:p w:rsidR="00997775" w:rsidRDefault="00997775" w14:paraId="1F57DA5F" w14:textId="77777777"/>
        </w:tc>
      </w:tr>
      <w:tr w:rsidR="008B36CB" w:rsidTr="008B36CB" w14:paraId="19C85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12FCC617" w14:textId="2700EE76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8B36CB" w:rsidP="008B36CB" w:rsidRDefault="008B36CB" w14:paraId="06482BE3" w14:textId="5CBB3020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8B36CB" w:rsidTr="008B36CB" w14:paraId="6DF54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36462704" w14:textId="77777777"/>
        </w:tc>
        <w:tc>
          <w:tcPr>
            <w:tcW w:w="7654" w:type="dxa"/>
            <w:gridSpan w:val="2"/>
          </w:tcPr>
          <w:p w:rsidR="008B36CB" w:rsidP="008B36CB" w:rsidRDefault="008B36CB" w14:paraId="3C5397D9" w14:textId="77777777"/>
        </w:tc>
      </w:tr>
      <w:tr w:rsidR="008B36CB" w:rsidTr="008B36CB" w14:paraId="42233D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74A6A229" w14:textId="77777777"/>
        </w:tc>
        <w:tc>
          <w:tcPr>
            <w:tcW w:w="7654" w:type="dxa"/>
            <w:gridSpan w:val="2"/>
          </w:tcPr>
          <w:p w:rsidR="008B36CB" w:rsidP="008B36CB" w:rsidRDefault="008B36CB" w14:paraId="37A7F9B4" w14:textId="77777777"/>
        </w:tc>
      </w:tr>
      <w:tr w:rsidR="008B36CB" w:rsidTr="008B36CB" w14:paraId="15CE5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5CED643F" w14:textId="7D87CD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</w:t>
            </w:r>
          </w:p>
        </w:tc>
        <w:tc>
          <w:tcPr>
            <w:tcW w:w="7654" w:type="dxa"/>
            <w:gridSpan w:val="2"/>
          </w:tcPr>
          <w:p w:rsidR="008B36CB" w:rsidP="008B36CB" w:rsidRDefault="008B36CB" w14:paraId="1A2B9A62" w14:textId="345F02A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8B36CB" w:rsidTr="008B36CB" w14:paraId="2E9CE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29158142" w14:textId="77777777"/>
        </w:tc>
        <w:tc>
          <w:tcPr>
            <w:tcW w:w="7654" w:type="dxa"/>
            <w:gridSpan w:val="2"/>
          </w:tcPr>
          <w:p w:rsidR="008B36CB" w:rsidP="008B36CB" w:rsidRDefault="008B36CB" w14:paraId="390C7979" w14:textId="64D4E917">
            <w:r>
              <w:t>Voorgesteld 2 oktober 2025</w:t>
            </w:r>
          </w:p>
        </w:tc>
      </w:tr>
      <w:tr w:rsidR="008B36CB" w:rsidTr="008B36CB" w14:paraId="1AF26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558F56A0" w14:textId="77777777"/>
        </w:tc>
        <w:tc>
          <w:tcPr>
            <w:tcW w:w="7654" w:type="dxa"/>
            <w:gridSpan w:val="2"/>
          </w:tcPr>
          <w:p w:rsidR="008B36CB" w:rsidP="008B36CB" w:rsidRDefault="008B36CB" w14:paraId="76FB1F73" w14:textId="77777777"/>
        </w:tc>
      </w:tr>
      <w:tr w:rsidR="008B36CB" w:rsidTr="008B36CB" w14:paraId="2F8C9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61047746" w14:textId="77777777"/>
        </w:tc>
        <w:tc>
          <w:tcPr>
            <w:tcW w:w="7654" w:type="dxa"/>
            <w:gridSpan w:val="2"/>
          </w:tcPr>
          <w:p w:rsidR="008B36CB" w:rsidP="008B36CB" w:rsidRDefault="008B36CB" w14:paraId="0360B1AB" w14:textId="0E947009">
            <w:r>
              <w:t>De Kamer,</w:t>
            </w:r>
          </w:p>
        </w:tc>
      </w:tr>
      <w:tr w:rsidR="008B36CB" w:rsidTr="008B36CB" w14:paraId="7965FB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405EA63D" w14:textId="77777777"/>
        </w:tc>
        <w:tc>
          <w:tcPr>
            <w:tcW w:w="7654" w:type="dxa"/>
            <w:gridSpan w:val="2"/>
          </w:tcPr>
          <w:p w:rsidR="008B36CB" w:rsidP="008B36CB" w:rsidRDefault="008B36CB" w14:paraId="0A1C43E9" w14:textId="77777777"/>
        </w:tc>
      </w:tr>
      <w:tr w:rsidR="008B36CB" w:rsidTr="008B36CB" w14:paraId="782A5E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36CB" w:rsidP="008B36CB" w:rsidRDefault="008B36CB" w14:paraId="58738CAE" w14:textId="77777777"/>
        </w:tc>
        <w:tc>
          <w:tcPr>
            <w:tcW w:w="7654" w:type="dxa"/>
            <w:gridSpan w:val="2"/>
          </w:tcPr>
          <w:p w:rsidR="008B36CB" w:rsidP="008B36CB" w:rsidRDefault="008B36CB" w14:paraId="63E8E1C6" w14:textId="205005A7">
            <w:r>
              <w:t>gehoord de beraadslaging,</w:t>
            </w:r>
          </w:p>
        </w:tc>
      </w:tr>
      <w:tr w:rsidR="00997775" w:rsidTr="008B36CB" w14:paraId="45BD2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808101" w14:textId="77777777"/>
        </w:tc>
        <w:tc>
          <w:tcPr>
            <w:tcW w:w="7654" w:type="dxa"/>
            <w:gridSpan w:val="2"/>
          </w:tcPr>
          <w:p w:rsidR="00997775" w:rsidRDefault="00997775" w14:paraId="38E1B3D8" w14:textId="77777777"/>
        </w:tc>
      </w:tr>
      <w:tr w:rsidR="00997775" w:rsidTr="008B36CB" w14:paraId="46696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24B0F" w14:textId="77777777"/>
        </w:tc>
        <w:tc>
          <w:tcPr>
            <w:tcW w:w="7654" w:type="dxa"/>
            <w:gridSpan w:val="2"/>
          </w:tcPr>
          <w:p w:rsidR="008B36CB" w:rsidP="008B36CB" w:rsidRDefault="008B36CB" w14:paraId="7C1BB52E" w14:textId="77777777">
            <w:r>
              <w:t>constaterende dat het Instituut Clingendael aangeeft dat sociale cohesie en vertrouwen effectieve bescherming vormen tegen buitenlandse inmenging;</w:t>
            </w:r>
          </w:p>
          <w:p w:rsidR="008B36CB" w:rsidP="008B36CB" w:rsidRDefault="008B36CB" w14:paraId="5B4551CA" w14:textId="77777777"/>
          <w:p w:rsidR="008B36CB" w:rsidP="008B36CB" w:rsidRDefault="008B36CB" w14:paraId="4E0297CA" w14:textId="77777777">
            <w:r>
              <w:t>overwegende dat discriminatie en uitsluiting risico’s met zich meebrengen voor de maatschappelijke weerbaarheid;</w:t>
            </w:r>
          </w:p>
          <w:p w:rsidR="008B36CB" w:rsidP="008B36CB" w:rsidRDefault="008B36CB" w14:paraId="7A508611" w14:textId="77777777"/>
          <w:p w:rsidR="008B36CB" w:rsidP="008B36CB" w:rsidRDefault="008B36CB" w14:paraId="5485FC2B" w14:textId="77777777">
            <w:r>
              <w:t>verzoekt de regering om beleid tegen buitenlandse inmenging structureel te richten op het versterken van inclusie, gelijkwaardigheid en het tegengaan van maatschappelijke uitsluiting van diasporagemeenschappen,</w:t>
            </w:r>
          </w:p>
          <w:p w:rsidR="008B36CB" w:rsidP="008B36CB" w:rsidRDefault="008B36CB" w14:paraId="35CD0042" w14:textId="77777777"/>
          <w:p w:rsidR="008B36CB" w:rsidP="008B36CB" w:rsidRDefault="008B36CB" w14:paraId="3327EB04" w14:textId="77777777">
            <w:r>
              <w:t>en gaat over tot de orde van de dag.</w:t>
            </w:r>
          </w:p>
          <w:p w:rsidR="008B36CB" w:rsidP="008B36CB" w:rsidRDefault="008B36CB" w14:paraId="66022B48" w14:textId="77777777"/>
          <w:p w:rsidR="00997775" w:rsidP="008B36CB" w:rsidRDefault="008B36CB" w14:paraId="0CB63DB1" w14:textId="515C890A">
            <w:proofErr w:type="spellStart"/>
            <w:r>
              <w:t>Ergin</w:t>
            </w:r>
            <w:proofErr w:type="spellEnd"/>
            <w:r>
              <w:t>.</w:t>
            </w:r>
          </w:p>
        </w:tc>
      </w:tr>
    </w:tbl>
    <w:p w:rsidR="00997775" w:rsidRDefault="00997775" w14:paraId="55BFA9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D07A" w14:textId="77777777" w:rsidR="008B36CB" w:rsidRDefault="008B36CB">
      <w:pPr>
        <w:spacing w:line="20" w:lineRule="exact"/>
      </w:pPr>
    </w:p>
  </w:endnote>
  <w:endnote w:type="continuationSeparator" w:id="0">
    <w:p w14:paraId="258FF26A" w14:textId="77777777" w:rsidR="008B36CB" w:rsidRDefault="008B36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0D826C" w14:textId="77777777" w:rsidR="008B36CB" w:rsidRDefault="008B36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811E" w14:textId="77777777" w:rsidR="008B36CB" w:rsidRDefault="008B36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0950A4" w14:textId="77777777" w:rsidR="008B36CB" w:rsidRDefault="008B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8B36CB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B3A61"/>
  <w15:docId w15:val="{A3B61ACB-4269-42CD-B384-00D0B3B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