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E778C" w14:paraId="1FFB200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F59518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0999BD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E778C" w14:paraId="610FC6A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0087F7E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6E778C" w14:paraId="49E624C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5459807" w14:textId="77777777"/>
        </w:tc>
      </w:tr>
      <w:tr w:rsidR="00997775" w:rsidTr="006E778C" w14:paraId="726FEA8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D1CBC48" w14:textId="77777777"/>
        </w:tc>
      </w:tr>
      <w:tr w:rsidR="00997775" w:rsidTr="006E778C" w14:paraId="584924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8504C0" w14:textId="77777777"/>
        </w:tc>
        <w:tc>
          <w:tcPr>
            <w:tcW w:w="7654" w:type="dxa"/>
            <w:gridSpan w:val="2"/>
          </w:tcPr>
          <w:p w:rsidR="00997775" w:rsidRDefault="00997775" w14:paraId="6C140D25" w14:textId="77777777"/>
        </w:tc>
      </w:tr>
      <w:tr w:rsidR="006E778C" w:rsidTr="006E778C" w14:paraId="1CF1B4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778C" w:rsidP="006E778C" w:rsidRDefault="006E778C" w14:paraId="090FD6D7" w14:textId="31A951B2">
            <w:pPr>
              <w:rPr>
                <w:b/>
              </w:rPr>
            </w:pPr>
            <w:r>
              <w:rPr>
                <w:b/>
              </w:rPr>
              <w:t>30 821</w:t>
            </w:r>
          </w:p>
        </w:tc>
        <w:tc>
          <w:tcPr>
            <w:tcW w:w="7654" w:type="dxa"/>
            <w:gridSpan w:val="2"/>
          </w:tcPr>
          <w:p w:rsidR="006E778C" w:rsidP="006E778C" w:rsidRDefault="006E778C" w14:paraId="3FB1A41D" w14:textId="4020FB72">
            <w:pPr>
              <w:rPr>
                <w:b/>
              </w:rPr>
            </w:pPr>
            <w:r>
              <w:rPr>
                <w:b/>
                <w:bCs/>
              </w:rPr>
              <w:t>Nationale Veiligheid</w:t>
            </w:r>
          </w:p>
        </w:tc>
      </w:tr>
      <w:tr w:rsidR="006E778C" w:rsidTr="006E778C" w14:paraId="2CDD4A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778C" w:rsidP="006E778C" w:rsidRDefault="006E778C" w14:paraId="7F9C81D7" w14:textId="77777777"/>
        </w:tc>
        <w:tc>
          <w:tcPr>
            <w:tcW w:w="7654" w:type="dxa"/>
            <w:gridSpan w:val="2"/>
          </w:tcPr>
          <w:p w:rsidR="006E778C" w:rsidP="006E778C" w:rsidRDefault="006E778C" w14:paraId="322E14B6" w14:textId="77777777"/>
        </w:tc>
      </w:tr>
      <w:tr w:rsidR="006E778C" w:rsidTr="006E778C" w14:paraId="2A2C12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778C" w:rsidP="006E778C" w:rsidRDefault="006E778C" w14:paraId="407F2BA6" w14:textId="77777777"/>
        </w:tc>
        <w:tc>
          <w:tcPr>
            <w:tcW w:w="7654" w:type="dxa"/>
            <w:gridSpan w:val="2"/>
          </w:tcPr>
          <w:p w:rsidR="006E778C" w:rsidP="006E778C" w:rsidRDefault="006E778C" w14:paraId="69BA4669" w14:textId="77777777"/>
        </w:tc>
      </w:tr>
      <w:tr w:rsidR="006E778C" w:rsidTr="006E778C" w14:paraId="2162A6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778C" w:rsidP="006E778C" w:rsidRDefault="006E778C" w14:paraId="77CC7341" w14:textId="42CCB16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315</w:t>
            </w:r>
          </w:p>
        </w:tc>
        <w:tc>
          <w:tcPr>
            <w:tcW w:w="7654" w:type="dxa"/>
            <w:gridSpan w:val="2"/>
          </w:tcPr>
          <w:p w:rsidR="006E778C" w:rsidP="006E778C" w:rsidRDefault="006E778C" w14:paraId="796E8EA1" w14:textId="7DA7ED1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ERGIN</w:t>
            </w:r>
          </w:p>
        </w:tc>
      </w:tr>
      <w:tr w:rsidR="006E778C" w:rsidTr="006E778C" w14:paraId="2ECC13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778C" w:rsidP="006E778C" w:rsidRDefault="006E778C" w14:paraId="60A61177" w14:textId="77777777"/>
        </w:tc>
        <w:tc>
          <w:tcPr>
            <w:tcW w:w="7654" w:type="dxa"/>
            <w:gridSpan w:val="2"/>
          </w:tcPr>
          <w:p w:rsidR="006E778C" w:rsidP="006E778C" w:rsidRDefault="006E778C" w14:paraId="5DF8D9E5" w14:textId="5A472A49">
            <w:r>
              <w:t>Voorgesteld 2 oktober 2025</w:t>
            </w:r>
          </w:p>
        </w:tc>
      </w:tr>
      <w:tr w:rsidR="006E778C" w:rsidTr="006E778C" w14:paraId="7412D1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778C" w:rsidP="006E778C" w:rsidRDefault="006E778C" w14:paraId="6626A22D" w14:textId="77777777"/>
        </w:tc>
        <w:tc>
          <w:tcPr>
            <w:tcW w:w="7654" w:type="dxa"/>
            <w:gridSpan w:val="2"/>
          </w:tcPr>
          <w:p w:rsidR="006E778C" w:rsidP="006E778C" w:rsidRDefault="006E778C" w14:paraId="73288212" w14:textId="77777777"/>
        </w:tc>
      </w:tr>
      <w:tr w:rsidR="006E778C" w:rsidTr="006E778C" w14:paraId="220CE5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778C" w:rsidP="006E778C" w:rsidRDefault="006E778C" w14:paraId="11035589" w14:textId="77777777"/>
        </w:tc>
        <w:tc>
          <w:tcPr>
            <w:tcW w:w="7654" w:type="dxa"/>
            <w:gridSpan w:val="2"/>
          </w:tcPr>
          <w:p w:rsidR="006E778C" w:rsidP="006E778C" w:rsidRDefault="006E778C" w14:paraId="47F52157" w14:textId="3E1B45E5">
            <w:r>
              <w:t>De Kamer,</w:t>
            </w:r>
          </w:p>
        </w:tc>
      </w:tr>
      <w:tr w:rsidR="006E778C" w:rsidTr="006E778C" w14:paraId="4FE6EC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778C" w:rsidP="006E778C" w:rsidRDefault="006E778C" w14:paraId="63D75DE7" w14:textId="77777777"/>
        </w:tc>
        <w:tc>
          <w:tcPr>
            <w:tcW w:w="7654" w:type="dxa"/>
            <w:gridSpan w:val="2"/>
          </w:tcPr>
          <w:p w:rsidR="006E778C" w:rsidP="006E778C" w:rsidRDefault="006E778C" w14:paraId="583A4E9E" w14:textId="77777777"/>
        </w:tc>
      </w:tr>
      <w:tr w:rsidR="006E778C" w:rsidTr="006E778C" w14:paraId="0B6CDE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778C" w:rsidP="006E778C" w:rsidRDefault="006E778C" w14:paraId="690124F7" w14:textId="77777777"/>
        </w:tc>
        <w:tc>
          <w:tcPr>
            <w:tcW w:w="7654" w:type="dxa"/>
            <w:gridSpan w:val="2"/>
          </w:tcPr>
          <w:p w:rsidR="006E778C" w:rsidP="006E778C" w:rsidRDefault="006E778C" w14:paraId="6BF404E6" w14:textId="5A37E43C">
            <w:r>
              <w:t>gehoord de beraadslaging,</w:t>
            </w:r>
          </w:p>
        </w:tc>
      </w:tr>
      <w:tr w:rsidR="00997775" w:rsidTr="006E778C" w14:paraId="420752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9ABA4C" w14:textId="77777777"/>
        </w:tc>
        <w:tc>
          <w:tcPr>
            <w:tcW w:w="7654" w:type="dxa"/>
            <w:gridSpan w:val="2"/>
          </w:tcPr>
          <w:p w:rsidR="00997775" w:rsidRDefault="00997775" w14:paraId="4CE9D7C4" w14:textId="77777777"/>
        </w:tc>
      </w:tr>
      <w:tr w:rsidR="00997775" w:rsidTr="006E778C" w14:paraId="4D4B52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E53F08" w14:textId="77777777"/>
        </w:tc>
        <w:tc>
          <w:tcPr>
            <w:tcW w:w="7654" w:type="dxa"/>
            <w:gridSpan w:val="2"/>
          </w:tcPr>
          <w:p w:rsidR="006E778C" w:rsidP="006E778C" w:rsidRDefault="006E778C" w14:paraId="2ED01357" w14:textId="77777777">
            <w:r>
              <w:t>constaterende dat in eerder beleid is gesproken over het monitoren van normen en waarden van Nederlanders met een migratieachtergrond;</w:t>
            </w:r>
          </w:p>
          <w:p w:rsidR="006E778C" w:rsidP="006E778C" w:rsidRDefault="006E778C" w14:paraId="6EB60BCD" w14:textId="77777777"/>
          <w:p w:rsidR="006E778C" w:rsidP="006E778C" w:rsidRDefault="006E778C" w14:paraId="7F82AE6B" w14:textId="77777777">
            <w:r>
              <w:t>verzoekt de regering om beleid dat groepen Nederlanders categoriseert als risicogroep enkel op basis van afkomst actief tegen te gaan,</w:t>
            </w:r>
          </w:p>
          <w:p w:rsidR="006E778C" w:rsidP="006E778C" w:rsidRDefault="006E778C" w14:paraId="7DC56C6B" w14:textId="77777777"/>
          <w:p w:rsidR="006E778C" w:rsidP="006E778C" w:rsidRDefault="006E778C" w14:paraId="536A3974" w14:textId="77777777">
            <w:r>
              <w:t>en gaat over tot de orde van de dag.</w:t>
            </w:r>
          </w:p>
          <w:p w:rsidR="006E778C" w:rsidP="006E778C" w:rsidRDefault="006E778C" w14:paraId="58456082" w14:textId="77777777"/>
          <w:p w:rsidR="00997775" w:rsidP="006E778C" w:rsidRDefault="006E778C" w14:paraId="4EAFE75A" w14:textId="2A55BEAB">
            <w:proofErr w:type="spellStart"/>
            <w:r>
              <w:t>Ergin</w:t>
            </w:r>
            <w:proofErr w:type="spellEnd"/>
          </w:p>
        </w:tc>
      </w:tr>
    </w:tbl>
    <w:p w:rsidR="00997775" w:rsidRDefault="00997775" w14:paraId="5DAA791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1B694" w14:textId="77777777" w:rsidR="006E778C" w:rsidRDefault="006E778C">
      <w:pPr>
        <w:spacing w:line="20" w:lineRule="exact"/>
      </w:pPr>
    </w:p>
  </w:endnote>
  <w:endnote w:type="continuationSeparator" w:id="0">
    <w:p w14:paraId="191B8B78" w14:textId="77777777" w:rsidR="006E778C" w:rsidRDefault="006E778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48AF8EB" w14:textId="77777777" w:rsidR="006E778C" w:rsidRDefault="006E778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EA94F" w14:textId="77777777" w:rsidR="006E778C" w:rsidRDefault="006E778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6F67079" w14:textId="77777777" w:rsidR="006E778C" w:rsidRDefault="006E7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8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6E778C"/>
    <w:rsid w:val="00710A7A"/>
    <w:rsid w:val="00744C6E"/>
    <w:rsid w:val="007B35A1"/>
    <w:rsid w:val="007B76C6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070BB"/>
  <w15:docId w15:val="{CC7F2748-79E2-4FD6-BC0D-5700F07A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456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2025-10-03T09:30:00.0000000Z</dcterms:created>
  <dcterms:modified xsi:type="dcterms:W3CDTF">2025-10-03T09:42:00.0000000Z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