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02073" w14:paraId="14D335B7" w14:textId="77777777">
        <w:tc>
          <w:tcPr>
            <w:tcW w:w="6733" w:type="dxa"/>
            <w:gridSpan w:val="2"/>
            <w:tcBorders>
              <w:top w:val="nil"/>
              <w:left w:val="nil"/>
              <w:bottom w:val="nil"/>
              <w:right w:val="nil"/>
            </w:tcBorders>
            <w:vAlign w:val="center"/>
          </w:tcPr>
          <w:p w:rsidR="00997775" w:rsidP="00710A7A" w:rsidRDefault="00997775" w14:paraId="5394285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5DC05B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02073" w14:paraId="3F90F17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5C05BDD" w14:textId="77777777">
            <w:r w:rsidRPr="008B0CC5">
              <w:t xml:space="preserve">Vergaderjaar </w:t>
            </w:r>
            <w:r w:rsidR="00AC6B87">
              <w:t>202</w:t>
            </w:r>
            <w:r w:rsidR="00684DFF">
              <w:t>5</w:t>
            </w:r>
            <w:r w:rsidR="00AC6B87">
              <w:t>-202</w:t>
            </w:r>
            <w:r w:rsidR="00684DFF">
              <w:t>6</w:t>
            </w:r>
          </w:p>
        </w:tc>
      </w:tr>
      <w:tr w:rsidR="00997775" w:rsidTr="00502073" w14:paraId="44583A99" w14:textId="77777777">
        <w:trPr>
          <w:cantSplit/>
        </w:trPr>
        <w:tc>
          <w:tcPr>
            <w:tcW w:w="10985" w:type="dxa"/>
            <w:gridSpan w:val="3"/>
            <w:tcBorders>
              <w:top w:val="nil"/>
              <w:left w:val="nil"/>
              <w:bottom w:val="nil"/>
              <w:right w:val="nil"/>
            </w:tcBorders>
          </w:tcPr>
          <w:p w:rsidR="00997775" w:rsidRDefault="00997775" w14:paraId="368C6DAC" w14:textId="77777777"/>
        </w:tc>
      </w:tr>
      <w:tr w:rsidR="00997775" w:rsidTr="00502073" w14:paraId="5805DE2F" w14:textId="77777777">
        <w:trPr>
          <w:cantSplit/>
        </w:trPr>
        <w:tc>
          <w:tcPr>
            <w:tcW w:w="10985" w:type="dxa"/>
            <w:gridSpan w:val="3"/>
            <w:tcBorders>
              <w:top w:val="nil"/>
              <w:left w:val="nil"/>
              <w:bottom w:val="single" w:color="auto" w:sz="4" w:space="0"/>
              <w:right w:val="nil"/>
            </w:tcBorders>
          </w:tcPr>
          <w:p w:rsidR="00997775" w:rsidRDefault="00997775" w14:paraId="07CCD4A1" w14:textId="77777777"/>
        </w:tc>
      </w:tr>
      <w:tr w:rsidR="00997775" w:rsidTr="00502073" w14:paraId="45566C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2985AA" w14:textId="77777777"/>
        </w:tc>
        <w:tc>
          <w:tcPr>
            <w:tcW w:w="7654" w:type="dxa"/>
            <w:gridSpan w:val="2"/>
          </w:tcPr>
          <w:p w:rsidR="00997775" w:rsidRDefault="00997775" w14:paraId="77F9CDBB" w14:textId="77777777"/>
        </w:tc>
      </w:tr>
      <w:tr w:rsidR="00502073" w:rsidTr="00502073" w14:paraId="613186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2073" w:rsidP="00502073" w:rsidRDefault="00502073" w14:paraId="1F83D40E" w14:textId="0D9D45A0">
            <w:pPr>
              <w:rPr>
                <w:b/>
              </w:rPr>
            </w:pPr>
            <w:r>
              <w:rPr>
                <w:b/>
              </w:rPr>
              <w:t>30 821</w:t>
            </w:r>
          </w:p>
        </w:tc>
        <w:tc>
          <w:tcPr>
            <w:tcW w:w="7654" w:type="dxa"/>
            <w:gridSpan w:val="2"/>
          </w:tcPr>
          <w:p w:rsidR="00502073" w:rsidP="00502073" w:rsidRDefault="00502073" w14:paraId="1F6AD9C8" w14:textId="3314CEA6">
            <w:pPr>
              <w:rPr>
                <w:b/>
              </w:rPr>
            </w:pPr>
            <w:r>
              <w:rPr>
                <w:b/>
                <w:bCs/>
              </w:rPr>
              <w:t>Nationale Veiligheid</w:t>
            </w:r>
          </w:p>
        </w:tc>
      </w:tr>
      <w:tr w:rsidR="00502073" w:rsidTr="00502073" w14:paraId="49B9FE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2073" w:rsidP="00502073" w:rsidRDefault="00502073" w14:paraId="43F17E7D" w14:textId="77777777"/>
        </w:tc>
        <w:tc>
          <w:tcPr>
            <w:tcW w:w="7654" w:type="dxa"/>
            <w:gridSpan w:val="2"/>
          </w:tcPr>
          <w:p w:rsidR="00502073" w:rsidP="00502073" w:rsidRDefault="00502073" w14:paraId="228E575B" w14:textId="77777777"/>
        </w:tc>
      </w:tr>
      <w:tr w:rsidR="00502073" w:rsidTr="00502073" w14:paraId="4C97CE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2073" w:rsidP="00502073" w:rsidRDefault="00502073" w14:paraId="7F6AEFCE" w14:textId="77777777"/>
        </w:tc>
        <w:tc>
          <w:tcPr>
            <w:tcW w:w="7654" w:type="dxa"/>
            <w:gridSpan w:val="2"/>
          </w:tcPr>
          <w:p w:rsidR="00502073" w:rsidP="00502073" w:rsidRDefault="00502073" w14:paraId="447EB94E" w14:textId="77777777"/>
        </w:tc>
      </w:tr>
      <w:tr w:rsidR="00502073" w:rsidTr="00502073" w14:paraId="3E9749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2073" w:rsidP="00502073" w:rsidRDefault="00502073" w14:paraId="76E3D81E" w14:textId="2F831C04">
            <w:pPr>
              <w:rPr>
                <w:b/>
              </w:rPr>
            </w:pPr>
            <w:r>
              <w:rPr>
                <w:b/>
              </w:rPr>
              <w:t xml:space="preserve">Nr. </w:t>
            </w:r>
            <w:r>
              <w:rPr>
                <w:b/>
              </w:rPr>
              <w:t>316</w:t>
            </w:r>
          </w:p>
        </w:tc>
        <w:tc>
          <w:tcPr>
            <w:tcW w:w="7654" w:type="dxa"/>
            <w:gridSpan w:val="2"/>
          </w:tcPr>
          <w:p w:rsidR="00502073" w:rsidP="00502073" w:rsidRDefault="00502073" w14:paraId="1DE6E977" w14:textId="1ED02DA7">
            <w:pPr>
              <w:rPr>
                <w:b/>
              </w:rPr>
            </w:pPr>
            <w:r>
              <w:rPr>
                <w:b/>
              </w:rPr>
              <w:t xml:space="preserve">MOTIE VAN </w:t>
            </w:r>
            <w:r>
              <w:rPr>
                <w:b/>
              </w:rPr>
              <w:t>HET LID ERGIN</w:t>
            </w:r>
          </w:p>
        </w:tc>
      </w:tr>
      <w:tr w:rsidR="00502073" w:rsidTr="00502073" w14:paraId="2482B3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2073" w:rsidP="00502073" w:rsidRDefault="00502073" w14:paraId="4CF45A0F" w14:textId="77777777"/>
        </w:tc>
        <w:tc>
          <w:tcPr>
            <w:tcW w:w="7654" w:type="dxa"/>
            <w:gridSpan w:val="2"/>
          </w:tcPr>
          <w:p w:rsidR="00502073" w:rsidP="00502073" w:rsidRDefault="00502073" w14:paraId="552FC418" w14:textId="495CA4D0">
            <w:r>
              <w:t>Voorgesteld 2 oktober 2025</w:t>
            </w:r>
          </w:p>
        </w:tc>
      </w:tr>
      <w:tr w:rsidR="00502073" w:rsidTr="00502073" w14:paraId="691348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2073" w:rsidP="00502073" w:rsidRDefault="00502073" w14:paraId="453F1679" w14:textId="77777777"/>
        </w:tc>
        <w:tc>
          <w:tcPr>
            <w:tcW w:w="7654" w:type="dxa"/>
            <w:gridSpan w:val="2"/>
          </w:tcPr>
          <w:p w:rsidR="00502073" w:rsidP="00502073" w:rsidRDefault="00502073" w14:paraId="204DF095" w14:textId="77777777"/>
        </w:tc>
      </w:tr>
      <w:tr w:rsidR="00502073" w:rsidTr="00502073" w14:paraId="6FB6D7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2073" w:rsidP="00502073" w:rsidRDefault="00502073" w14:paraId="23D8697F" w14:textId="77777777"/>
        </w:tc>
        <w:tc>
          <w:tcPr>
            <w:tcW w:w="7654" w:type="dxa"/>
            <w:gridSpan w:val="2"/>
          </w:tcPr>
          <w:p w:rsidR="00502073" w:rsidP="00502073" w:rsidRDefault="00502073" w14:paraId="4053F3A5" w14:textId="5F8BC05D">
            <w:r>
              <w:t>De Kamer,</w:t>
            </w:r>
          </w:p>
        </w:tc>
      </w:tr>
      <w:tr w:rsidR="00502073" w:rsidTr="00502073" w14:paraId="11E669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2073" w:rsidP="00502073" w:rsidRDefault="00502073" w14:paraId="5483E15F" w14:textId="77777777"/>
        </w:tc>
        <w:tc>
          <w:tcPr>
            <w:tcW w:w="7654" w:type="dxa"/>
            <w:gridSpan w:val="2"/>
          </w:tcPr>
          <w:p w:rsidR="00502073" w:rsidP="00502073" w:rsidRDefault="00502073" w14:paraId="6269DA3E" w14:textId="77777777"/>
        </w:tc>
      </w:tr>
      <w:tr w:rsidR="00502073" w:rsidTr="00502073" w14:paraId="76D077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2073" w:rsidP="00502073" w:rsidRDefault="00502073" w14:paraId="4F68FE7A" w14:textId="77777777"/>
        </w:tc>
        <w:tc>
          <w:tcPr>
            <w:tcW w:w="7654" w:type="dxa"/>
            <w:gridSpan w:val="2"/>
          </w:tcPr>
          <w:p w:rsidR="00502073" w:rsidP="00502073" w:rsidRDefault="00502073" w14:paraId="09F77F04" w14:textId="5ED96BAE">
            <w:r>
              <w:t>gehoord de beraadslaging,</w:t>
            </w:r>
          </w:p>
        </w:tc>
      </w:tr>
      <w:tr w:rsidR="00997775" w:rsidTr="00502073" w14:paraId="257F2E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76C2B8" w14:textId="77777777"/>
        </w:tc>
        <w:tc>
          <w:tcPr>
            <w:tcW w:w="7654" w:type="dxa"/>
            <w:gridSpan w:val="2"/>
          </w:tcPr>
          <w:p w:rsidR="00997775" w:rsidRDefault="00997775" w14:paraId="0518DA66" w14:textId="77777777"/>
        </w:tc>
      </w:tr>
      <w:tr w:rsidR="00997775" w:rsidTr="00502073" w14:paraId="24CF14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260936" w14:textId="77777777"/>
        </w:tc>
        <w:tc>
          <w:tcPr>
            <w:tcW w:w="7654" w:type="dxa"/>
            <w:gridSpan w:val="2"/>
          </w:tcPr>
          <w:p w:rsidR="00502073" w:rsidP="00502073" w:rsidRDefault="00502073" w14:paraId="2C16689D" w14:textId="77777777">
            <w:r>
              <w:t>constaterende dat een in Nederland woonachtige voormalige Israëlische legerofficier in november 2024 een Israëlische delegatie van ambtenaren heeft beveiligd met illegaal aangeschafte vuurwapens;</w:t>
            </w:r>
          </w:p>
          <w:p w:rsidR="00502073" w:rsidP="00502073" w:rsidRDefault="00502073" w14:paraId="07993DE9" w14:textId="77777777"/>
          <w:p w:rsidR="00502073" w:rsidP="00502073" w:rsidRDefault="00502073" w14:paraId="72B8281F" w14:textId="77777777">
            <w:r>
              <w:t>overwegende dat hierdoor zowel de veiligheid van burgers als het gezag van de Nederlandse Staat in het geding is;</w:t>
            </w:r>
          </w:p>
          <w:p w:rsidR="00502073" w:rsidP="00502073" w:rsidRDefault="00502073" w14:paraId="28348D0F" w14:textId="77777777"/>
          <w:p w:rsidR="00502073" w:rsidP="00502073" w:rsidRDefault="00502073" w14:paraId="1DE82C58" w14:textId="77777777">
            <w:r>
              <w:t>verzoekt de regering om specifiek ten aanzien van delegaties uit "Israël" strengere controle uit te oefenen op hun beveiliging, zodat uitsluitend door de Nederlandse autoriteiten goedgekeurde beveiliging wordt toegestaan en dit actief te communiceren naar de koloniale entiteit "Israël",</w:t>
            </w:r>
          </w:p>
          <w:p w:rsidR="00502073" w:rsidP="00502073" w:rsidRDefault="00502073" w14:paraId="393365C5" w14:textId="77777777"/>
          <w:p w:rsidR="00502073" w:rsidP="00502073" w:rsidRDefault="00502073" w14:paraId="6EF9E1D7" w14:textId="77777777">
            <w:r>
              <w:t>en gaat over tot de orde van de dag.</w:t>
            </w:r>
          </w:p>
          <w:p w:rsidR="00502073" w:rsidP="00502073" w:rsidRDefault="00502073" w14:paraId="76CEADC0" w14:textId="77777777"/>
          <w:p w:rsidR="00997775" w:rsidP="00502073" w:rsidRDefault="00502073" w14:paraId="1D3C13C4" w14:textId="12323FDD">
            <w:proofErr w:type="spellStart"/>
            <w:r>
              <w:t>Ergin</w:t>
            </w:r>
            <w:proofErr w:type="spellEnd"/>
          </w:p>
        </w:tc>
      </w:tr>
    </w:tbl>
    <w:p w:rsidR="00997775" w:rsidRDefault="00997775" w14:paraId="37412C5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ADF5B" w14:textId="77777777" w:rsidR="00502073" w:rsidRDefault="00502073">
      <w:pPr>
        <w:spacing w:line="20" w:lineRule="exact"/>
      </w:pPr>
    </w:p>
  </w:endnote>
  <w:endnote w:type="continuationSeparator" w:id="0">
    <w:p w14:paraId="1B395664" w14:textId="77777777" w:rsidR="00502073" w:rsidRDefault="00502073">
      <w:pPr>
        <w:pStyle w:val="Amendement"/>
      </w:pPr>
      <w:r>
        <w:rPr>
          <w:b w:val="0"/>
        </w:rPr>
        <w:t xml:space="preserve"> </w:t>
      </w:r>
    </w:p>
  </w:endnote>
  <w:endnote w:type="continuationNotice" w:id="1">
    <w:p w14:paraId="6EC248FD" w14:textId="77777777" w:rsidR="00502073" w:rsidRDefault="0050207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0535F" w14:textId="77777777" w:rsidR="00502073" w:rsidRDefault="00502073">
      <w:pPr>
        <w:pStyle w:val="Amendement"/>
      </w:pPr>
      <w:r>
        <w:rPr>
          <w:b w:val="0"/>
        </w:rPr>
        <w:separator/>
      </w:r>
    </w:p>
  </w:footnote>
  <w:footnote w:type="continuationSeparator" w:id="0">
    <w:p w14:paraId="5F34E228" w14:textId="77777777" w:rsidR="00502073" w:rsidRDefault="00502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73"/>
    <w:rsid w:val="00133FCE"/>
    <w:rsid w:val="001E482C"/>
    <w:rsid w:val="001E4877"/>
    <w:rsid w:val="0021105A"/>
    <w:rsid w:val="00280D6A"/>
    <w:rsid w:val="002B78E9"/>
    <w:rsid w:val="002C5406"/>
    <w:rsid w:val="00330D60"/>
    <w:rsid w:val="00345A5C"/>
    <w:rsid w:val="003F71A1"/>
    <w:rsid w:val="00476415"/>
    <w:rsid w:val="00502073"/>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06CC6"/>
  <w15:docId w15:val="{0CF001D0-3144-416F-95AD-41DAD61A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743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2025-10-03T09:30:00.0000000Z</dcterms:created>
  <dcterms:modified xsi:type="dcterms:W3CDTF">2025-10-03T09:43:00.0000000Z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