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71CB2" w14:paraId="2BB2E3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B6BB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46C2F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71CB2" w14:paraId="139928C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BE9CF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71CB2" w14:paraId="329454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BEC4E4" w14:textId="77777777"/>
        </w:tc>
      </w:tr>
      <w:tr w:rsidR="00997775" w:rsidTr="00B71CB2" w14:paraId="2F97D7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6DBA7A" w14:textId="77777777"/>
        </w:tc>
      </w:tr>
      <w:tr w:rsidR="00997775" w:rsidTr="00B71CB2" w14:paraId="2DD46C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3CBD49" w14:textId="77777777"/>
        </w:tc>
        <w:tc>
          <w:tcPr>
            <w:tcW w:w="7654" w:type="dxa"/>
            <w:gridSpan w:val="2"/>
          </w:tcPr>
          <w:p w:rsidR="00997775" w:rsidRDefault="00997775" w14:paraId="08367FE0" w14:textId="77777777"/>
        </w:tc>
      </w:tr>
      <w:tr w:rsidR="00B71CB2" w:rsidTr="00B71CB2" w14:paraId="50379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B2" w:rsidP="00B71CB2" w:rsidRDefault="00B71CB2" w14:paraId="4958DF97" w14:textId="505E1C1C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B71CB2" w:rsidP="00B71CB2" w:rsidRDefault="00B71CB2" w14:paraId="7186820A" w14:textId="737C3B65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B71CB2" w:rsidTr="00B71CB2" w14:paraId="2B6456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B2" w:rsidP="00B71CB2" w:rsidRDefault="00B71CB2" w14:paraId="00FBA54B" w14:textId="77777777"/>
        </w:tc>
        <w:tc>
          <w:tcPr>
            <w:tcW w:w="7654" w:type="dxa"/>
            <w:gridSpan w:val="2"/>
          </w:tcPr>
          <w:p w:rsidR="00B71CB2" w:rsidP="00B71CB2" w:rsidRDefault="00B71CB2" w14:paraId="5100EBD6" w14:textId="77777777"/>
        </w:tc>
      </w:tr>
      <w:tr w:rsidR="00B71CB2" w:rsidTr="00B71CB2" w14:paraId="6F64E1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B2" w:rsidP="00B71CB2" w:rsidRDefault="00B71CB2" w14:paraId="43543ED5" w14:textId="77777777"/>
        </w:tc>
        <w:tc>
          <w:tcPr>
            <w:tcW w:w="7654" w:type="dxa"/>
            <w:gridSpan w:val="2"/>
          </w:tcPr>
          <w:p w:rsidR="00B71CB2" w:rsidP="00B71CB2" w:rsidRDefault="00B71CB2" w14:paraId="11FB43CE" w14:textId="77777777"/>
        </w:tc>
      </w:tr>
      <w:tr w:rsidR="00B71CB2" w:rsidTr="00B71CB2" w14:paraId="1C92B5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B2" w:rsidP="00B71CB2" w:rsidRDefault="00B71CB2" w14:paraId="0C3800AC" w14:textId="5A29B88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318</w:t>
            </w:r>
          </w:p>
        </w:tc>
        <w:tc>
          <w:tcPr>
            <w:tcW w:w="7654" w:type="dxa"/>
            <w:gridSpan w:val="2"/>
          </w:tcPr>
          <w:p w:rsidR="00B71CB2" w:rsidP="00B71CB2" w:rsidRDefault="00B71CB2" w14:paraId="5B7E6FC5" w14:textId="648587D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BOON EN WILDERS</w:t>
            </w:r>
          </w:p>
        </w:tc>
      </w:tr>
      <w:tr w:rsidR="00B71CB2" w:rsidTr="00B71CB2" w14:paraId="79F570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B2" w:rsidP="00B71CB2" w:rsidRDefault="00B71CB2" w14:paraId="434EABE4" w14:textId="77777777"/>
        </w:tc>
        <w:tc>
          <w:tcPr>
            <w:tcW w:w="7654" w:type="dxa"/>
            <w:gridSpan w:val="2"/>
          </w:tcPr>
          <w:p w:rsidR="00B71CB2" w:rsidP="00B71CB2" w:rsidRDefault="00B71CB2" w14:paraId="3C2531D4" w14:textId="30142063">
            <w:r>
              <w:t>Voorgesteld 2 oktober 2025</w:t>
            </w:r>
          </w:p>
        </w:tc>
      </w:tr>
      <w:tr w:rsidR="00B71CB2" w:rsidTr="00B71CB2" w14:paraId="63A4F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B2" w:rsidP="00B71CB2" w:rsidRDefault="00B71CB2" w14:paraId="57E3FA78" w14:textId="77777777"/>
        </w:tc>
        <w:tc>
          <w:tcPr>
            <w:tcW w:w="7654" w:type="dxa"/>
            <w:gridSpan w:val="2"/>
          </w:tcPr>
          <w:p w:rsidR="00B71CB2" w:rsidP="00B71CB2" w:rsidRDefault="00B71CB2" w14:paraId="600CBC69" w14:textId="77777777"/>
        </w:tc>
      </w:tr>
      <w:tr w:rsidR="00B71CB2" w:rsidTr="00B71CB2" w14:paraId="6F5238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B2" w:rsidP="00B71CB2" w:rsidRDefault="00B71CB2" w14:paraId="4B35C769" w14:textId="77777777"/>
        </w:tc>
        <w:tc>
          <w:tcPr>
            <w:tcW w:w="7654" w:type="dxa"/>
            <w:gridSpan w:val="2"/>
          </w:tcPr>
          <w:p w:rsidR="00B71CB2" w:rsidP="00B71CB2" w:rsidRDefault="00B71CB2" w14:paraId="692FF18A" w14:textId="08208BDC">
            <w:r>
              <w:t>De Kamer,</w:t>
            </w:r>
          </w:p>
        </w:tc>
      </w:tr>
      <w:tr w:rsidR="00B71CB2" w:rsidTr="00B71CB2" w14:paraId="3A500C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B2" w:rsidP="00B71CB2" w:rsidRDefault="00B71CB2" w14:paraId="4053A892" w14:textId="77777777"/>
        </w:tc>
        <w:tc>
          <w:tcPr>
            <w:tcW w:w="7654" w:type="dxa"/>
            <w:gridSpan w:val="2"/>
          </w:tcPr>
          <w:p w:rsidR="00B71CB2" w:rsidP="00B71CB2" w:rsidRDefault="00B71CB2" w14:paraId="6476BD7B" w14:textId="77777777"/>
        </w:tc>
      </w:tr>
      <w:tr w:rsidR="00B71CB2" w:rsidTr="00B71CB2" w14:paraId="75155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B2" w:rsidP="00B71CB2" w:rsidRDefault="00B71CB2" w14:paraId="2C04E468" w14:textId="77777777"/>
        </w:tc>
        <w:tc>
          <w:tcPr>
            <w:tcW w:w="7654" w:type="dxa"/>
            <w:gridSpan w:val="2"/>
          </w:tcPr>
          <w:p w:rsidR="00B71CB2" w:rsidP="00B71CB2" w:rsidRDefault="00B71CB2" w14:paraId="52BB4365" w14:textId="6226FB5C">
            <w:r>
              <w:t>gehoord de beraadslaging,</w:t>
            </w:r>
          </w:p>
        </w:tc>
      </w:tr>
      <w:tr w:rsidR="00997775" w:rsidTr="00B71CB2" w14:paraId="1AEEB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96CA0B" w14:textId="77777777"/>
        </w:tc>
        <w:tc>
          <w:tcPr>
            <w:tcW w:w="7654" w:type="dxa"/>
            <w:gridSpan w:val="2"/>
          </w:tcPr>
          <w:p w:rsidR="00997775" w:rsidRDefault="00997775" w14:paraId="66D1D53F" w14:textId="77777777"/>
        </w:tc>
      </w:tr>
      <w:tr w:rsidR="00997775" w:rsidTr="00B71CB2" w14:paraId="5FBD72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CE5E44" w14:textId="77777777"/>
        </w:tc>
        <w:tc>
          <w:tcPr>
            <w:tcW w:w="7654" w:type="dxa"/>
            <w:gridSpan w:val="2"/>
          </w:tcPr>
          <w:p w:rsidR="00B71CB2" w:rsidP="00B71CB2" w:rsidRDefault="00B71CB2" w14:paraId="29461442" w14:textId="77777777">
            <w:r>
              <w:t xml:space="preserve">overwegende dat bij demonstraties in Nederland geregeld in het Arabisch en andere niet-westerse talen antisemitische leuzen worden geroepen en steun aan terreurgroepen wordt betuigd, mede onder buitenlandse invloed; </w:t>
            </w:r>
          </w:p>
          <w:p w:rsidR="00B71CB2" w:rsidP="00B71CB2" w:rsidRDefault="00B71CB2" w14:paraId="5E433609" w14:textId="77777777"/>
          <w:p w:rsidR="00B71CB2" w:rsidP="00B71CB2" w:rsidRDefault="00B71CB2" w14:paraId="00840365" w14:textId="77777777">
            <w:r>
              <w:t>verzoekt de regering het gebruik van Arabisch en andere niet-westerse talen bij demonstraties te verbieden,</w:t>
            </w:r>
          </w:p>
          <w:p w:rsidR="00B71CB2" w:rsidP="00B71CB2" w:rsidRDefault="00B71CB2" w14:paraId="773827CA" w14:textId="77777777"/>
          <w:p w:rsidR="00B71CB2" w:rsidP="00B71CB2" w:rsidRDefault="00B71CB2" w14:paraId="6382DDE1" w14:textId="77777777">
            <w:r>
              <w:t>en gaat over tot de orde van de dag.</w:t>
            </w:r>
          </w:p>
          <w:p w:rsidR="00B71CB2" w:rsidP="00B71CB2" w:rsidRDefault="00B71CB2" w14:paraId="0BED1F6B" w14:textId="77777777"/>
          <w:p w:rsidR="00B71CB2" w:rsidP="00B71CB2" w:rsidRDefault="00B71CB2" w14:paraId="11630268" w14:textId="77777777">
            <w:r>
              <w:t xml:space="preserve">Boon </w:t>
            </w:r>
          </w:p>
          <w:p w:rsidR="00997775" w:rsidP="00B71CB2" w:rsidRDefault="00B71CB2" w14:paraId="520332B7" w14:textId="1E60152B">
            <w:r>
              <w:t>Wilders</w:t>
            </w:r>
          </w:p>
        </w:tc>
      </w:tr>
    </w:tbl>
    <w:p w:rsidR="00997775" w:rsidRDefault="00997775" w14:paraId="01DB47D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B9E02" w14:textId="77777777" w:rsidR="00B71CB2" w:rsidRDefault="00B71CB2">
      <w:pPr>
        <w:spacing w:line="20" w:lineRule="exact"/>
      </w:pPr>
    </w:p>
  </w:endnote>
  <w:endnote w:type="continuationSeparator" w:id="0">
    <w:p w14:paraId="0743250C" w14:textId="77777777" w:rsidR="00B71CB2" w:rsidRDefault="00B71CB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62C9C9" w14:textId="77777777" w:rsidR="00B71CB2" w:rsidRDefault="00B71CB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F42E1" w14:textId="77777777" w:rsidR="00B71CB2" w:rsidRDefault="00B71CB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96F2BF" w14:textId="77777777" w:rsidR="00B71CB2" w:rsidRDefault="00B71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B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1CB2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0DC75"/>
  <w15:docId w15:val="{DB71D13F-8C2D-4CFE-9B08-C785D7FA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516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2025-10-03T09:30:00.0000000Z</dcterms:created>
  <dcterms:modified xsi:type="dcterms:W3CDTF">2025-10-03T09:44:00.0000000Z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