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A21EB0" w14:paraId="1EF2922E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54AB78E6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14A0019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A21EB0" w14:paraId="2C87A003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5ADEB30B" w14:textId="77777777">
            <w:r w:rsidRPr="008B0CC5">
              <w:t xml:space="preserve">Vergaderjaar </w:t>
            </w:r>
            <w:r w:rsidR="00AC6B87">
              <w:t>202</w:t>
            </w:r>
            <w:r w:rsidR="00684DFF">
              <w:t>5</w:t>
            </w:r>
            <w:r w:rsidR="00AC6B87">
              <w:t>-202</w:t>
            </w:r>
            <w:r w:rsidR="00684DFF">
              <w:t>6</w:t>
            </w:r>
          </w:p>
        </w:tc>
      </w:tr>
      <w:tr w:rsidR="00997775" w:rsidTr="00A21EB0" w14:paraId="5EDE6429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A1265F5" w14:textId="77777777"/>
        </w:tc>
      </w:tr>
      <w:tr w:rsidR="00997775" w:rsidTr="00A21EB0" w14:paraId="0B14296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14B551EA" w14:textId="77777777"/>
        </w:tc>
      </w:tr>
      <w:tr w:rsidR="00997775" w:rsidTr="00A21EB0" w14:paraId="093D3D2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F84C1B0" w14:textId="77777777"/>
        </w:tc>
        <w:tc>
          <w:tcPr>
            <w:tcW w:w="7654" w:type="dxa"/>
            <w:gridSpan w:val="2"/>
          </w:tcPr>
          <w:p w:rsidR="00997775" w:rsidRDefault="00997775" w14:paraId="4307470B" w14:textId="77777777"/>
        </w:tc>
      </w:tr>
      <w:tr w:rsidR="00A21EB0" w:rsidTr="00A21EB0" w14:paraId="41AB8CA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21EB0" w:rsidP="00A21EB0" w:rsidRDefault="00A21EB0" w14:paraId="0D5EBD16" w14:textId="7F44A12E">
            <w:pPr>
              <w:rPr>
                <w:b/>
              </w:rPr>
            </w:pPr>
            <w:r>
              <w:rPr>
                <w:b/>
              </w:rPr>
              <w:t>30 821</w:t>
            </w:r>
          </w:p>
        </w:tc>
        <w:tc>
          <w:tcPr>
            <w:tcW w:w="7654" w:type="dxa"/>
            <w:gridSpan w:val="2"/>
          </w:tcPr>
          <w:p w:rsidR="00A21EB0" w:rsidP="00A21EB0" w:rsidRDefault="00A21EB0" w14:paraId="06889AE9" w14:textId="1943BF50">
            <w:pPr>
              <w:rPr>
                <w:b/>
              </w:rPr>
            </w:pPr>
            <w:r>
              <w:rPr>
                <w:b/>
                <w:bCs/>
              </w:rPr>
              <w:t>Nationale Veiligheid</w:t>
            </w:r>
          </w:p>
        </w:tc>
      </w:tr>
      <w:tr w:rsidR="00A21EB0" w:rsidTr="00A21EB0" w14:paraId="4CF5DAF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21EB0" w:rsidP="00A21EB0" w:rsidRDefault="00A21EB0" w14:paraId="6D408CE1" w14:textId="77777777"/>
        </w:tc>
        <w:tc>
          <w:tcPr>
            <w:tcW w:w="7654" w:type="dxa"/>
            <w:gridSpan w:val="2"/>
          </w:tcPr>
          <w:p w:rsidR="00A21EB0" w:rsidP="00A21EB0" w:rsidRDefault="00A21EB0" w14:paraId="6069913E" w14:textId="77777777"/>
        </w:tc>
      </w:tr>
      <w:tr w:rsidR="00A21EB0" w:rsidTr="00A21EB0" w14:paraId="745A145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21EB0" w:rsidP="00A21EB0" w:rsidRDefault="00A21EB0" w14:paraId="0EDD9DE8" w14:textId="77777777"/>
        </w:tc>
        <w:tc>
          <w:tcPr>
            <w:tcW w:w="7654" w:type="dxa"/>
            <w:gridSpan w:val="2"/>
          </w:tcPr>
          <w:p w:rsidR="00A21EB0" w:rsidP="00A21EB0" w:rsidRDefault="00A21EB0" w14:paraId="66FF89E5" w14:textId="77777777"/>
        </w:tc>
      </w:tr>
      <w:tr w:rsidR="00A21EB0" w:rsidTr="00A21EB0" w14:paraId="55A3FDF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21EB0" w:rsidP="00A21EB0" w:rsidRDefault="00A21EB0" w14:paraId="3ECC55DB" w14:textId="1A89FBAE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319</w:t>
            </w:r>
          </w:p>
        </w:tc>
        <w:tc>
          <w:tcPr>
            <w:tcW w:w="7654" w:type="dxa"/>
            <w:gridSpan w:val="2"/>
          </w:tcPr>
          <w:p w:rsidR="00A21EB0" w:rsidP="00A21EB0" w:rsidRDefault="00A21EB0" w14:paraId="40068834" w14:textId="1277355E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DE LEDEN BOON EN WILDERS</w:t>
            </w:r>
          </w:p>
        </w:tc>
      </w:tr>
      <w:tr w:rsidR="00A21EB0" w:rsidTr="00A21EB0" w14:paraId="64BADB4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21EB0" w:rsidP="00A21EB0" w:rsidRDefault="00A21EB0" w14:paraId="0F52ED16" w14:textId="77777777"/>
        </w:tc>
        <w:tc>
          <w:tcPr>
            <w:tcW w:w="7654" w:type="dxa"/>
            <w:gridSpan w:val="2"/>
          </w:tcPr>
          <w:p w:rsidR="00A21EB0" w:rsidP="00A21EB0" w:rsidRDefault="00A21EB0" w14:paraId="7B5E1E3C" w14:textId="005B5A86">
            <w:r>
              <w:t>Voorgesteld 2 oktober 2025</w:t>
            </w:r>
          </w:p>
        </w:tc>
      </w:tr>
      <w:tr w:rsidR="00A21EB0" w:rsidTr="00A21EB0" w14:paraId="2BA5C21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21EB0" w:rsidP="00A21EB0" w:rsidRDefault="00A21EB0" w14:paraId="6F7C34BF" w14:textId="77777777"/>
        </w:tc>
        <w:tc>
          <w:tcPr>
            <w:tcW w:w="7654" w:type="dxa"/>
            <w:gridSpan w:val="2"/>
          </w:tcPr>
          <w:p w:rsidR="00A21EB0" w:rsidP="00A21EB0" w:rsidRDefault="00A21EB0" w14:paraId="0B00756E" w14:textId="77777777"/>
        </w:tc>
      </w:tr>
      <w:tr w:rsidR="00A21EB0" w:rsidTr="00A21EB0" w14:paraId="58EB1DA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21EB0" w:rsidP="00A21EB0" w:rsidRDefault="00A21EB0" w14:paraId="1114EBD7" w14:textId="77777777"/>
        </w:tc>
        <w:tc>
          <w:tcPr>
            <w:tcW w:w="7654" w:type="dxa"/>
            <w:gridSpan w:val="2"/>
          </w:tcPr>
          <w:p w:rsidR="00A21EB0" w:rsidP="00A21EB0" w:rsidRDefault="00A21EB0" w14:paraId="6AA86301" w14:textId="3127F59B">
            <w:r>
              <w:t>De Kamer,</w:t>
            </w:r>
          </w:p>
        </w:tc>
      </w:tr>
      <w:tr w:rsidR="00A21EB0" w:rsidTr="00A21EB0" w14:paraId="6FAD67A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21EB0" w:rsidP="00A21EB0" w:rsidRDefault="00A21EB0" w14:paraId="4EDCF538" w14:textId="77777777"/>
        </w:tc>
        <w:tc>
          <w:tcPr>
            <w:tcW w:w="7654" w:type="dxa"/>
            <w:gridSpan w:val="2"/>
          </w:tcPr>
          <w:p w:rsidR="00A21EB0" w:rsidP="00A21EB0" w:rsidRDefault="00A21EB0" w14:paraId="0DB83A9E" w14:textId="77777777"/>
        </w:tc>
      </w:tr>
      <w:tr w:rsidR="00A21EB0" w:rsidTr="00A21EB0" w14:paraId="46387B8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21EB0" w:rsidP="00A21EB0" w:rsidRDefault="00A21EB0" w14:paraId="6A6DA072" w14:textId="77777777"/>
        </w:tc>
        <w:tc>
          <w:tcPr>
            <w:tcW w:w="7654" w:type="dxa"/>
            <w:gridSpan w:val="2"/>
          </w:tcPr>
          <w:p w:rsidR="00A21EB0" w:rsidP="00A21EB0" w:rsidRDefault="00A21EB0" w14:paraId="0AB11327" w14:textId="3263C723">
            <w:r>
              <w:t>gehoord de beraadslaging,</w:t>
            </w:r>
          </w:p>
        </w:tc>
      </w:tr>
      <w:tr w:rsidR="00997775" w:rsidTr="00A21EB0" w14:paraId="1150A8F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FE90638" w14:textId="77777777"/>
        </w:tc>
        <w:tc>
          <w:tcPr>
            <w:tcW w:w="7654" w:type="dxa"/>
            <w:gridSpan w:val="2"/>
          </w:tcPr>
          <w:p w:rsidR="00997775" w:rsidRDefault="00997775" w14:paraId="29A09A6A" w14:textId="77777777"/>
        </w:tc>
      </w:tr>
      <w:tr w:rsidR="00997775" w:rsidTr="00A21EB0" w14:paraId="26DA9CB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E6E6750" w14:textId="77777777"/>
        </w:tc>
        <w:tc>
          <w:tcPr>
            <w:tcW w:w="7654" w:type="dxa"/>
            <w:gridSpan w:val="2"/>
          </w:tcPr>
          <w:p w:rsidR="00A21EB0" w:rsidP="00A21EB0" w:rsidRDefault="00A21EB0" w14:paraId="59FA566E" w14:textId="77777777">
            <w:r>
              <w:t xml:space="preserve">constaterende dat een Frans overheidsrapport waarschuwt voor de subtiele, </w:t>
            </w:r>
            <w:proofErr w:type="spellStart"/>
            <w:r>
              <w:t>langetermijninfiltratie</w:t>
            </w:r>
            <w:proofErr w:type="spellEnd"/>
            <w:r>
              <w:t xml:space="preserve"> van de Moslimbroederschap, met als einddoel een islamitisch rijk gebaseerd op de sharia; </w:t>
            </w:r>
          </w:p>
          <w:p w:rsidR="00A21EB0" w:rsidP="00A21EB0" w:rsidRDefault="00A21EB0" w14:paraId="7B7DA1A3" w14:textId="77777777"/>
          <w:p w:rsidR="00A21EB0" w:rsidP="00A21EB0" w:rsidRDefault="00A21EB0" w14:paraId="73D2A5A1" w14:textId="77777777">
            <w:r>
              <w:t>verzoekt de regering om de Moslimbroederschap en daaraan gelieerde organisaties in Nederland te verbieden,</w:t>
            </w:r>
          </w:p>
          <w:p w:rsidR="00A21EB0" w:rsidP="00A21EB0" w:rsidRDefault="00A21EB0" w14:paraId="59C2FAC9" w14:textId="77777777"/>
          <w:p w:rsidR="00A21EB0" w:rsidP="00A21EB0" w:rsidRDefault="00A21EB0" w14:paraId="7329125D" w14:textId="77777777">
            <w:r>
              <w:t>en gaat over tot de orde van de dag.</w:t>
            </w:r>
          </w:p>
          <w:p w:rsidR="00A21EB0" w:rsidP="00A21EB0" w:rsidRDefault="00A21EB0" w14:paraId="51ABD8C5" w14:textId="77777777"/>
          <w:p w:rsidR="00A21EB0" w:rsidP="00A21EB0" w:rsidRDefault="00A21EB0" w14:paraId="160BF67D" w14:textId="77777777">
            <w:r>
              <w:t>Boon</w:t>
            </w:r>
          </w:p>
          <w:p w:rsidR="00997775" w:rsidP="00A21EB0" w:rsidRDefault="00A21EB0" w14:paraId="4C7E5DA0" w14:textId="63FBCED5">
            <w:r>
              <w:t>Wilders</w:t>
            </w:r>
          </w:p>
        </w:tc>
      </w:tr>
    </w:tbl>
    <w:p w:rsidR="00997775" w:rsidRDefault="00997775" w14:paraId="2BBBE1CB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A31FD8" w14:textId="77777777" w:rsidR="00A21EB0" w:rsidRDefault="00A21EB0">
      <w:pPr>
        <w:spacing w:line="20" w:lineRule="exact"/>
      </w:pPr>
    </w:p>
  </w:endnote>
  <w:endnote w:type="continuationSeparator" w:id="0">
    <w:p w14:paraId="70EBF5F2" w14:textId="77777777" w:rsidR="00A21EB0" w:rsidRDefault="00A21EB0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7319AE51" w14:textId="77777777" w:rsidR="00A21EB0" w:rsidRDefault="00A21EB0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C353D1" w14:textId="77777777" w:rsidR="00A21EB0" w:rsidRDefault="00A21EB0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6EB3E0F3" w14:textId="77777777" w:rsidR="00A21EB0" w:rsidRDefault="00A21E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EB0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684DFF"/>
    <w:rsid w:val="00710A7A"/>
    <w:rsid w:val="00744C6E"/>
    <w:rsid w:val="007B35A1"/>
    <w:rsid w:val="007B76C6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21EB0"/>
    <w:rsid w:val="00A4034A"/>
    <w:rsid w:val="00A55F71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F83450"/>
  <w15:docId w15:val="{C2FC5844-B522-47D8-91E1-D62CD402F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77</ap:Words>
  <ap:Characters>498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574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2025-10-03T09:30:00.0000000Z</dcterms:created>
  <dcterms:modified xsi:type="dcterms:W3CDTF">2025-10-03T09:45:00.0000000Z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