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AB28BF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CF739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368E8A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9B39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EAF4948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171011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F075336" w14:textId="77777777"/>
        </w:tc>
      </w:tr>
      <w:tr w:rsidR="0028220F" w:rsidTr="0065630E" w14:paraId="4C3CA9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E7BBE34" w14:textId="77777777"/>
        </w:tc>
      </w:tr>
      <w:tr w:rsidR="0028220F" w:rsidTr="0065630E" w14:paraId="10983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E4EFB0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7011BE7" w14:textId="77777777">
            <w:pPr>
              <w:rPr>
                <w:b/>
              </w:rPr>
            </w:pPr>
          </w:p>
        </w:tc>
      </w:tr>
      <w:tr w:rsidR="0028220F" w:rsidTr="0065630E" w14:paraId="55BA6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01341" w14:paraId="3A83AD4F" w14:textId="61A44B06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8647" w:type="dxa"/>
            <w:gridSpan w:val="2"/>
          </w:tcPr>
          <w:p w:rsidRPr="00D01341" w:rsidR="0028220F" w:rsidP="0065630E" w:rsidRDefault="00D01341" w14:paraId="689C7827" w14:textId="278EE415">
            <w:pPr>
              <w:rPr>
                <w:b/>
                <w:bCs/>
              </w:rPr>
            </w:pPr>
            <w:r w:rsidRPr="00D01341">
              <w:rPr>
                <w:b/>
                <w:bCs/>
              </w:rPr>
              <w:t xml:space="preserve">Structuurvisie Windenergie op Zee (SV </w:t>
            </w:r>
            <w:proofErr w:type="spellStart"/>
            <w:r w:rsidRPr="00D01341">
              <w:rPr>
                <w:b/>
                <w:bCs/>
              </w:rPr>
              <w:t>WoZ</w:t>
            </w:r>
            <w:proofErr w:type="spellEnd"/>
            <w:r w:rsidRPr="00D01341">
              <w:rPr>
                <w:b/>
                <w:bCs/>
              </w:rPr>
              <w:t>)</w:t>
            </w:r>
          </w:p>
        </w:tc>
      </w:tr>
      <w:tr w:rsidR="0028220F" w:rsidTr="0065630E" w14:paraId="67F3F0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6D7597" w14:textId="77777777"/>
        </w:tc>
        <w:tc>
          <w:tcPr>
            <w:tcW w:w="8647" w:type="dxa"/>
            <w:gridSpan w:val="2"/>
          </w:tcPr>
          <w:p w:rsidR="0028220F" w:rsidP="0065630E" w:rsidRDefault="0028220F" w14:paraId="04450C42" w14:textId="77777777"/>
        </w:tc>
      </w:tr>
      <w:tr w:rsidR="0028220F" w:rsidTr="0065630E" w14:paraId="160455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67FF79" w14:textId="77777777"/>
        </w:tc>
        <w:tc>
          <w:tcPr>
            <w:tcW w:w="8647" w:type="dxa"/>
            <w:gridSpan w:val="2"/>
          </w:tcPr>
          <w:p w:rsidR="0028220F" w:rsidP="0065630E" w:rsidRDefault="0028220F" w14:paraId="74C072E3" w14:textId="77777777"/>
        </w:tc>
      </w:tr>
      <w:tr w:rsidR="0028220F" w:rsidTr="0065630E" w14:paraId="68DFA0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53731E" w14:textId="081280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26371">
              <w:rPr>
                <w:b/>
              </w:rPr>
              <w:t>96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F741EC3" w14:textId="4E95636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01341">
              <w:rPr>
                <w:b/>
              </w:rPr>
              <w:t>HET LID PETER DE GROOT</w:t>
            </w:r>
          </w:p>
          <w:p w:rsidR="0028220F" w:rsidP="0065630E" w:rsidRDefault="0028220F" w14:paraId="24CD0904" w14:textId="6D843CC0">
            <w:pPr>
              <w:rPr>
                <w:b/>
              </w:rPr>
            </w:pPr>
            <w:r>
              <w:t xml:space="preserve">Ter vervanging van die gedrukt onder nr. </w:t>
            </w:r>
            <w:r w:rsidR="00D01341">
              <w:t>95</w:t>
            </w:r>
          </w:p>
        </w:tc>
      </w:tr>
      <w:tr w:rsidR="0028220F" w:rsidTr="0065630E" w14:paraId="08BD0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274F86" w14:textId="77777777"/>
        </w:tc>
        <w:tc>
          <w:tcPr>
            <w:tcW w:w="8647" w:type="dxa"/>
            <w:gridSpan w:val="2"/>
          </w:tcPr>
          <w:p w:rsidR="0028220F" w:rsidP="0065630E" w:rsidRDefault="0028220F" w14:paraId="0D22BD19" w14:textId="292012DC">
            <w:r>
              <w:t xml:space="preserve">Voorgesteld </w:t>
            </w:r>
            <w:r w:rsidR="00026371">
              <w:t>2 oktober 2025</w:t>
            </w:r>
          </w:p>
        </w:tc>
      </w:tr>
      <w:tr w:rsidR="0028220F" w:rsidTr="0065630E" w14:paraId="3AEC47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B7C710" w14:textId="77777777"/>
        </w:tc>
        <w:tc>
          <w:tcPr>
            <w:tcW w:w="8647" w:type="dxa"/>
            <w:gridSpan w:val="2"/>
          </w:tcPr>
          <w:p w:rsidR="0028220F" w:rsidP="0065630E" w:rsidRDefault="0028220F" w14:paraId="405C95D1" w14:textId="77777777"/>
        </w:tc>
      </w:tr>
      <w:tr w:rsidR="0028220F" w:rsidTr="0065630E" w14:paraId="13A80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6F56B5" w14:textId="77777777"/>
        </w:tc>
        <w:tc>
          <w:tcPr>
            <w:tcW w:w="8647" w:type="dxa"/>
            <w:gridSpan w:val="2"/>
          </w:tcPr>
          <w:p w:rsidR="0028220F" w:rsidP="0065630E" w:rsidRDefault="0028220F" w14:paraId="6B5E1712" w14:textId="77777777">
            <w:r>
              <w:t>De Kamer,</w:t>
            </w:r>
          </w:p>
        </w:tc>
      </w:tr>
      <w:tr w:rsidR="0028220F" w:rsidTr="0065630E" w14:paraId="72F0BB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E1E6AC" w14:textId="77777777"/>
        </w:tc>
        <w:tc>
          <w:tcPr>
            <w:tcW w:w="8647" w:type="dxa"/>
            <w:gridSpan w:val="2"/>
          </w:tcPr>
          <w:p w:rsidR="0028220F" w:rsidP="0065630E" w:rsidRDefault="0028220F" w14:paraId="655B1991" w14:textId="77777777"/>
        </w:tc>
      </w:tr>
      <w:tr w:rsidR="0028220F" w:rsidTr="0065630E" w14:paraId="1F3F7C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5B9F55" w14:textId="77777777"/>
        </w:tc>
        <w:tc>
          <w:tcPr>
            <w:tcW w:w="8647" w:type="dxa"/>
            <w:gridSpan w:val="2"/>
          </w:tcPr>
          <w:p w:rsidR="0028220F" w:rsidP="0065630E" w:rsidRDefault="0028220F" w14:paraId="0DFC330F" w14:textId="77777777">
            <w:r>
              <w:t>gehoord de beraadslaging,</w:t>
            </w:r>
          </w:p>
        </w:tc>
      </w:tr>
      <w:tr w:rsidR="0028220F" w:rsidTr="0065630E" w14:paraId="0A407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8E66C2" w14:textId="77777777"/>
        </w:tc>
        <w:tc>
          <w:tcPr>
            <w:tcW w:w="8647" w:type="dxa"/>
            <w:gridSpan w:val="2"/>
          </w:tcPr>
          <w:p w:rsidR="0028220F" w:rsidP="0065630E" w:rsidRDefault="0028220F" w14:paraId="2F091391" w14:textId="77777777"/>
        </w:tc>
      </w:tr>
      <w:tr w:rsidR="0028220F" w:rsidTr="0065630E" w14:paraId="67BAC5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CF489F" w14:textId="77777777"/>
        </w:tc>
        <w:tc>
          <w:tcPr>
            <w:tcW w:w="8647" w:type="dxa"/>
            <w:gridSpan w:val="2"/>
          </w:tcPr>
          <w:p w:rsidR="00D01341" w:rsidP="00D01341" w:rsidRDefault="00D01341" w14:paraId="679F93BD" w14:textId="77777777">
            <w:r>
              <w:t>overwegende dat strenge milieu- , geluids- en afstandsnormen voor windturbines op</w:t>
            </w:r>
          </w:p>
          <w:p w:rsidR="00D01341" w:rsidP="00D01341" w:rsidRDefault="00D01341" w14:paraId="6FF39BF7" w14:textId="77777777">
            <w:r>
              <w:t>land noodzakelijk zijn om overlast en gezondheidsschade bij omwonenden te</w:t>
            </w:r>
          </w:p>
          <w:p w:rsidR="00D01341" w:rsidP="00D01341" w:rsidRDefault="00D01341" w14:paraId="6FB3388E" w14:textId="77777777">
            <w:r>
              <w:t>voorkomen,</w:t>
            </w:r>
          </w:p>
          <w:p w:rsidR="00D01341" w:rsidP="00D01341" w:rsidRDefault="00D01341" w14:paraId="498D9A18" w14:textId="77777777"/>
          <w:p w:rsidR="00D01341" w:rsidP="00D01341" w:rsidRDefault="00D01341" w14:paraId="585D63F5" w14:textId="77777777">
            <w:r>
              <w:t>overwegende dat omwonenden al te lang wachten op duidelijkheid over de nieuwe</w:t>
            </w:r>
          </w:p>
          <w:p w:rsidR="00D01341" w:rsidP="00D01341" w:rsidRDefault="00D01341" w14:paraId="11D094A9" w14:textId="77777777">
            <w:r>
              <w:t>normen;</w:t>
            </w:r>
          </w:p>
          <w:p w:rsidR="00D01341" w:rsidP="00D01341" w:rsidRDefault="00D01341" w14:paraId="09E3C508" w14:textId="77777777"/>
          <w:p w:rsidR="00D01341" w:rsidP="00D01341" w:rsidRDefault="00D01341" w14:paraId="020A68C6" w14:textId="77777777">
            <w:r>
              <w:t>verzoekt de regering in te zetten op zodanig strenge milieu-, geluids- en afstandsnormen dat ten minste 80% van de huidige zoekgebieden voor windturbines op land afvalt en dat turbines in de nabijheid van woonwijken worden uitgesloten, met uitzondering voor eigen opwek door (boeren)bedrijven, bedrijventerreinen en infrastructuur,</w:t>
            </w:r>
          </w:p>
          <w:p w:rsidR="00D01341" w:rsidP="00D01341" w:rsidRDefault="00D01341" w14:paraId="6462357D" w14:textId="77777777"/>
          <w:p w:rsidR="00D01341" w:rsidP="00D01341" w:rsidRDefault="00D01341" w14:paraId="26AAFA25" w14:textId="77777777">
            <w:r>
              <w:t>verzoekt de regering voorts dit kader voor milieu-, geluids- en afstandsnormen uiterlijk in het eerste kwartaal van 2026 te publiceren;</w:t>
            </w:r>
          </w:p>
          <w:p w:rsidR="00D01341" w:rsidP="00D01341" w:rsidRDefault="00D01341" w14:paraId="084B1FFB" w14:textId="77777777"/>
          <w:p w:rsidR="00D01341" w:rsidP="00D01341" w:rsidRDefault="00D01341" w14:paraId="45169F0C" w14:textId="77777777">
            <w:r>
              <w:t>en gaat over tot de orde van de dag.</w:t>
            </w:r>
          </w:p>
          <w:p w:rsidR="00D01341" w:rsidP="00D01341" w:rsidRDefault="00D01341" w14:paraId="0FE07869" w14:textId="77777777"/>
          <w:p w:rsidR="0028220F" w:rsidP="00D01341" w:rsidRDefault="00D01341" w14:paraId="3921FB84" w14:textId="317820F2">
            <w:r>
              <w:t>Peter de Groot</w:t>
            </w:r>
          </w:p>
        </w:tc>
      </w:tr>
    </w:tbl>
    <w:p w:rsidRPr="0028220F" w:rsidR="004A4819" w:rsidP="0028220F" w:rsidRDefault="004A4819" w14:paraId="032B417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B7FD" w14:textId="77777777" w:rsidR="00D01341" w:rsidRDefault="00D01341">
      <w:pPr>
        <w:spacing w:line="20" w:lineRule="exact"/>
      </w:pPr>
    </w:p>
  </w:endnote>
  <w:endnote w:type="continuationSeparator" w:id="0">
    <w:p w14:paraId="2AC265F5" w14:textId="77777777" w:rsidR="00D01341" w:rsidRDefault="00D013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A33C7F8" w14:textId="77777777" w:rsidR="00D01341" w:rsidRDefault="00D013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5823" w14:textId="77777777" w:rsidR="00D01341" w:rsidRDefault="00D013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264AD0" w14:textId="77777777" w:rsidR="00D01341" w:rsidRDefault="00D01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41"/>
    <w:rsid w:val="0002637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30292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816B2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01341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9EA3"/>
  <w15:docId w15:val="{AABED72D-55CD-442A-AC5E-7BDB21C6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924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2025-10-03T14:24:00.0000000Z</dcterms:created>
  <dcterms:modified xsi:type="dcterms:W3CDTF">2025-10-03T14:24:00.0000000Z</dcterms:modified>
  <dc:description>------------------------</dc:description>
  <dc:subject/>
  <keywords/>
  <version/>
  <category/>
</coreProperties>
</file>