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EF110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8278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65A8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DB156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037BC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D2010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5F467E" w14:textId="77777777"/>
        </w:tc>
      </w:tr>
      <w:tr w:rsidR="00997775" w14:paraId="2C9FCE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2EE8A5" w14:textId="77777777"/>
        </w:tc>
      </w:tr>
      <w:tr w:rsidR="00997775" w14:paraId="53C90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FB05A" w14:textId="77777777"/>
        </w:tc>
        <w:tc>
          <w:tcPr>
            <w:tcW w:w="7654" w:type="dxa"/>
            <w:gridSpan w:val="2"/>
          </w:tcPr>
          <w:p w:rsidR="00997775" w:rsidRDefault="00997775" w14:paraId="19DD245F" w14:textId="77777777"/>
        </w:tc>
      </w:tr>
      <w:tr w:rsidR="00997775" w14:paraId="647C6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81D26" w14:paraId="616E754C" w14:textId="4F882C6F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Pr="00E81D26" w:rsidR="00997775" w:rsidP="00A07C71" w:rsidRDefault="00E81D26" w14:paraId="6596C7D0" w14:textId="726409AE">
            <w:pPr>
              <w:rPr>
                <w:b/>
                <w:bCs/>
              </w:rPr>
            </w:pPr>
            <w:r w:rsidRPr="00E81D26">
              <w:rPr>
                <w:b/>
                <w:bCs/>
              </w:rPr>
              <w:t>Arbeidsmarktbeleid</w:t>
            </w:r>
          </w:p>
        </w:tc>
      </w:tr>
      <w:tr w:rsidR="00997775" w14:paraId="436F38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9B081" w14:textId="77777777"/>
        </w:tc>
        <w:tc>
          <w:tcPr>
            <w:tcW w:w="7654" w:type="dxa"/>
            <w:gridSpan w:val="2"/>
          </w:tcPr>
          <w:p w:rsidR="00997775" w:rsidRDefault="00997775" w14:paraId="0FF4F532" w14:textId="77777777"/>
        </w:tc>
      </w:tr>
      <w:tr w:rsidR="00997775" w14:paraId="7F3AB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F64C7" w14:textId="77777777"/>
        </w:tc>
        <w:tc>
          <w:tcPr>
            <w:tcW w:w="7654" w:type="dxa"/>
            <w:gridSpan w:val="2"/>
          </w:tcPr>
          <w:p w:rsidR="00997775" w:rsidRDefault="00997775" w14:paraId="4129E4C9" w14:textId="77777777"/>
        </w:tc>
      </w:tr>
      <w:tr w:rsidR="00997775" w14:paraId="0B990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0C77B" w14:textId="41702A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81D26">
              <w:rPr>
                <w:b/>
              </w:rPr>
              <w:t>1289</w:t>
            </w:r>
          </w:p>
        </w:tc>
        <w:tc>
          <w:tcPr>
            <w:tcW w:w="7654" w:type="dxa"/>
            <w:gridSpan w:val="2"/>
          </w:tcPr>
          <w:p w:rsidR="00997775" w:rsidRDefault="00997775" w14:paraId="6C517241" w14:textId="2623D75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81D26">
              <w:rPr>
                <w:b/>
              </w:rPr>
              <w:t>HET LID ERGIN C.S.</w:t>
            </w:r>
          </w:p>
        </w:tc>
      </w:tr>
      <w:tr w:rsidR="00997775" w14:paraId="029FF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A5A7C9" w14:textId="77777777"/>
        </w:tc>
        <w:tc>
          <w:tcPr>
            <w:tcW w:w="7654" w:type="dxa"/>
            <w:gridSpan w:val="2"/>
          </w:tcPr>
          <w:p w:rsidR="00997775" w:rsidP="00280D6A" w:rsidRDefault="00997775" w14:paraId="562272EE" w14:textId="362A4D40">
            <w:r>
              <w:t>Voorgesteld</w:t>
            </w:r>
            <w:r w:rsidR="00280D6A">
              <w:t xml:space="preserve"> </w:t>
            </w:r>
            <w:r w:rsidR="00E81D26">
              <w:t>2 oktober 2025</w:t>
            </w:r>
          </w:p>
        </w:tc>
      </w:tr>
      <w:tr w:rsidR="00997775" w14:paraId="03C454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88601" w14:textId="77777777"/>
        </w:tc>
        <w:tc>
          <w:tcPr>
            <w:tcW w:w="7654" w:type="dxa"/>
            <w:gridSpan w:val="2"/>
          </w:tcPr>
          <w:p w:rsidR="00997775" w:rsidRDefault="00997775" w14:paraId="0989BA7F" w14:textId="77777777"/>
        </w:tc>
      </w:tr>
      <w:tr w:rsidR="00997775" w14:paraId="42E09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50612" w14:textId="77777777"/>
        </w:tc>
        <w:tc>
          <w:tcPr>
            <w:tcW w:w="7654" w:type="dxa"/>
            <w:gridSpan w:val="2"/>
          </w:tcPr>
          <w:p w:rsidR="00997775" w:rsidRDefault="00997775" w14:paraId="7626A04D" w14:textId="77777777">
            <w:r>
              <w:t>De Kamer,</w:t>
            </w:r>
          </w:p>
        </w:tc>
      </w:tr>
      <w:tr w:rsidR="00997775" w14:paraId="19778E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D8E3C" w14:textId="77777777"/>
        </w:tc>
        <w:tc>
          <w:tcPr>
            <w:tcW w:w="7654" w:type="dxa"/>
            <w:gridSpan w:val="2"/>
          </w:tcPr>
          <w:p w:rsidR="00997775" w:rsidRDefault="00997775" w14:paraId="14C660AD" w14:textId="77777777"/>
        </w:tc>
      </w:tr>
      <w:tr w:rsidR="00997775" w14:paraId="3F9ED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9969C6" w14:textId="77777777"/>
        </w:tc>
        <w:tc>
          <w:tcPr>
            <w:tcW w:w="7654" w:type="dxa"/>
            <w:gridSpan w:val="2"/>
          </w:tcPr>
          <w:p w:rsidR="00997775" w:rsidRDefault="00997775" w14:paraId="0A7B84B5" w14:textId="77777777">
            <w:r>
              <w:t>gehoord de beraadslaging,</w:t>
            </w:r>
          </w:p>
        </w:tc>
      </w:tr>
      <w:tr w:rsidR="00997775" w14:paraId="7CF49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41F218" w14:textId="77777777"/>
        </w:tc>
        <w:tc>
          <w:tcPr>
            <w:tcW w:w="7654" w:type="dxa"/>
            <w:gridSpan w:val="2"/>
          </w:tcPr>
          <w:p w:rsidR="00997775" w:rsidRDefault="00997775" w14:paraId="18F15272" w14:textId="77777777"/>
        </w:tc>
      </w:tr>
      <w:tr w:rsidR="00997775" w14:paraId="5C329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3AF4E9" w14:textId="77777777"/>
        </w:tc>
        <w:tc>
          <w:tcPr>
            <w:tcW w:w="7654" w:type="dxa"/>
            <w:gridSpan w:val="2"/>
          </w:tcPr>
          <w:p w:rsidR="00E81D26" w:rsidP="00E81D26" w:rsidRDefault="00E81D26" w14:paraId="2D79228E" w14:textId="77777777">
            <w:r>
              <w:t>constaterende dat per 1 januari 2025 het handhavingsmoratorium is opgeheven en de Kamer via motie (31311, nr. 264) heeft verzocht om te voorzien in een "zachte landing" met betrekking tot de handhaving;</w:t>
            </w:r>
          </w:p>
          <w:p w:rsidR="00E81D26" w:rsidP="00E81D26" w:rsidRDefault="00E81D26" w14:paraId="28AF5BFC" w14:textId="77777777"/>
          <w:p w:rsidR="00E81D26" w:rsidP="00E81D26" w:rsidRDefault="00E81D26" w14:paraId="1B2F5D4E" w14:textId="77777777">
            <w:r>
              <w:t>overwegende dat er veel onduidelijkheid en onrust is onder zzp'ers en opdrachtgevers, waardoor veel opdrachtgevers preventief afzien van samenwerking met zelfstandigen, terwijl dat wettelijk gezien niet nodig is;</w:t>
            </w:r>
          </w:p>
          <w:p w:rsidR="00E81D26" w:rsidP="00E81D26" w:rsidRDefault="00E81D26" w14:paraId="4990C755" w14:textId="77777777"/>
          <w:p w:rsidR="00E81D26" w:rsidP="00E81D26" w:rsidRDefault="00E81D26" w14:paraId="031B4A43" w14:textId="77777777">
            <w:r>
              <w:t>verzoekt de regering de handhavingsstrategie "zachte landing", waarbij de menselijke maat en risicogerichte handhaving centraal staan, te verlengen tot eind 2026,</w:t>
            </w:r>
          </w:p>
          <w:p w:rsidR="00E81D26" w:rsidP="00E81D26" w:rsidRDefault="00E81D26" w14:paraId="5C387992" w14:textId="77777777"/>
          <w:p w:rsidR="00E81D26" w:rsidP="00E81D26" w:rsidRDefault="00E81D26" w14:paraId="48FCA669" w14:textId="77777777">
            <w:r>
              <w:t>en gaat over tot de orde van de dag.</w:t>
            </w:r>
          </w:p>
          <w:p w:rsidR="00E81D26" w:rsidP="00E81D26" w:rsidRDefault="00E81D26" w14:paraId="7EE61E7A" w14:textId="77777777"/>
          <w:p w:rsidR="00E81D26" w:rsidP="00E81D26" w:rsidRDefault="00E81D26" w14:paraId="5E2CADA9" w14:textId="77777777">
            <w:proofErr w:type="spellStart"/>
            <w:r>
              <w:t>Ergin</w:t>
            </w:r>
            <w:proofErr w:type="spellEnd"/>
          </w:p>
          <w:p w:rsidR="00E81D26" w:rsidP="00E81D26" w:rsidRDefault="00E81D26" w14:paraId="58F4BAE6" w14:textId="77777777">
            <w:proofErr w:type="spellStart"/>
            <w:r>
              <w:t>Flach</w:t>
            </w:r>
            <w:proofErr w:type="spellEnd"/>
          </w:p>
          <w:p w:rsidR="00997775" w:rsidP="00E81D26" w:rsidRDefault="00E81D26" w14:paraId="23D2772C" w14:textId="3FB2F2FB">
            <w:r>
              <w:t>Vijlbrief</w:t>
            </w:r>
          </w:p>
        </w:tc>
      </w:tr>
    </w:tbl>
    <w:p w:rsidR="00997775" w:rsidRDefault="00997775" w14:paraId="1B9934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EABA" w14:textId="77777777" w:rsidR="00E81D26" w:rsidRDefault="00E81D26">
      <w:pPr>
        <w:spacing w:line="20" w:lineRule="exact"/>
      </w:pPr>
    </w:p>
  </w:endnote>
  <w:endnote w:type="continuationSeparator" w:id="0">
    <w:p w14:paraId="69A0B8FE" w14:textId="77777777" w:rsidR="00E81D26" w:rsidRDefault="00E81D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D94B0" w14:textId="77777777" w:rsidR="00E81D26" w:rsidRDefault="00E81D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6442" w14:textId="77777777" w:rsidR="00E81D26" w:rsidRDefault="00E81D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931AA0" w14:textId="77777777" w:rsidR="00E81D26" w:rsidRDefault="00E8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1D2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9C63"/>
  <w15:docId w15:val="{D71100F2-F95A-49B0-808A-619579F9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